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r w:rsidR="00DD678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lednu </w:t>
      </w:r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201</w:t>
      </w:r>
      <w:r w:rsidR="00DD678D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7D632A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</w:t>
      </w:r>
    </w:p>
    <w:p w:rsidR="007D632A" w:rsidRPr="007D632A" w:rsidRDefault="007D632A" w:rsidP="007D6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3. 1. 2015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TŘÍKRÁLOVÁ SBÍRKA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>Již po patnácté pořádá Charita Česká republika dobročinnou Tříkrálovou sbírku. Výtěžek sbírky je určen na pomoc potřebným v našem regionu.</w:t>
      </w:r>
    </w:p>
    <w:p w:rsidR="000F3067" w:rsidRDefault="000F3067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6. 1. 2015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TŘÍKRÁLOVÁ SBÍRKA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>Horní Bradlo</w:t>
      </w:r>
    </w:p>
    <w:p w:rsidR="000F3067" w:rsidRDefault="000F3067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285C" w:rsidRPr="00FC285C" w:rsidRDefault="00FC285C" w:rsidP="00FC2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7. 1. 2015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NOVOROČNÍ KONCERT DECHOVÉHO ORCHESTRU VLADIMÍRA KOSINY</w:t>
      </w:r>
      <w:r w:rsidRPr="00E45B34">
        <w:rPr>
          <w:sz w:val="20"/>
          <w:szCs w:val="20"/>
        </w:rPr>
        <w:t xml:space="preserve"> </w:t>
      </w: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>Občanská záložna Přelouč</w:t>
      </w:r>
    </w:p>
    <w:p w:rsidR="00FC285C" w:rsidRDefault="00FC285C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stupné: 100,-Kč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řídí Pavel </w:t>
      </w:r>
      <w:proofErr w:type="spellStart"/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Kmoníček</w:t>
      </w:r>
      <w:proofErr w:type="spellEnd"/>
      <w:r w:rsidRPr="00FC285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:rsidR="000F3067" w:rsidRPr="00BA332F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9. 1. 2015</w:t>
      </w:r>
      <w:r w:rsidRPr="00BA332F">
        <w:rPr>
          <w:rFonts w:ascii="Times New Roman" w:hAnsi="Times New Roman" w:cs="Times New Roman"/>
          <w:b/>
          <w:sz w:val="20"/>
          <w:szCs w:val="20"/>
        </w:rPr>
        <w:t xml:space="preserve"> od 18.00 hodin </w:t>
      </w:r>
      <w:r w:rsidRPr="00BA332F">
        <w:rPr>
          <w:rFonts w:ascii="Times New Roman" w:hAnsi="Times New Roman" w:cs="Times New Roman"/>
          <w:sz w:val="20"/>
          <w:szCs w:val="20"/>
        </w:rPr>
        <w:t xml:space="preserve">– </w:t>
      </w:r>
      <w:r w:rsidRPr="00BA332F">
        <w:rPr>
          <w:rFonts w:ascii="Times New Roman" w:hAnsi="Times New Roman" w:cs="Times New Roman"/>
          <w:i/>
          <w:sz w:val="20"/>
          <w:szCs w:val="20"/>
        </w:rPr>
        <w:t>GUATEMAYA</w:t>
      </w:r>
    </w:p>
    <w:p w:rsidR="000F3067" w:rsidRPr="00BA332F" w:rsidRDefault="000F3067" w:rsidP="000F3067">
      <w:pPr>
        <w:pStyle w:val="Default"/>
        <w:rPr>
          <w:color w:val="auto"/>
          <w:sz w:val="20"/>
          <w:szCs w:val="20"/>
        </w:rPr>
      </w:pPr>
      <w:r w:rsidRPr="00BA332F">
        <w:rPr>
          <w:color w:val="auto"/>
          <w:sz w:val="20"/>
          <w:szCs w:val="20"/>
        </w:rPr>
        <w:t xml:space="preserve">Místo konání: Obecní dům, </w:t>
      </w:r>
      <w:proofErr w:type="spellStart"/>
      <w:r w:rsidRPr="00BA332F">
        <w:rPr>
          <w:color w:val="auto"/>
          <w:sz w:val="20"/>
          <w:szCs w:val="20"/>
        </w:rPr>
        <w:t>Klešice</w:t>
      </w:r>
      <w:proofErr w:type="spellEnd"/>
      <w:r w:rsidRPr="00BA332F">
        <w:rPr>
          <w:color w:val="auto"/>
          <w:sz w:val="20"/>
          <w:szCs w:val="20"/>
        </w:rPr>
        <w:t xml:space="preserve"> </w:t>
      </w:r>
    </w:p>
    <w:p w:rsidR="000F3067" w:rsidRDefault="000F3067" w:rsidP="000F3067">
      <w:pPr>
        <w:autoSpaceDE w:val="0"/>
        <w:adjustRightInd w:val="0"/>
        <w:rPr>
          <w:sz w:val="20"/>
          <w:szCs w:val="20"/>
        </w:rPr>
      </w:pPr>
      <w:r w:rsidRPr="00BA332F">
        <w:rPr>
          <w:rFonts w:ascii="Times New Roman" w:hAnsi="Times New Roman" w:cs="Times New Roman"/>
          <w:sz w:val="20"/>
          <w:szCs w:val="20"/>
          <w:lang w:eastAsia="cs-CZ"/>
        </w:rPr>
        <w:t xml:space="preserve">Země stromů, šamani a mayská kultura. </w:t>
      </w:r>
      <w:r w:rsidRPr="00BA332F">
        <w:rPr>
          <w:rFonts w:ascii="Times New Roman" w:hAnsi="Times New Roman" w:cs="Times New Roman"/>
          <w:sz w:val="20"/>
          <w:szCs w:val="20"/>
        </w:rPr>
        <w:t>Zajímavé povídání rodáka z Chrudimi, který změnil svůj „obyčejný“ život za vzrušující cestu plnou poznání, inspirace a duchovních moudrostí. Doplněno promítáním fotografií.</w:t>
      </w:r>
      <w:r w:rsidRPr="00BA332F">
        <w:rPr>
          <w:rFonts w:cs="Times New Roman"/>
          <w:sz w:val="20"/>
          <w:szCs w:val="20"/>
        </w:rPr>
        <w:t xml:space="preserve"> </w:t>
      </w:r>
      <w:r w:rsidRPr="00BA332F">
        <w:rPr>
          <w:rFonts w:ascii="Times New Roman" w:hAnsi="Times New Roman" w:cs="Times New Roman"/>
          <w:sz w:val="20"/>
          <w:szCs w:val="20"/>
        </w:rPr>
        <w:t>Bez vstupného</w:t>
      </w:r>
      <w:r w:rsidRPr="00BA332F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10. 1. 2015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TŘÍKRÁLOVÁ SBÍRKA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proofErr w:type="spellStart"/>
      <w:r>
        <w:rPr>
          <w:color w:val="auto"/>
          <w:sz w:val="20"/>
          <w:szCs w:val="20"/>
        </w:rPr>
        <w:t>Nasavrky</w:t>
      </w:r>
      <w:proofErr w:type="spellEnd"/>
    </w:p>
    <w:p w:rsidR="000F3067" w:rsidRDefault="000F3067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1593" w:rsidRPr="00E45B34" w:rsidRDefault="002D1593" w:rsidP="002D1593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11. 1. 2015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45B3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 w:rsidRPr="002D159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TŘÍKRÁLOVÝ BENEFIČNÍ KONCERT žáků ZUŠ</w:t>
      </w:r>
    </w:p>
    <w:p w:rsidR="002D1593" w:rsidRDefault="002D1593" w:rsidP="002D1593">
      <w:pPr>
        <w:pStyle w:val="Default"/>
        <w:rPr>
          <w:b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 </w:t>
      </w:r>
      <w:r w:rsidRPr="00FC285C">
        <w:rPr>
          <w:color w:val="000000" w:themeColor="text1"/>
          <w:sz w:val="20"/>
          <w:szCs w:val="20"/>
          <w:shd w:val="clear" w:color="auto" w:fill="FFFFFF"/>
        </w:rPr>
        <w:t>KOSTEL SV. JAKUBA na Masarykově nám.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C285C">
        <w:rPr>
          <w:color w:val="000000" w:themeColor="text1"/>
          <w:sz w:val="20"/>
          <w:szCs w:val="20"/>
          <w:shd w:val="clear" w:color="auto" w:fill="FFFFFF"/>
        </w:rPr>
        <w:t>v</w:t>
      </w:r>
      <w:r w:rsidRPr="00FC285C">
        <w:rPr>
          <w:rStyle w:val="apple-converted-space"/>
          <w:rFonts w:eastAsiaTheme="majorEastAsia"/>
          <w:color w:val="000000" w:themeColor="text1"/>
          <w:sz w:val="20"/>
          <w:szCs w:val="20"/>
          <w:shd w:val="clear" w:color="auto" w:fill="FFFFFF"/>
        </w:rPr>
        <w:t> </w:t>
      </w:r>
      <w:r w:rsidRPr="00FC285C">
        <w:rPr>
          <w:color w:val="000000" w:themeColor="text1"/>
          <w:sz w:val="20"/>
          <w:szCs w:val="20"/>
          <w:shd w:val="clear" w:color="auto" w:fill="FFFFFF"/>
        </w:rPr>
        <w:t>Přelouči</w:t>
      </w:r>
      <w:r w:rsidRPr="00FC285C">
        <w:rPr>
          <w:color w:val="000000" w:themeColor="text1"/>
          <w:sz w:val="20"/>
          <w:szCs w:val="20"/>
        </w:rPr>
        <w:br/>
      </w: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12.  až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30. 1.  2015 od 8:00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VYHLÁŠENÍ SOUTĚŽE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Městská knihovna,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 xml:space="preserve">Další ročník soutěže O hliníkové království pro kolektivy ZŠ a MŠ </w:t>
      </w:r>
      <w:proofErr w:type="spellStart"/>
      <w:r w:rsidRPr="000F3067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Pr="000F3067">
        <w:rPr>
          <w:rFonts w:ascii="Times New Roman" w:hAnsi="Times New Roman" w:cs="Times New Roman"/>
          <w:sz w:val="20"/>
          <w:szCs w:val="20"/>
        </w:rPr>
        <w:t>.</w:t>
      </w:r>
    </w:p>
    <w:p w:rsidR="000F3067" w:rsidRDefault="000F3067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12.  až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30. 1.  2015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VÝSTAVA – ZLATÉ RUCE PO 7 LETECH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Městská galerie,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>Výstava bude zahájena vernisáží 12. 1. v 16 hodin.</w:t>
      </w:r>
    </w:p>
    <w:p w:rsidR="000F3067" w:rsidRDefault="000F3067" w:rsidP="007D632A">
      <w:pPr>
        <w:pStyle w:val="Default"/>
        <w:rPr>
          <w:color w:val="FF0000"/>
          <w:sz w:val="20"/>
          <w:szCs w:val="20"/>
        </w:rPr>
      </w:pPr>
    </w:p>
    <w:p w:rsidR="00E45B34" w:rsidRPr="00E45B34" w:rsidRDefault="000F3067" w:rsidP="00E45B3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12. 1. 2015</w:t>
      </w:r>
      <w:r w:rsidR="00E45B34" w:rsidRPr="00E45B34">
        <w:rPr>
          <w:rFonts w:ascii="Times New Roman" w:hAnsi="Times New Roman" w:cs="Times New Roman"/>
          <w:b/>
          <w:sz w:val="20"/>
          <w:szCs w:val="20"/>
        </w:rPr>
        <w:t xml:space="preserve"> od 16.00 hodin </w:t>
      </w:r>
      <w:r w:rsidR="00E45B34"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 w:rsidR="00E45B34" w:rsidRPr="00E45B34">
        <w:rPr>
          <w:rFonts w:ascii="Times New Roman" w:hAnsi="Times New Roman" w:cs="Times New Roman"/>
          <w:i/>
          <w:sz w:val="20"/>
          <w:szCs w:val="20"/>
        </w:rPr>
        <w:t>ZDOBENÍ SVÍCNU NA SVÍČKU</w:t>
      </w:r>
    </w:p>
    <w:p w:rsidR="00E45B34" w:rsidRPr="00E45B34" w:rsidRDefault="00E45B34" w:rsidP="00E45B34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DPS Masarykovo náměstí, Heřmanův Městec </w:t>
      </w:r>
    </w:p>
    <w:p w:rsidR="00E45B34" w:rsidRDefault="00E45B34" w:rsidP="00E45B34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>Pořádá klub APŽ, spoluúčast 100 Kč</w:t>
      </w:r>
    </w:p>
    <w:p w:rsidR="00BA332F" w:rsidRPr="00BA332F" w:rsidRDefault="00BA332F" w:rsidP="00E45B34">
      <w:pPr>
        <w:pStyle w:val="Default"/>
        <w:rPr>
          <w:color w:val="auto"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14. 1.  2015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18:00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JÓGA – KRESLENÍ MANDEL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Dům s pečovatelskou službou,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 xml:space="preserve">První hodina jógy bude netypicky v DPS </w:t>
      </w:r>
      <w:proofErr w:type="spellStart"/>
      <w:r w:rsidRPr="000F3067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Pr="000F3067">
        <w:rPr>
          <w:rFonts w:ascii="Times New Roman" w:hAnsi="Times New Roman" w:cs="Times New Roman"/>
          <w:sz w:val="20"/>
          <w:szCs w:val="20"/>
        </w:rPr>
        <w:t>, kde budou účastníci kreslit mandaly.</w:t>
      </w:r>
    </w:p>
    <w:p w:rsidR="000F3067" w:rsidRDefault="000F3067" w:rsidP="00BA33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5D04" w:rsidRPr="00E45B34" w:rsidRDefault="00E15D04" w:rsidP="00E15D0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14. 1.  2015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18:00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PAVOUCI NEJEN ŽELEZNÝCH HOR</w:t>
      </w:r>
    </w:p>
    <w:p w:rsidR="00E15D04" w:rsidRPr="00E45B34" w:rsidRDefault="00E15D04" w:rsidP="00E15D04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>Multifunkční centrum Heřmanův Městec</w:t>
      </w:r>
      <w:r w:rsidRPr="00E45B34">
        <w:rPr>
          <w:color w:val="auto"/>
          <w:sz w:val="20"/>
          <w:szCs w:val="20"/>
        </w:rPr>
        <w:t xml:space="preserve"> </w:t>
      </w:r>
    </w:p>
    <w:p w:rsidR="00E15D04" w:rsidRPr="000F3067" w:rsidRDefault="00E15D04" w:rsidP="00E15D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Přednáší: Mgr. Jan Dolanský</w:t>
      </w:r>
      <w:r w:rsidR="00E523D7">
        <w:rPr>
          <w:rFonts w:ascii="Times New Roman" w:hAnsi="Times New Roman" w:cs="Times New Roman"/>
          <w:sz w:val="20"/>
          <w:szCs w:val="20"/>
        </w:rPr>
        <w:t>. Pohled na život opomíjené skupiny živočichů.</w:t>
      </w:r>
    </w:p>
    <w:p w:rsidR="00E15D04" w:rsidRDefault="00E15D04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17. 1.  2015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20:00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MYSLIVECKÝ PLES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Hotel Šustr, </w:t>
      </w:r>
      <w:proofErr w:type="spellStart"/>
      <w:r>
        <w:rPr>
          <w:color w:val="auto"/>
          <w:sz w:val="20"/>
          <w:szCs w:val="20"/>
        </w:rPr>
        <w:t>Nasavrky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Default="000F3067" w:rsidP="00FC2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Myslivecký spolek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Tarabka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si dovoluje pozvat o</w:t>
      </w:r>
      <w:r w:rsidR="00FC285C">
        <w:rPr>
          <w:rFonts w:ascii="Times New Roman" w:hAnsi="Times New Roman" w:cs="Times New Roman"/>
          <w:sz w:val="20"/>
          <w:szCs w:val="20"/>
        </w:rPr>
        <w:t xml:space="preserve">bčany města </w:t>
      </w:r>
      <w:proofErr w:type="spellStart"/>
      <w:r w:rsidR="00FC285C">
        <w:rPr>
          <w:rFonts w:ascii="Times New Roman" w:hAnsi="Times New Roman" w:cs="Times New Roman"/>
          <w:sz w:val="20"/>
          <w:szCs w:val="20"/>
        </w:rPr>
        <w:t>Nasavrk</w:t>
      </w:r>
      <w:proofErr w:type="spellEnd"/>
      <w:r w:rsidR="00FC285C">
        <w:rPr>
          <w:rFonts w:ascii="Times New Roman" w:hAnsi="Times New Roman" w:cs="Times New Roman"/>
          <w:sz w:val="20"/>
          <w:szCs w:val="20"/>
        </w:rPr>
        <w:t xml:space="preserve"> a okolí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, všechny příznivce, kteří mají rádi pěknou hudbu, tanec a dobrou zábavu na jubilejní 20. Myslivecký ples konaný ve všech prostorách hotelu </w:t>
      </w:r>
      <w:proofErr w:type="gramStart"/>
      <w:r w:rsidRPr="00FC285C">
        <w:rPr>
          <w:rFonts w:ascii="Times New Roman" w:eastAsia="Times New Roman" w:hAnsi="Times New Roman" w:cs="Times New Roman"/>
          <w:sz w:val="20"/>
          <w:szCs w:val="20"/>
        </w:rPr>
        <w:t>Šustr. k tanci</w:t>
      </w:r>
      <w:proofErr w:type="gram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a poslechu hraje Duo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Brávo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>. Během programu vystoupí zpěvák Jan kalousek. Bohatá zvěřinová tombola.</w:t>
      </w:r>
    </w:p>
    <w:p w:rsidR="002D1593" w:rsidRDefault="002D1593" w:rsidP="00FC2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1593" w:rsidRPr="00E45B34" w:rsidRDefault="002D1593" w:rsidP="002D1593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20.  1.  2015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18:00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 w:rsidRPr="002D159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VEČER S VIDEOKRONIKOU MĚSTA PŘELOUČE</w:t>
      </w:r>
    </w:p>
    <w:p w:rsidR="002D1593" w:rsidRDefault="002D1593" w:rsidP="002D15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>Občanská záložna Přelouč</w:t>
      </w:r>
      <w:r w:rsidRPr="000F30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593" w:rsidRPr="00FC285C" w:rsidRDefault="002D1593" w:rsidP="002D1593">
      <w:pPr>
        <w:pStyle w:val="Default"/>
        <w:rPr>
          <w:color w:val="000000" w:themeColor="text1"/>
          <w:sz w:val="20"/>
          <w:szCs w:val="20"/>
        </w:rPr>
      </w:pPr>
      <w:r w:rsidRPr="00FC285C">
        <w:rPr>
          <w:color w:val="000000" w:themeColor="text1"/>
          <w:sz w:val="20"/>
          <w:szCs w:val="20"/>
          <w:shd w:val="clear" w:color="auto" w:fill="FFFFFF"/>
        </w:rPr>
        <w:t>vstup zdarma</w:t>
      </w:r>
    </w:p>
    <w:p w:rsidR="002D1593" w:rsidRDefault="002D1593" w:rsidP="00FC28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285C" w:rsidRPr="00E45B34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20. 1.  2015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14:00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POSEZENÍ S PÍSNÍ</w:t>
      </w:r>
    </w:p>
    <w:p w:rsidR="00FC285C" w:rsidRPr="00E45B34" w:rsidRDefault="00FC285C" w:rsidP="00FC285C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 w:rsidRPr="00FC285C">
        <w:rPr>
          <w:sz w:val="20"/>
          <w:szCs w:val="20"/>
        </w:rPr>
        <w:t xml:space="preserve">Kavárnička pro seniory při DPS, </w:t>
      </w:r>
      <w:proofErr w:type="spellStart"/>
      <w:r w:rsidRPr="00FC285C">
        <w:rPr>
          <w:sz w:val="20"/>
          <w:szCs w:val="20"/>
        </w:rPr>
        <w:t>Nasavrky</w:t>
      </w:r>
      <w:proofErr w:type="spellEnd"/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Seniorklub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si na první setkání po Novém roce pozval hudebníka a zpěváka Mgr. Stejskala.</w:t>
      </w:r>
    </w:p>
    <w:p w:rsidR="00FC285C" w:rsidRDefault="00FC285C" w:rsidP="000F3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21. 1.  2015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18:30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 xml:space="preserve">JÓGA 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Mateřská škola,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>Cvičení jógy pod vedením Jany Němcové, každou středu a čtvrtek do 26. 3. 2015</w:t>
      </w:r>
    </w:p>
    <w:p w:rsidR="000F3067" w:rsidRDefault="000F3067" w:rsidP="004F63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3067" w:rsidRPr="00E45B34" w:rsidRDefault="000F3067" w:rsidP="000F306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23. 1.  2015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20:00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 xml:space="preserve">HVĚZDIČKOVÁ – PLES MĚSTA </w:t>
      </w:r>
    </w:p>
    <w:p w:rsidR="000F3067" w:rsidRPr="00E45B34" w:rsidRDefault="000F3067" w:rsidP="000F3067">
      <w:pPr>
        <w:pStyle w:val="Default"/>
        <w:rPr>
          <w:color w:val="auto"/>
          <w:sz w:val="20"/>
          <w:szCs w:val="20"/>
        </w:rPr>
      </w:pPr>
      <w:r w:rsidRPr="00E45B3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 xml:space="preserve">Kulturní dům, </w:t>
      </w:r>
      <w:proofErr w:type="spellStart"/>
      <w:r>
        <w:rPr>
          <w:color w:val="auto"/>
          <w:sz w:val="20"/>
          <w:szCs w:val="20"/>
        </w:rPr>
        <w:t>Třemošnice</w:t>
      </w:r>
      <w:proofErr w:type="spellEnd"/>
      <w:r w:rsidRPr="00E45B34">
        <w:rPr>
          <w:color w:val="auto"/>
          <w:sz w:val="20"/>
          <w:szCs w:val="20"/>
        </w:rPr>
        <w:t xml:space="preserve"> </w:t>
      </w:r>
    </w:p>
    <w:p w:rsidR="000F3067" w:rsidRPr="000F3067" w:rsidRDefault="000F3067" w:rsidP="000F3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3067">
        <w:rPr>
          <w:rFonts w:ascii="Times New Roman" w:hAnsi="Times New Roman" w:cs="Times New Roman"/>
          <w:sz w:val="20"/>
          <w:szCs w:val="20"/>
        </w:rPr>
        <w:t xml:space="preserve">Město </w:t>
      </w:r>
      <w:proofErr w:type="spellStart"/>
      <w:r w:rsidRPr="000F3067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Pr="000F3067">
        <w:rPr>
          <w:rFonts w:ascii="Times New Roman" w:hAnsi="Times New Roman" w:cs="Times New Roman"/>
          <w:sz w:val="20"/>
          <w:szCs w:val="20"/>
        </w:rPr>
        <w:t xml:space="preserve"> vás zve na Hvězdičkový ples, k tanci hraje kapela HB, čekají vás slosovatelné místenky o zajímavé ceny a překvapení.</w:t>
      </w:r>
    </w:p>
    <w:p w:rsidR="000F3067" w:rsidRDefault="000F3067" w:rsidP="004F63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285C" w:rsidRPr="00E45B34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24.  1.  2015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20:00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 xml:space="preserve">HASIČSKÝ PLES </w:t>
      </w:r>
    </w:p>
    <w:p w:rsidR="00FC285C" w:rsidRDefault="00FC285C" w:rsidP="00FC28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>Občanská záložna Přelouč</w:t>
      </w:r>
      <w:r w:rsidRPr="000F30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285C" w:rsidRDefault="00FC285C" w:rsidP="004F63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vstupné:</w:t>
      </w:r>
      <w:r w:rsidRPr="00FC285C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130,-Kč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 tanci a poslechu hraje kapela ESO Kolín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:rsidR="00C239A4" w:rsidRPr="00E45B34" w:rsidRDefault="00C239A4" w:rsidP="00C239A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24.  1.  2015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20:00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 xml:space="preserve">SRNOJEDSKÝ SPOLEČENSKÝ PLES </w:t>
      </w:r>
    </w:p>
    <w:p w:rsidR="00C239A4" w:rsidRDefault="00C239A4" w:rsidP="00C239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Pr="00C239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 xml:space="preserve">Kulturní sál obce </w:t>
      </w:r>
      <w:proofErr w:type="spellStart"/>
      <w:r w:rsidRPr="00C239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>Srnojedy</w:t>
      </w:r>
      <w:proofErr w:type="spellEnd"/>
    </w:p>
    <w:p w:rsidR="00C239A4" w:rsidRDefault="00C239A4" w:rsidP="00C239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>K</w:t>
      </w:r>
      <w:r w:rsidRPr="00C239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 xml:space="preserve"> poslechu a tanci hraje kapela </w:t>
      </w:r>
      <w:proofErr w:type="spellStart"/>
      <w:r w:rsidRPr="00C239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  <w:t>Béčoband</w:t>
      </w:r>
      <w:proofErr w:type="spellEnd"/>
    </w:p>
    <w:p w:rsidR="00C239A4" w:rsidRPr="00C239A4" w:rsidRDefault="00C239A4" w:rsidP="00C239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D1593" w:rsidRPr="00E45B34" w:rsidRDefault="002D1593" w:rsidP="002D1593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25.  1.  2015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od 15:00 hodin </w:t>
      </w:r>
      <w:r w:rsidRPr="00E45B34">
        <w:rPr>
          <w:rFonts w:ascii="Times New Roman" w:hAnsi="Times New Roman" w:cs="Times New Roman"/>
          <w:sz w:val="20"/>
          <w:szCs w:val="20"/>
        </w:rPr>
        <w:t xml:space="preserve">– </w:t>
      </w:r>
      <w:r w:rsidRPr="002D159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 ŠEVCI KUBOVI - divadelní pohádka</w:t>
      </w:r>
    </w:p>
    <w:p w:rsidR="002D1593" w:rsidRDefault="002D1593" w:rsidP="002D15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>Občanská záložna Přelouč</w:t>
      </w:r>
      <w:r w:rsidRPr="000F30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593" w:rsidRDefault="002D1593" w:rsidP="002D1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vstupné: 70,-Kč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hraje </w:t>
      </w:r>
      <w:proofErr w:type="spellStart"/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Divadýlko</w:t>
      </w:r>
      <w:proofErr w:type="spellEnd"/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Mrak </w:t>
      </w:r>
      <w:proofErr w:type="spellStart"/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Havl.Brod</w:t>
      </w:r>
      <w:proofErr w:type="spellEnd"/>
    </w:p>
    <w:p w:rsidR="002D1593" w:rsidRDefault="002D1593" w:rsidP="004F63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63B6" w:rsidRPr="007D5B8F" w:rsidRDefault="004F63B6" w:rsidP="004F63B6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5B8F">
        <w:rPr>
          <w:rFonts w:ascii="Times New Roman" w:hAnsi="Times New Roman" w:cs="Times New Roman"/>
          <w:b/>
          <w:sz w:val="20"/>
          <w:szCs w:val="20"/>
        </w:rPr>
        <w:t>2</w:t>
      </w:r>
      <w:r w:rsidR="007D5B8F" w:rsidRPr="007D5B8F">
        <w:rPr>
          <w:rFonts w:ascii="Times New Roman" w:hAnsi="Times New Roman" w:cs="Times New Roman"/>
          <w:b/>
          <w:sz w:val="20"/>
          <w:szCs w:val="20"/>
        </w:rPr>
        <w:t>6</w:t>
      </w:r>
      <w:r w:rsidR="000F3067">
        <w:rPr>
          <w:rFonts w:ascii="Times New Roman" w:hAnsi="Times New Roman" w:cs="Times New Roman"/>
          <w:b/>
          <w:sz w:val="20"/>
          <w:szCs w:val="20"/>
        </w:rPr>
        <w:t>. 1. 2015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od 1</w:t>
      </w:r>
      <w:r w:rsidR="007D5B8F" w:rsidRPr="007D5B8F">
        <w:rPr>
          <w:rFonts w:ascii="Times New Roman" w:hAnsi="Times New Roman" w:cs="Times New Roman"/>
          <w:b/>
          <w:sz w:val="20"/>
          <w:szCs w:val="20"/>
        </w:rPr>
        <w:t>6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 w:rsidR="007D5B8F" w:rsidRPr="007D5B8F">
        <w:rPr>
          <w:rFonts w:ascii="Times New Roman" w:hAnsi="Times New Roman" w:cs="Times New Roman"/>
          <w:b/>
          <w:sz w:val="20"/>
          <w:szCs w:val="20"/>
        </w:rPr>
        <w:t>3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0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 w:rsidR="007D5B8F" w:rsidRPr="007D5B8F">
        <w:rPr>
          <w:rFonts w:ascii="Times New Roman" w:hAnsi="Times New Roman" w:cs="Times New Roman"/>
          <w:i/>
          <w:sz w:val="20"/>
          <w:szCs w:val="20"/>
        </w:rPr>
        <w:t>MASÁŽE REIKI</w:t>
      </w:r>
    </w:p>
    <w:p w:rsidR="004F63B6" w:rsidRPr="007D5B8F" w:rsidRDefault="004F63B6" w:rsidP="004F63B6">
      <w:pPr>
        <w:pStyle w:val="Default"/>
        <w:rPr>
          <w:color w:val="auto"/>
          <w:sz w:val="20"/>
          <w:szCs w:val="20"/>
        </w:rPr>
      </w:pPr>
      <w:r w:rsidRPr="007D5B8F">
        <w:rPr>
          <w:color w:val="auto"/>
          <w:sz w:val="20"/>
          <w:szCs w:val="20"/>
        </w:rPr>
        <w:t xml:space="preserve">Místo konání: </w:t>
      </w:r>
      <w:r w:rsidR="007D5B8F" w:rsidRPr="007D5B8F">
        <w:rPr>
          <w:color w:val="auto"/>
          <w:sz w:val="20"/>
          <w:szCs w:val="20"/>
        </w:rPr>
        <w:t>DPS Masarykovo náměstí, Heřmanův Městec</w:t>
      </w:r>
    </w:p>
    <w:p w:rsidR="007D5B8F" w:rsidRPr="007D5B8F" w:rsidRDefault="007D5B8F" w:rsidP="007D5B8F">
      <w:pPr>
        <w:pStyle w:val="Default"/>
        <w:rPr>
          <w:color w:val="auto"/>
          <w:sz w:val="20"/>
          <w:szCs w:val="20"/>
        </w:rPr>
      </w:pPr>
      <w:r w:rsidRPr="007D5B8F">
        <w:rPr>
          <w:color w:val="auto"/>
          <w:sz w:val="20"/>
          <w:szCs w:val="20"/>
        </w:rPr>
        <w:t>Pořádá klub APŽ, spoluúčast 50 Kč</w:t>
      </w:r>
    </w:p>
    <w:p w:rsidR="004F63B6" w:rsidRDefault="004F63B6" w:rsidP="004F63B6">
      <w:pPr>
        <w:pStyle w:val="Default"/>
        <w:rPr>
          <w:color w:val="FF0000"/>
          <w:sz w:val="20"/>
          <w:szCs w:val="20"/>
        </w:rPr>
      </w:pP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5B8F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7. 1. 2015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ROK 2014 V OBRAZE</w:t>
      </w:r>
    </w:p>
    <w:p w:rsidR="000F3067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0F3067" w:rsidRPr="00FC285C">
        <w:rPr>
          <w:rFonts w:ascii="Times New Roman" w:eastAsia="Times New Roman" w:hAnsi="Times New Roman" w:cs="Times New Roman"/>
          <w:sz w:val="20"/>
          <w:szCs w:val="20"/>
        </w:rPr>
        <w:t xml:space="preserve">ísto konání: Kavárnička pro seniory při DPS, </w:t>
      </w:r>
      <w:proofErr w:type="spellStart"/>
      <w:r w:rsidR="000F3067" w:rsidRPr="00FC285C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</w:p>
    <w:p w:rsidR="000F3067" w:rsidRPr="00FC285C" w:rsidRDefault="000F3067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Pan </w:t>
      </w:r>
      <w:smartTag w:uri="urn:schemas-microsoft-com:office:smarttags" w:element="PersonName">
        <w:smartTagPr>
          <w:attr w:name="ProductID" w:val="Milan Vaňkát"/>
        </w:smartTagPr>
        <w:r w:rsidRPr="00FC285C">
          <w:rPr>
            <w:rFonts w:ascii="Times New Roman" w:eastAsia="Times New Roman" w:hAnsi="Times New Roman" w:cs="Times New Roman"/>
            <w:sz w:val="20"/>
            <w:szCs w:val="20"/>
          </w:rPr>
          <w:t xml:space="preserve">Milan </w:t>
        </w:r>
        <w:proofErr w:type="spellStart"/>
        <w:r w:rsidRPr="00FC285C">
          <w:rPr>
            <w:rFonts w:ascii="Times New Roman" w:eastAsia="Times New Roman" w:hAnsi="Times New Roman" w:cs="Times New Roman"/>
            <w:sz w:val="20"/>
            <w:szCs w:val="20"/>
          </w:rPr>
          <w:t>Vaňkát</w:t>
        </w:r>
      </w:smartTag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připomene za pomoci videí a fotografií akce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Seniorklubu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v roce 2014.</w:t>
      </w:r>
    </w:p>
    <w:p w:rsidR="000F3067" w:rsidRPr="00FC285C" w:rsidRDefault="000F3067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285C" w:rsidRDefault="00FC285C" w:rsidP="002D1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5B8F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7. 1. 2015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="002D15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D1593">
        <w:rPr>
          <w:rFonts w:ascii="Times New Roman" w:hAnsi="Times New Roman" w:cs="Times New Roman"/>
          <w:b/>
          <w:sz w:val="20"/>
          <w:szCs w:val="20"/>
        </w:rPr>
        <w:t>hodin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D5B8F">
        <w:rPr>
          <w:rFonts w:ascii="Times New Roman" w:hAnsi="Times New Roman" w:cs="Times New Roman"/>
          <w:sz w:val="20"/>
          <w:szCs w:val="20"/>
        </w:rPr>
        <w:t>–</w:t>
      </w:r>
      <w:r w:rsidRPr="002D1593">
        <w:rPr>
          <w:rFonts w:ascii="Times New Roman" w:hAnsi="Times New Roman" w:cs="Times New Roman"/>
          <w:i/>
          <w:sz w:val="20"/>
          <w:szCs w:val="20"/>
        </w:rPr>
        <w:t>P</w:t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řednáška</w:t>
      </w:r>
      <w:proofErr w:type="gramEnd"/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PŘELOUČSKÁ FILHARMONIE aneb sonda do kulturníh</w:t>
      </w:r>
      <w:r w:rsidR="002D159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o </w:t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života</w:t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M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ísto konání: </w:t>
      </w:r>
      <w:r w:rsidR="002D15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</w:t>
      </w:r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řednáškový sál KIC Masarykovo </w:t>
      </w:r>
      <w:proofErr w:type="gramStart"/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nám.26</w:t>
      </w:r>
      <w:proofErr w:type="gramEnd"/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2D1593" w:rsidRPr="00FC285C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Přelouč</w:t>
      </w:r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2D15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</w:t>
      </w:r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řednáší: Mgr. Matěj Pešta, vstupné: 40,-Kč</w:t>
      </w:r>
      <w:r w:rsidR="002D1593" w:rsidRPr="00FC285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29. 1. 2015 od 19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 w:rsidRPr="00FC285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PŘÍBĚH JEDNOHO HRADU</w:t>
      </w:r>
    </w:p>
    <w:p w:rsidR="00FC285C" w:rsidRDefault="00FC285C" w:rsidP="00FC28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85C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>Občanská záložna Přelouč</w:t>
      </w:r>
      <w:r w:rsidRPr="000F30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ivadelní komedie Ivana Vyskočila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FC285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vstupné: 180,-Kč</w:t>
      </w:r>
    </w:p>
    <w:p w:rsidR="000F3067" w:rsidRPr="00FC285C" w:rsidRDefault="000F3067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30. 1. 2015 od 20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SOKOLSKÝ PLES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>ísto konání: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okolovna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</w:p>
    <w:p w:rsidR="002E4CB6" w:rsidRDefault="002E4CB6" w:rsidP="007D632A">
      <w:pPr>
        <w:pStyle w:val="Default"/>
        <w:rPr>
          <w:color w:val="FF0000"/>
          <w:sz w:val="20"/>
          <w:szCs w:val="20"/>
        </w:rPr>
      </w:pPr>
    </w:p>
    <w:p w:rsidR="002E4CB6" w:rsidRDefault="002E4CB6" w:rsidP="002E4CB6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E4CB6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2E4CB6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2E4CB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lednu </w:t>
      </w:r>
      <w:r w:rsidRPr="002E4CB6">
        <w:rPr>
          <w:rFonts w:ascii="Times New Roman" w:hAnsi="Times New Roman" w:cs="Times New Roman"/>
          <w:b/>
          <w:i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1. 2015 od 18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OHŇOSTROJ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>ísto k</w:t>
      </w:r>
      <w:r>
        <w:rPr>
          <w:rFonts w:ascii="Times New Roman" w:hAnsi="Times New Roman" w:cs="Times New Roman"/>
          <w:sz w:val="20"/>
          <w:szCs w:val="20"/>
        </w:rPr>
        <w:t xml:space="preserve">onání: </w:t>
      </w:r>
      <w:proofErr w:type="spellStart"/>
      <w:r w:rsidRPr="00FC285C">
        <w:rPr>
          <w:rFonts w:ascii="Times New Roman" w:eastAsia="Times New Roman" w:hAnsi="Times New Roman" w:cs="Times New Roman"/>
          <w:sz w:val="20"/>
          <w:szCs w:val="20"/>
        </w:rPr>
        <w:t>Žumberk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 v uličce pod kostelem Všech svatých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16. 1. 2015 od 20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KOLHAVÝ POUTNÍK</w:t>
      </w:r>
    </w:p>
    <w:p w:rsidR="00FC285C" w:rsidRDefault="00FC285C" w:rsidP="00FC2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>ísto k</w:t>
      </w:r>
      <w:r>
        <w:rPr>
          <w:rFonts w:ascii="Times New Roman" w:hAnsi="Times New Roman" w:cs="Times New Roman"/>
          <w:sz w:val="20"/>
          <w:szCs w:val="20"/>
        </w:rPr>
        <w:t>onání: m</w:t>
      </w:r>
      <w:r w:rsidRPr="00FC285C">
        <w:rPr>
          <w:rFonts w:ascii="Times New Roman" w:eastAsia="Times New Roman" w:hAnsi="Times New Roman" w:cs="Times New Roman"/>
          <w:bCs/>
          <w:sz w:val="20"/>
          <w:szCs w:val="20"/>
        </w:rPr>
        <w:t>uzeum NKP Ležáky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</w:t>
      </w:r>
      <w:r w:rsidRPr="00FC285C">
        <w:rPr>
          <w:rFonts w:ascii="Times New Roman" w:eastAsia="Times New Roman" w:hAnsi="Times New Roman" w:cs="Times New Roman"/>
          <w:bCs/>
          <w:sz w:val="20"/>
          <w:szCs w:val="20"/>
        </w:rPr>
        <w:t>iterární pásmo podle knihy Josefa Čapka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C285C">
        <w:rPr>
          <w:rFonts w:ascii="Times New Roman" w:eastAsia="Times New Roman" w:hAnsi="Times New Roman" w:cs="Times New Roman"/>
          <w:iCs/>
          <w:sz w:val="20"/>
          <w:szCs w:val="20"/>
        </w:rPr>
        <w:t xml:space="preserve">Účinkuje: </w:t>
      </w:r>
      <w:smartTag w:uri="urn:schemas-microsoft-com:office:smarttags" w:element="PersonName">
        <w:smartTagPr>
          <w:attr w:name="ProductID" w:val="Jan Vlas￡k"/>
        </w:smartTagPr>
        <w:r w:rsidRPr="00FC285C">
          <w:rPr>
            <w:rFonts w:ascii="Times New Roman" w:eastAsia="Times New Roman" w:hAnsi="Times New Roman" w:cs="Times New Roman"/>
            <w:iCs/>
            <w:sz w:val="20"/>
            <w:szCs w:val="20"/>
          </w:rPr>
          <w:t>Jan Vlasák</w:t>
        </w:r>
      </w:smartTag>
      <w:r w:rsidRPr="00FC285C">
        <w:rPr>
          <w:rFonts w:ascii="Times New Roman" w:eastAsia="Times New Roman" w:hAnsi="Times New Roman" w:cs="Times New Roman"/>
          <w:iCs/>
          <w:sz w:val="20"/>
          <w:szCs w:val="20"/>
        </w:rPr>
        <w:t xml:space="preserve">, klavír Marcel </w:t>
      </w:r>
      <w:proofErr w:type="spellStart"/>
      <w:r w:rsidRPr="00FC285C">
        <w:rPr>
          <w:rFonts w:ascii="Times New Roman" w:eastAsia="Times New Roman" w:hAnsi="Times New Roman" w:cs="Times New Roman"/>
          <w:iCs/>
          <w:sz w:val="20"/>
          <w:szCs w:val="20"/>
        </w:rPr>
        <w:t>Javorček</w:t>
      </w:r>
      <w:proofErr w:type="spellEnd"/>
      <w:r w:rsidRPr="00FC285C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:rsidR="00FC285C" w:rsidRPr="00FC285C" w:rsidRDefault="00FC285C" w:rsidP="00FC285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FC285C" w:rsidRPr="007D5B8F" w:rsidRDefault="00FC285C" w:rsidP="00FC285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 1. 2015 od 18</w:t>
      </w:r>
      <w:r w:rsidRPr="007D5B8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00</w:t>
      </w:r>
      <w:r w:rsidRPr="007D5B8F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7D5B8F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KŘESLO PRO REŽISÉRA PETRA HORKÉHO</w:t>
      </w:r>
    </w:p>
    <w:p w:rsidR="00FC285C" w:rsidRDefault="00FC285C" w:rsidP="00FC2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FC285C">
        <w:rPr>
          <w:rFonts w:ascii="Times New Roman" w:eastAsia="Times New Roman" w:hAnsi="Times New Roman" w:cs="Times New Roman"/>
          <w:sz w:val="20"/>
          <w:szCs w:val="20"/>
        </w:rPr>
        <w:t>ísto k</w:t>
      </w:r>
      <w:r>
        <w:rPr>
          <w:rFonts w:ascii="Times New Roman" w:hAnsi="Times New Roman" w:cs="Times New Roman"/>
          <w:sz w:val="20"/>
          <w:szCs w:val="20"/>
        </w:rPr>
        <w:t>onání: m</w:t>
      </w:r>
      <w:r w:rsidRPr="00FC285C">
        <w:rPr>
          <w:rFonts w:ascii="Times New Roman" w:eastAsia="Times New Roman" w:hAnsi="Times New Roman" w:cs="Times New Roman"/>
          <w:bCs/>
          <w:sz w:val="20"/>
          <w:szCs w:val="20"/>
        </w:rPr>
        <w:t>uzeum NKP Ležáky</w:t>
      </w:r>
    </w:p>
    <w:p w:rsidR="00FC285C" w:rsidRPr="00FC285C" w:rsidRDefault="00FC285C" w:rsidP="00FC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Večerem provází Robert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Tamchyna</w:t>
      </w:r>
      <w:proofErr w:type="spellEnd"/>
      <w:r w:rsidRPr="00FC285C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Jako režisér se</w:t>
      </w:r>
      <w:r w:rsidRPr="00FC285C">
        <w:rPr>
          <w:rStyle w:val="apple-converted-space"/>
          <w:rFonts w:ascii="Times New Roman" w:eastAsia="Times New Roman" w:hAnsi="Times New Roman" w:cs="Times New Roman"/>
          <w:iCs/>
          <w:sz w:val="20"/>
          <w:szCs w:val="20"/>
        </w:rPr>
        <w:t> </w:t>
      </w:r>
      <w:r w:rsidRPr="00FC285C">
        <w:rPr>
          <w:rStyle w:val="Siln"/>
          <w:rFonts w:ascii="Times New Roman" w:eastAsia="Times New Roman" w:hAnsi="Times New Roman" w:cs="Times New Roman"/>
          <w:b w:val="0"/>
          <w:iCs/>
          <w:sz w:val="20"/>
          <w:szCs w:val="20"/>
        </w:rPr>
        <w:t>Petr Horký</w:t>
      </w:r>
      <w:r w:rsidRPr="00FC285C">
        <w:rPr>
          <w:rStyle w:val="apple-converted-space"/>
          <w:rFonts w:ascii="Times New Roman" w:eastAsia="Times New Roman" w:hAnsi="Times New Roman" w:cs="Times New Roman"/>
          <w:iCs/>
          <w:sz w:val="20"/>
          <w:szCs w:val="20"/>
        </w:rPr>
        <w:t> </w:t>
      </w:r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prosadil zejména v oblasti cestopisných dokumentů. Mimo jiné natáčel s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Thorem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Heyerdahlem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,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Reinholdem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Messnerem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,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Arthurem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C.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Clarkem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, Erichem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von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Danikenem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nebo Edmundem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Hillarym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. Mezi jeho nejznámější akce patří expedice na severní pól, kterou uskutečnil společně s polárníkem Miroslavem Jakešem v roce 2008. Vyprávění o cestovatelských zážitcích po </w:t>
      </w:r>
      <w:proofErr w:type="spellStart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>celem</w:t>
      </w:r>
      <w:proofErr w:type="spellEnd"/>
      <w:r w:rsidRPr="00FC285C">
        <w:rPr>
          <w:rStyle w:val="Zvraznn"/>
          <w:rFonts w:ascii="Times New Roman" w:eastAsia="Times New Roman" w:hAnsi="Times New Roman" w:cs="Times New Roman"/>
          <w:b w:val="0"/>
          <w:i w:val="0"/>
          <w:sz w:val="20"/>
          <w:szCs w:val="20"/>
        </w:rPr>
        <w:t xml:space="preserve"> světě, o tom, jak vznikal dokument o Miroslavu Zikmundovi a setkání s mnoha světovými dobrodruhy a spisovateli doplní projekce krátkých ukázek.</w:t>
      </w:r>
    </w:p>
    <w:p w:rsidR="002E4CB6" w:rsidRPr="00FC285C" w:rsidRDefault="002E4CB6" w:rsidP="00FC285C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2E4CB6" w:rsidRDefault="002E4CB6" w:rsidP="002E4CB6">
      <w:pPr>
        <w:tabs>
          <w:tab w:val="left" w:pos="720"/>
        </w:tabs>
        <w:jc w:val="center"/>
        <w:outlineLvl w:val="0"/>
        <w:rPr>
          <w:i/>
          <w:sz w:val="28"/>
          <w:szCs w:val="28"/>
          <w:u w:val="single"/>
        </w:rPr>
      </w:pPr>
    </w:p>
    <w:sectPr w:rsidR="002E4CB6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D7" w:rsidRDefault="00C851D7" w:rsidP="00A85222">
      <w:pPr>
        <w:spacing w:after="0" w:line="240" w:lineRule="auto"/>
      </w:pPr>
      <w:r>
        <w:separator/>
      </w:r>
    </w:p>
  </w:endnote>
  <w:endnote w:type="continuationSeparator" w:id="0">
    <w:p w:rsidR="00C851D7" w:rsidRDefault="00C851D7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7D632A">
      <w:rPr>
        <w:rFonts w:ascii="Times New Roman" w:hAnsi="Times New Roman" w:cs="Times New Roman"/>
        <w:b/>
        <w:bCs/>
        <w:sz w:val="20"/>
        <w:szCs w:val="20"/>
      </w:rPr>
      <w:t>K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CA42CE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D7" w:rsidRDefault="00C851D7" w:rsidP="00A85222">
      <w:pPr>
        <w:spacing w:after="0" w:line="240" w:lineRule="auto"/>
      </w:pPr>
      <w:r>
        <w:separator/>
      </w:r>
    </w:p>
  </w:footnote>
  <w:footnote w:type="continuationSeparator" w:id="0">
    <w:p w:rsidR="00C851D7" w:rsidRDefault="00C851D7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42CE" w:rsidRPr="00CA42CE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51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0F3067"/>
    <w:rsid w:val="001008CE"/>
    <w:rsid w:val="00102C9E"/>
    <w:rsid w:val="00122DDE"/>
    <w:rsid w:val="001424CA"/>
    <w:rsid w:val="0015186B"/>
    <w:rsid w:val="001E3C3E"/>
    <w:rsid w:val="002043BB"/>
    <w:rsid w:val="002B0C98"/>
    <w:rsid w:val="002C0D83"/>
    <w:rsid w:val="002D0289"/>
    <w:rsid w:val="002D1593"/>
    <w:rsid w:val="002D42BB"/>
    <w:rsid w:val="002E4CB6"/>
    <w:rsid w:val="003108B4"/>
    <w:rsid w:val="00387D34"/>
    <w:rsid w:val="003D74F8"/>
    <w:rsid w:val="004A5733"/>
    <w:rsid w:val="004F3483"/>
    <w:rsid w:val="004F63B6"/>
    <w:rsid w:val="005101F1"/>
    <w:rsid w:val="005149AF"/>
    <w:rsid w:val="00544391"/>
    <w:rsid w:val="00556939"/>
    <w:rsid w:val="005A63BF"/>
    <w:rsid w:val="005E23A4"/>
    <w:rsid w:val="006104FE"/>
    <w:rsid w:val="00634C91"/>
    <w:rsid w:val="00656C0B"/>
    <w:rsid w:val="00670EFA"/>
    <w:rsid w:val="006E0592"/>
    <w:rsid w:val="00726E8E"/>
    <w:rsid w:val="007410F5"/>
    <w:rsid w:val="007D2DAF"/>
    <w:rsid w:val="007D5B8F"/>
    <w:rsid w:val="007D632A"/>
    <w:rsid w:val="0080748F"/>
    <w:rsid w:val="00823122"/>
    <w:rsid w:val="00894324"/>
    <w:rsid w:val="00925BBC"/>
    <w:rsid w:val="00942149"/>
    <w:rsid w:val="0098499A"/>
    <w:rsid w:val="009A3D49"/>
    <w:rsid w:val="009E1F59"/>
    <w:rsid w:val="00A21A4F"/>
    <w:rsid w:val="00A64E1A"/>
    <w:rsid w:val="00A70C27"/>
    <w:rsid w:val="00A85222"/>
    <w:rsid w:val="00AD5876"/>
    <w:rsid w:val="00AD6162"/>
    <w:rsid w:val="00AD6C4C"/>
    <w:rsid w:val="00B36B7F"/>
    <w:rsid w:val="00B63F0A"/>
    <w:rsid w:val="00B975B2"/>
    <w:rsid w:val="00BA19D1"/>
    <w:rsid w:val="00BA332F"/>
    <w:rsid w:val="00BA57CA"/>
    <w:rsid w:val="00BB350F"/>
    <w:rsid w:val="00BD76A4"/>
    <w:rsid w:val="00C1482C"/>
    <w:rsid w:val="00C2105F"/>
    <w:rsid w:val="00C239A4"/>
    <w:rsid w:val="00C851D7"/>
    <w:rsid w:val="00CA42CE"/>
    <w:rsid w:val="00CB4212"/>
    <w:rsid w:val="00CB7C2C"/>
    <w:rsid w:val="00CE3A72"/>
    <w:rsid w:val="00CE3C09"/>
    <w:rsid w:val="00D011A8"/>
    <w:rsid w:val="00D06905"/>
    <w:rsid w:val="00D31838"/>
    <w:rsid w:val="00D5633C"/>
    <w:rsid w:val="00D70C6A"/>
    <w:rsid w:val="00DC5F01"/>
    <w:rsid w:val="00DD678D"/>
    <w:rsid w:val="00E15D04"/>
    <w:rsid w:val="00E20AD0"/>
    <w:rsid w:val="00E34CE9"/>
    <w:rsid w:val="00E45B34"/>
    <w:rsid w:val="00E45F90"/>
    <w:rsid w:val="00E523D7"/>
    <w:rsid w:val="00E844B5"/>
    <w:rsid w:val="00E84ACC"/>
    <w:rsid w:val="00E85FBC"/>
    <w:rsid w:val="00ED27E5"/>
    <w:rsid w:val="00ED2D0A"/>
    <w:rsid w:val="00F64BB7"/>
    <w:rsid w:val="00F65C84"/>
    <w:rsid w:val="00F800FB"/>
    <w:rsid w:val="00F91299"/>
    <w:rsid w:val="00FC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qFormat/>
    <w:rsid w:val="005101F1"/>
    <w:rPr>
      <w:b/>
      <w:bCs/>
    </w:rPr>
  </w:style>
  <w:style w:type="character" w:styleId="Zvraznn">
    <w:name w:val="Emphasis"/>
    <w:qFormat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BA33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70C3-C520-47A5-8774-C24D32FA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13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Asus</cp:lastModifiedBy>
  <cp:revision>4</cp:revision>
  <dcterms:created xsi:type="dcterms:W3CDTF">2014-12-28T19:35:00Z</dcterms:created>
  <dcterms:modified xsi:type="dcterms:W3CDTF">2014-12-28T19:47:00Z</dcterms:modified>
</cp:coreProperties>
</file>