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červen 2015</w:t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00"/>
        <w:gridCol w:w="2460"/>
        <w:gridCol w:w="1660"/>
        <w:gridCol w:w="4160"/>
      </w:tblGrid>
      <w:tr w:rsidR="00A237AA" w:rsidRPr="00A237AA" w:rsidTr="00A237AA">
        <w:trPr>
          <w:trHeight w:val="398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A237AA" w:rsidRPr="00A237AA" w:rsidTr="00A237AA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23.5. - 21.6.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30 DNŮ PRO RODINU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Ohlédnutí za měsíci boje za obnovu svobody a demokracie 1989 – 1990.</w:t>
            </w:r>
          </w:p>
        </w:tc>
      </w:tr>
      <w:tr w:rsidR="00A237AA" w:rsidRPr="00A237AA" w:rsidTr="00A237AA">
        <w:trPr>
          <w:trHeight w:val="9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17:00-20:00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 KOLE S DĚTMI KOLEM BARBORKY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výjezd od sportovní haly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Cyklovýlet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pro děti 6 - 12 let, účast rodiče nutná, občerstvení na závěr v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Raškovicích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pořádá TJ Jiskra- oddíl rekreačních sportů</w:t>
            </w:r>
          </w:p>
        </w:tc>
      </w:tr>
      <w:tr w:rsidR="00A237AA" w:rsidRPr="00A237AA" w:rsidTr="00A237AA">
        <w:trPr>
          <w:trHeight w:val="139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17:30-18:30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BADMINTON PRO CELOU RODINU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hala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 rodiče a děti ve věku 6+, pořádá TJ Jiskra - oddíl badmintonu</w:t>
            </w:r>
          </w:p>
        </w:tc>
      </w:tr>
      <w:tr w:rsidR="00A237AA" w:rsidRPr="00A237AA" w:rsidTr="00A237AA">
        <w:trPr>
          <w:trHeight w:val="6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18:00-19:00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STOLNÍ TENIS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herna stolního tenisu v hale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Děti ve věku 6+, možnost hry s trenérem, rodič + dítě, pořádá TJ - oddíl stolního tenisu</w:t>
            </w:r>
          </w:p>
        </w:tc>
      </w:tr>
      <w:tr w:rsidR="00A237AA" w:rsidRPr="00A237AA" w:rsidTr="00A237AA">
        <w:trPr>
          <w:trHeight w:val="15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-20.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Lidická hrušeň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výstavní prostory zámku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Lidická hrušeň - sbírka uměleckých předmětů. Umělci přispívají svými díly - pro podporu památnosti Lidické hrušně, která přežila vyhlazení obce Lidice v roce 1942. Dceřiný strom - vysazen u ZŠ. PO-PÁ 8:30 – 16:30, SO – NE 13:00 – 17:00.</w:t>
            </w:r>
          </w:p>
        </w:tc>
      </w:tr>
      <w:tr w:rsidR="00A237AA" w:rsidRPr="00A237AA" w:rsidTr="00A237AA">
        <w:trPr>
          <w:trHeight w:val="6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16:00-17:00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TANEČKY PRO NEJMENŠÍ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hala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Rodiče a děti ve věku 3 - 5 let, pořádá TJ Jiskra- oddíl rekreačních sportů (RS)</w:t>
            </w:r>
          </w:p>
        </w:tc>
      </w:tr>
      <w:tr w:rsidR="00A237AA" w:rsidRPr="00A237AA" w:rsidTr="00A237AA">
        <w:trPr>
          <w:trHeight w:val="6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16:30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Vystoupení tanečního souboru ZUŠ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ZUŠ Slatiňany s pobočkou v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zve na vystoupení tanečního souboru 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TRSu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A237AA" w:rsidRPr="00A237AA" w:rsidTr="00A237AA">
        <w:trPr>
          <w:trHeight w:val="6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17:30-18:30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BADMINTON PRO CELOU RODINU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hala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 rodiče a děti ve věku 6+, pořádá TJ Jiskra - oddíl badmintonu</w:t>
            </w:r>
          </w:p>
        </w:tc>
      </w:tr>
      <w:tr w:rsidR="00A237AA" w:rsidRPr="00A237AA" w:rsidTr="00A237AA">
        <w:trPr>
          <w:trHeight w:val="81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20:00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Pohoda - taneční zábava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Ve starém mlýně, Bukovina u Přelouče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zábava</w:t>
            </w:r>
          </w:p>
        </w:tc>
      </w:tr>
      <w:tr w:rsidR="006D0DF1" w:rsidRPr="00A237AA" w:rsidTr="00A237AA">
        <w:trPr>
          <w:trHeight w:val="81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– 7.6.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Sraz amerických aut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sraz majitelů amerických aut.</w:t>
            </w:r>
          </w:p>
        </w:tc>
      </w:tr>
      <w:tr w:rsidR="006D0DF1" w:rsidRPr="00A237AA" w:rsidTr="00A237AA">
        <w:trPr>
          <w:trHeight w:val="81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6D0DF1" w:rsidRDefault="006D0DF1" w:rsidP="006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D0DF1">
              <w:rPr>
                <w:rFonts w:ascii="Times New Roman" w:hAnsi="Times New Roman"/>
                <w:sz w:val="20"/>
                <w:szCs w:val="20"/>
              </w:rPr>
              <w:t>6. 6.  09.00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1633">
              <w:rPr>
                <w:rFonts w:ascii="Times New Roman" w:hAnsi="Times New Roman"/>
                <w:b/>
                <w:sz w:val="20"/>
                <w:szCs w:val="20"/>
              </w:rPr>
              <w:t>Hasičská soutěž v požárním útoku O pohár starostky obce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D31633">
              <w:rPr>
                <w:rFonts w:ascii="Times New Roman" w:hAnsi="Times New Roman"/>
                <w:sz w:val="20"/>
                <w:szCs w:val="20"/>
              </w:rPr>
              <w:t>za kolejemi směr Nákle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soutěž v požárním útoku. </w:t>
            </w:r>
            <w:r w:rsidRPr="00D31633">
              <w:rPr>
                <w:rFonts w:ascii="Times New Roman" w:hAnsi="Times New Roman"/>
                <w:sz w:val="20"/>
                <w:szCs w:val="20"/>
              </w:rPr>
              <w:t>Občerstvení zajištěno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37AA" w:rsidRPr="00A237AA" w:rsidTr="00A237AA">
        <w:trPr>
          <w:trHeight w:val="55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13:00- 18:00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Živé - Člověče, nezlob 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Závratec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Závratec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Pojďte se pobavit a podpořit soutěžící týmy, občerstvení zajištěno.</w:t>
            </w:r>
          </w:p>
        </w:tc>
      </w:tr>
      <w:tr w:rsidR="00A237AA" w:rsidRPr="00A237AA" w:rsidTr="00A237AA">
        <w:trPr>
          <w:trHeight w:val="133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STRONGMAN 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Masarykovo náměstí Přelouč, večer - v parku za školou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TŘETÍ KOLO ČESKÉ LIGY PROFESIONÁLNÍCH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STRONGMANů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nejlepší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strongmani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 celé ČR, soutěžit se bude v pěti disciplínách, v průběhu soutěže - exhibiční vystoupení. Večer taneční zábava - ACOUSTIC BAND a WINTERCHILL.</w:t>
            </w:r>
          </w:p>
        </w:tc>
      </w:tr>
      <w:tr w:rsidR="00A237AA" w:rsidRPr="00A237AA" w:rsidTr="00A237AA">
        <w:trPr>
          <w:trHeight w:val="57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utkání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ŽSK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FK AGRA Choceň</w:t>
            </w:r>
          </w:p>
        </w:tc>
      </w:tr>
      <w:tr w:rsidR="00A237AA" w:rsidRPr="00A237AA" w:rsidTr="00A237AA">
        <w:trPr>
          <w:trHeight w:val="803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Župní přebor ve volejbalu smíšených družstev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volejbalový areál za sokolovnou,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T. J. Sokol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A237AA" w:rsidRPr="00A237AA" w:rsidTr="00A237AA">
        <w:trPr>
          <w:trHeight w:val="112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14:00-18:00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HRY BEZ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HRANIC    DISKOTÉKA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hřiště v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bažantnici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Veselé soutěžní odpoledne pro všechny věkové kategorie, týmy se mohou hlásit do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5.6. na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adrese m.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pleskotova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@seznam.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 ukončení - diskotéka pro veřejnost, pořádá spolek Živé Město</w:t>
            </w:r>
            <w:r w:rsidR="00373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237AA" w:rsidRPr="00A237AA" w:rsidTr="00A237AA">
        <w:trPr>
          <w:trHeight w:val="11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18:00-22:00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HRY BEZ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HRANIC    DISKOTÉKA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hřiště v bažantnici</w:t>
            </w:r>
            <w:r w:rsid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Veselé soutěžní odpoledne pro všechny věkové kategorie, týmy se mohou hlásit do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5.6. na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adrese m.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pleskotova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@seznam.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 ukončení - diskotéka pro veřejnost, pořádá spolek Živé Město</w:t>
            </w:r>
            <w:r w:rsidR="00373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237AA" w:rsidRPr="00A237AA" w:rsidTr="00A237AA">
        <w:trPr>
          <w:trHeight w:val="9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Trhy ve Valech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Valy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AA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nedělní trhy, na kterých můžete nakoupit i výrobky od regionálních výrobců.</w:t>
            </w:r>
          </w:p>
        </w:tc>
      </w:tr>
      <w:tr w:rsidR="006D0DF1" w:rsidRPr="00A237AA" w:rsidTr="00A237AA">
        <w:trPr>
          <w:trHeight w:val="9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6D0DF1" w:rsidRDefault="006D0DF1" w:rsidP="006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D0DF1">
              <w:rPr>
                <w:rFonts w:ascii="Times New Roman" w:hAnsi="Times New Roman"/>
                <w:sz w:val="20"/>
                <w:szCs w:val="20"/>
              </w:rPr>
              <w:t>7. 6.  15.00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Default="006D0DF1" w:rsidP="006D0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48A7">
              <w:rPr>
                <w:rFonts w:ascii="Times New Roman" w:hAnsi="Times New Roman"/>
                <w:b/>
                <w:sz w:val="20"/>
                <w:szCs w:val="20"/>
              </w:rPr>
              <w:t>Hledáme čtyřlístek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Default="006D0DF1" w:rsidP="006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48A7">
              <w:rPr>
                <w:rFonts w:ascii="Times New Roman" w:hAnsi="Times New Roman"/>
                <w:sz w:val="20"/>
                <w:szCs w:val="20"/>
              </w:rPr>
              <w:t>Sraz v  před Obecním úřadem v </w:t>
            </w:r>
            <w:proofErr w:type="spellStart"/>
            <w:r w:rsidRPr="00B448A7">
              <w:rPr>
                <w:rFonts w:ascii="Times New Roman" w:hAnsi="Times New Roman"/>
                <w:sz w:val="20"/>
                <w:szCs w:val="20"/>
              </w:rPr>
              <w:t>Klešicích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B448A7">
              <w:rPr>
                <w:rFonts w:ascii="Times New Roman" w:hAnsi="Times New Roman"/>
                <w:sz w:val="20"/>
                <w:szCs w:val="20"/>
              </w:rPr>
              <w:t>řírodovědná procházka spojená s rukodělnou dílničkou</w:t>
            </w:r>
          </w:p>
        </w:tc>
      </w:tr>
      <w:tr w:rsidR="001D6E8B" w:rsidRPr="00A237AA" w:rsidTr="00A237AA">
        <w:trPr>
          <w:trHeight w:val="9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dětí - zábavné odpoledne - Bohové na Olympu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Sportovní areál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Sdružení Čtyřlístek a knihovna vás zvou na zábavné odpoledne nejen pro děti. Přijďte v čas, ať si užijte i divadlo.</w:t>
            </w:r>
          </w:p>
        </w:tc>
      </w:tr>
      <w:tr w:rsidR="001D6E8B" w:rsidRPr="00A237AA" w:rsidTr="00A237AA">
        <w:trPr>
          <w:trHeight w:val="115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19:30-22:00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PRO DOSPĚLÉ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77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Základy společenských tanců s Jitkou Boháčovou pro dospělé, zájemci se musí přihlásit předem do 31.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tel: 725372998, kapacita omezena počtem 25 párů, pořádá TJ a RC Radovánek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6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15:00-17:30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1D6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OTEVŘENÝCH DVEŘÍ U HASIČŮ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hasičská zbrojnice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Ukázka hasičských vozů a zbrojnice, pořádá Sbor dobrovolných hasičů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Městec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5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- ZŠ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PS Vlastislav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5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Procházka pro zdraví a posezení za sokolovnou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 sokolovnou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Zve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procházka pro zdraví, od 15:30 posezení za sokolovnou.</w:t>
            </w:r>
          </w:p>
        </w:tc>
      </w:tr>
      <w:tr w:rsidR="001D6E8B" w:rsidRPr="00A237AA" w:rsidTr="00A237AA">
        <w:trPr>
          <w:trHeight w:val="9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18:00-19:30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JÓGA S DĚTMI V PŘÍRODĚ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1D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zámecký park - vstup z Pokorného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ul.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, Heřmanův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Cvičení jógy pro děti a dospělé v přírodě, pořádá TJ Jiskra – odd. Jógy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82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Beseda s autorkou Světlanou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Glaserová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Restaurace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Vavřinec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Představí svoji knihu - Kdopak by se šmejdů bál? - autorské čtení, diskuse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9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18:00-19:30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TAI – CHI V PARKU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zámecký park – prostor za zámkem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Ukázková hodina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Tai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chi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příprodě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pro dospělé všech věkových kategorií, pořádá sdružení taoistického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Tai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112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19:00-21:00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BESEDA S HELENOU MÁSLOVOU NA TÉMA „CO SE DĚJE S DNEŠNÍ RODINOU?“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multifunkční centrum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Beseda s lékařkou 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psychosomatičkou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 funkci vzorech v rodině dnes a v historii, plánované rodičovství apod., pořádá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Energeia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o.p.s. a RC Radovánek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63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20:00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Punc  - taneční zábava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parket, Bukovina u Přelouče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zábava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13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22:15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Průběh štafety a navazování stuhy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Silniční štafeta, kde se běžci střídají po 10 km úsecích - na počest 70 let od konce 2. světové války. Trasa: Dukla – Banská Bystrica – Olomouc –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Javoříčko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Ležáky – Lidice (běžci a cyklisté) 10. – 13. 6. 2015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SEČ CAMP FEST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ročník rozmanité hudby, bohatý doprovodný program pro malé i velké, www.festivalsec.cz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D0DF1" w:rsidRPr="00A237AA" w:rsidTr="00A237AA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– 14.6.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Hardcore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Extreme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Days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motorkářský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sraz s bohatým programem</w:t>
            </w:r>
          </w:p>
        </w:tc>
      </w:tr>
      <w:tr w:rsidR="001D6E8B" w:rsidRPr="00A237AA" w:rsidTr="00A237AA">
        <w:trPr>
          <w:trHeight w:val="88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POLANSKÉHO PŘELOUČ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park za ZŠ </w:t>
            </w:r>
            <w:proofErr w:type="spellStart"/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T.G.Masaryka</w:t>
            </w:r>
            <w:proofErr w:type="spellEnd"/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Přelouč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ročník festivalu dechových hudeb, celé odpoledne moderuje Jožka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Šmukař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 zdarma. Program viz plakáty.</w:t>
            </w:r>
          </w:p>
        </w:tc>
      </w:tr>
      <w:tr w:rsidR="001D6E8B" w:rsidRPr="00A237AA" w:rsidTr="00A237AA">
        <w:trPr>
          <w:trHeight w:val="61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10:00-14:00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Motosraz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JAWA + ČZ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Fotbalové hřiště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Sraz na fotbalovém hřišti v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Prachovicích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jízda okolo Železných hor, konec na parkovišti u Motelu Seč.</w:t>
            </w:r>
          </w:p>
        </w:tc>
      </w:tr>
      <w:tr w:rsidR="001D6E8B" w:rsidRPr="00A237AA" w:rsidTr="00A237AA">
        <w:trPr>
          <w:trHeight w:val="67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15:00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Nasavrcký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dětský den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areál za sokolovnou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Společný dětský den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nasavrckých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spolků v areálu za sokolovnou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12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15:00-18:00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 KOSTELE A PŘED KOSTELEM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kostelík Matky Boží a parčík, zahrada u evangelické fary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Program pro rodiny s dětmi s úvodní bohoslužbou přizpůsobenou pro děti, soutěže, závěrečné opékání špekáčků, pořádají církevní sbory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Městce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160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Běh naděje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start od sokolovny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77519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Dobrovolná humanitární akce s veřejnou sbírkou. Účelem - absolvovat předepsanou trať, získat z příspěvků účastníků finanční prostředky na výzkum rakoviny, solidarita s nemocnými, prevence - udělat něco pro své zdraví a předcházet onkologickým i ostatním civilizačním onemocněním.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Dobrovolná humanitární akce spojená s veřejnou sbírkou. Jejím účelem je absolvovat předepsanou trať (udělat něco pro své zdraví), získat z příspěvků účastníků finanční prostředky na výzkum rakoviny, vyjádřit solidaritu s nemocnými, preventivní udělat něco pro své zdraví a předcházet onkologickým i ostatním civilizačním onemocněním.</w:t>
            </w:r>
          </w:p>
        </w:tc>
      </w:tr>
      <w:tr w:rsidR="001D6E8B" w:rsidRPr="00A237AA" w:rsidTr="00A237AA">
        <w:trPr>
          <w:trHeight w:val="61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- 14. 6.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Amateur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PaintBall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camps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450,- Kč/den, nutná registrace 5 dní předem.</w:t>
            </w:r>
          </w:p>
        </w:tc>
      </w:tr>
      <w:tr w:rsidR="001D6E8B" w:rsidRPr="00A237AA" w:rsidTr="00A237AA">
        <w:trPr>
          <w:trHeight w:val="683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18:00-19:00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CHITONING - UKÁZKOVÁ HODINA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hala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Všechny věkové kategorie, volný vstup na cvičební hodinu, TJ Jiskra- oddíl 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775196">
        <w:trPr>
          <w:trHeight w:val="269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16.6.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Vědecko-technický jarmark Univerzity Pardubice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Třída Míru, Pardubice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775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všechny zájemce o vědu a techniku ve věku od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5ti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105ti let. Třída Míru bude plná zážitkových demonstrací, které si připravilo všech sedm fakult Univerzity Pardubice. Do akce - zapojeny i střední odborné školy v Pardubicích. Bublinová show Václava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Strassera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molekulární kuchyně, projížďka lodí do plavebních komor, exkurze do cvičného mlýna na SPŠ potravinářské.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 Připojuje se i Hvězdárna barona A. Krause, Východočeské muzeum na zámku, Východočeská galerie, Východočeské divadlo.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1D6E8B" w:rsidRPr="00A237AA" w:rsidTr="00A237AA">
        <w:trPr>
          <w:trHeight w:val="76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16:00-18:00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PUTOVÁNÍ ZA POKLADEM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zámecký park - vstup od Holuba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77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rodiče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děti ve věku 2+, zábavná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šipkovaná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pořádá TJ Sokol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8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HUDEBNÍ LÉTO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 sv.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Bartoloměje,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Zahajovací koncert XI. Ročníku festivalu „Hudební léto v kostele sv. Bartoloměje“, Pořádá Římskokatolická farnost H. Městec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7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- Knoflík neobyčejná věc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ZUŠ Heřmanův Městec, pobočka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vernisáž 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v 16:30 hodin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8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15:00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MANATRMAN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start na hrázi rybníka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Malý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nasavrcký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triatlon: plavání asi 320 m, jízda na kole asi 12 km, běh asi 3,6 km. Pořádá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T.J.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Sokol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6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18:00-20:00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CHŮZE S HŮLKAMI - NORDIC WALKING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před informačním centrem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Všechny věkové kategorie, pořádá TJ - oddíl 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55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19:00-20:00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ZUMBA - HOLČIČÁRNA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hala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77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Všechny věkové kategorie, volný vstup na cvičební hodinu, pořádá TJ - oddíl 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103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17:30-18:30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RONJA, DCERA LOUPEŽNÍKA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kinosál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D6E8B" w:rsidRPr="00A237AA" w:rsidRDefault="001D6E8B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Divadelní představení souboru z Divadla Kampa, pro rodiče a děti 5 -12 let, pořádá RC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Radovánek z.s.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Energeia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o.p.s., lístky jsou v předprodeji kina a 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infocentru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6E8B" w:rsidRPr="00A237AA" w:rsidTr="00A237AA">
        <w:trPr>
          <w:trHeight w:val="51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6D0DF1" w:rsidP="006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- </w:t>
            </w:r>
            <w:r w:rsidR="001D6E8B"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Víkendové setkání sběratelů předmětů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8B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8B" w:rsidRPr="00A71F75" w:rsidRDefault="006D0DF1" w:rsidP="001D6E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Setkání sběratelů předmětů – figurek, samolepek, kartiček a všeho co se dá vyměnit + </w:t>
            </w:r>
            <w:proofErr w:type="spellStart"/>
            <w:r w:rsidRPr="00A71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burzička</w:t>
            </w:r>
            <w:proofErr w:type="spellEnd"/>
            <w:r w:rsidRPr="00A71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dětského oblečení s večerním vystoupením V. Sodomy aj. </w:t>
            </w:r>
            <w:proofErr w:type="spellStart"/>
            <w:r w:rsidR="00A71F75" w:rsidRPr="00A71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Veissera</w:t>
            </w:r>
            <w:proofErr w:type="spellEnd"/>
            <w:r w:rsidR="00A71F75" w:rsidRPr="00A71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(ex-</w:t>
            </w:r>
            <w:proofErr w:type="spellStart"/>
            <w:r w:rsidR="00A71F75" w:rsidRPr="00A71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Rangers</w:t>
            </w:r>
            <w:proofErr w:type="spellEnd"/>
            <w:r w:rsidR="00A71F75" w:rsidRPr="00A71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D0DF1" w:rsidRPr="00A237AA" w:rsidTr="00A237AA">
        <w:trPr>
          <w:trHeight w:val="51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D0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20.6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15:00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D0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Tradice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Železnohorského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regionu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D0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Areál rozhledny Barborka v Horních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Raškovicích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1D6E8B" w:rsidRDefault="006D0DF1" w:rsidP="00D07C80">
            <w:pPr>
              <w:autoSpaceDE w:val="0"/>
              <w:autoSpaceDN w:val="0"/>
              <w:adjustRightInd w:val="0"/>
              <w:jc w:val="both"/>
              <w:rPr>
                <w:rFonts w:ascii="Square721BTCE-Roman" w:hAnsi="Square721BTCE-Roman" w:cs="Square721BTCE-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Tradiční akce s bohatým programem, vystoupí např. </w:t>
            </w:r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pěvecký soubor </w:t>
            </w:r>
            <w:proofErr w:type="spellStart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Rošťák</w:t>
            </w:r>
            <w:proofErr w:type="spellEnd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Plamen, Ohniváček, taneční orchestr Buď Fit, představení a ukázky řemesel 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možností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vyzkoušení si zpracování tradičních materiálů za vedení odborníků formou rukodělných dílen (</w:t>
            </w:r>
            <w:proofErr w:type="spellStart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pedig</w:t>
            </w:r>
            <w:proofErr w:type="spellEnd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keramika, dřevo, šperky, paličkování, výroba svíček, drátování), ukázka řezby z lipového dřeva, pletení košíků, ukázka řezání motorovou pilou, vystoupení taneční skupiny Klokánci, vystoupení Králičího </w:t>
            </w:r>
            <w:proofErr w:type="spellStart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hopu</w:t>
            </w:r>
            <w:proofErr w:type="spellEnd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Svinčany</w:t>
            </w:r>
            <w:proofErr w:type="spellEnd"/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Skupina historických pokusů a omylů FEXT - lukostřelba, </w:t>
            </w:r>
            <w:r w:rsidRPr="001D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šermířské vystoupení, hod sekerou, zapálení Svatojánského ohně, vystoupení kapely Kavalerie, ohňostroj</w:t>
            </w:r>
          </w:p>
        </w:tc>
      </w:tr>
      <w:tr w:rsidR="006D0DF1" w:rsidRPr="00A237AA" w:rsidTr="00A237AA">
        <w:trPr>
          <w:trHeight w:val="51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20.6.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Zpívání chrámových sborů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Choltice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Default="006D0DF1" w:rsidP="001D6E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Tradiční zpívání chrámových sborů v zámeckém areálu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Choltice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v kapli sv.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Romedia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D0DF1" w:rsidRPr="00A237AA" w:rsidTr="00A237AA">
        <w:trPr>
          <w:trHeight w:val="51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20.6.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Oslava výročí obce 850 let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Řečany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Labem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73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Bohatý program po celý den.</w:t>
            </w:r>
          </w:p>
        </w:tc>
      </w:tr>
      <w:tr w:rsidR="006D0DF1" w:rsidRPr="00A237AA" w:rsidTr="00A237AA">
        <w:trPr>
          <w:trHeight w:val="91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14:00-17:00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VÍTÁNÍ PRÁZDNIN DĚTSKÉ SUPER ODPOLEDNE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 fotbalového hřiště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Hry a soutěže pro děti všech věkových kategorií, pořádá spolek Heřman a Fotbalový klub Jiskra H. Městec, více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samostatné pozvánce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D0DF1" w:rsidRPr="00A237AA" w:rsidTr="00A237AA">
        <w:trPr>
          <w:trHeight w:val="6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HISTORIE FIRMY OBZOR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Židovský dvojdomek,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Zahájení výstavy, Pořádá Obzor,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v.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i.</w:t>
            </w:r>
          </w:p>
        </w:tc>
      </w:tr>
      <w:tr w:rsidR="006D0DF1" w:rsidRPr="00A237AA" w:rsidTr="00A237AA">
        <w:trPr>
          <w:trHeight w:val="6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15:00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I. Bukovinská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rybičkiáda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Mlýnský rybník, Bukovina u Přelouče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Spousta zábavných aktivit s rybářskou tematikou pro rodiče s dětmi a nadšence rybářství!</w:t>
            </w:r>
          </w:p>
        </w:tc>
      </w:tr>
      <w:tr w:rsidR="006D0DF1" w:rsidRPr="00A237AA" w:rsidTr="00A237AA">
        <w:trPr>
          <w:trHeight w:val="81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Vodnické putování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Nový rybník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Volnočasová kulturní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ronovská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komise vás zve na program plný her, kvízů, soutěží, v cíli občerstvení, opékání špekáčků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D0DF1" w:rsidRPr="00A237AA" w:rsidTr="00A237AA">
        <w:trPr>
          <w:trHeight w:val="1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18:00-19:30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IVY MAREŠOVÉ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zámecký park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přír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amfiteátr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(kinosál)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veřejnost i děti, zpěvačka skupiny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Čechomor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vstupenky - v předprodeji kina 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infocentra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bez místenek, při nepříznivém počasí - koncert v kinosále H. Městce, více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samostatné pozvánce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D0DF1" w:rsidRPr="00A237AA" w:rsidTr="00A237AA">
        <w:trPr>
          <w:trHeight w:val="106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18:00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mezinárodní utkání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Zveme Vás na fotbalové utkání FK MLADÁ BOLESLAV – ŠK SLOVAN BRATISLAVA Mužstvo Mladé Boleslavi přivede na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třemošnický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stadion místní rodák, fotbalový internacionál Karel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Jarolím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D0DF1" w:rsidRPr="00A237AA" w:rsidTr="00A237AA">
        <w:trPr>
          <w:trHeight w:val="76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19:00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BUĎ FIT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náměstí Přelouč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Rocková skupina ZUŠ Přelouč, tradiční letní středeční koncerty na náměstí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Přelouč, vstup zdarma.</w:t>
            </w:r>
          </w:p>
        </w:tc>
      </w:tr>
      <w:tr w:rsidR="006D0DF1" w:rsidRPr="00A237AA" w:rsidTr="00A237AA">
        <w:trPr>
          <w:trHeight w:val="5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10:00-16:00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Pestaurace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a dejte svému pejskovi vybrat z 5 chodů - degustační menu zdarma.</w:t>
            </w:r>
          </w:p>
        </w:tc>
      </w:tr>
      <w:tr w:rsidR="006D0DF1" w:rsidRPr="00A237AA" w:rsidTr="00A237AA">
        <w:trPr>
          <w:trHeight w:val="106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9:00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Gulášfest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Kutílkova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palírna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o nejlepší kotlíkový guláš. Naši zákazníci budou hodnotit 8 druhů guláše a naše pivo, 10:00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Heligonka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15:00 Pepa Nos, 18:00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Brisk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Fart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Žádnej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Stres.</w:t>
            </w:r>
          </w:p>
        </w:tc>
      </w:tr>
      <w:tr w:rsidR="006D0DF1" w:rsidRPr="00A237AA" w:rsidTr="00A237AA">
        <w:trPr>
          <w:trHeight w:val="69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11:00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Mše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 sv. Jana Křtitele -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Běstvina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Poutní mše svatá ke cti sv. Jana Křtitele v kostele v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Běstvině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D0DF1" w:rsidRPr="00A237AA" w:rsidTr="00A237AA">
        <w:trPr>
          <w:trHeight w:val="503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motosraz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– auta zn. Honda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Motosraz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D0DF1" w:rsidRPr="00A237AA" w:rsidTr="00A237AA">
        <w:trPr>
          <w:trHeight w:val="503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6D0DF1" w:rsidRDefault="006D0DF1" w:rsidP="006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D0DF1">
              <w:rPr>
                <w:rFonts w:ascii="Times New Roman" w:hAnsi="Times New Roman"/>
                <w:sz w:val="20"/>
                <w:szCs w:val="20"/>
              </w:rPr>
              <w:t>28. 6. 14.00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48A7">
              <w:rPr>
                <w:rFonts w:ascii="Times New Roman" w:hAnsi="Times New Roman"/>
                <w:b/>
                <w:sz w:val="20"/>
                <w:szCs w:val="20"/>
              </w:rPr>
              <w:t>Soutěž o nejlepší dortík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Klešice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6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Soutěž pro ty, kteří rádi p</w:t>
            </w:r>
            <w:r w:rsidRPr="00B448A7">
              <w:rPr>
                <w:rFonts w:ascii="Times New Roman" w:hAnsi="Times New Roman"/>
                <w:sz w:val="20"/>
                <w:szCs w:val="20"/>
              </w:rPr>
              <w:t>eč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ou. </w:t>
            </w:r>
            <w:r w:rsidRPr="00B448A7">
              <w:rPr>
                <w:rFonts w:ascii="Times New Roman" w:hAnsi="Times New Roman"/>
                <w:sz w:val="20"/>
                <w:szCs w:val="20"/>
              </w:rPr>
              <w:t xml:space="preserve">Přijďte si změřit síly chutí s ostatními cukrářkami, pekařkami, hospodyňkami. </w:t>
            </w:r>
            <w:r w:rsidRPr="00B70E8F">
              <w:rPr>
                <w:rFonts w:ascii="Times New Roman" w:hAnsi="Times New Roman"/>
                <w:sz w:val="20"/>
                <w:szCs w:val="20"/>
              </w:rPr>
              <w:t xml:space="preserve">Přihlášky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podrobné informace </w:t>
            </w:r>
            <w:r w:rsidRPr="00B70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0E8F"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 w:rsidRPr="00B70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0DF1">
              <w:rPr>
                <w:rFonts w:ascii="Times New Roman" w:hAnsi="Times New Roman"/>
                <w:sz w:val="20"/>
                <w:szCs w:val="20"/>
              </w:rPr>
              <w:t>www</w:t>
            </w:r>
            <w:proofErr w:type="gramEnd"/>
            <w:r w:rsidRPr="006D0DF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6D0DF1">
              <w:rPr>
                <w:rFonts w:ascii="Times New Roman" w:hAnsi="Times New Roman"/>
                <w:sz w:val="20"/>
                <w:szCs w:val="20"/>
              </w:rPr>
              <w:t>klesice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448A7">
              <w:rPr>
                <w:rFonts w:ascii="Times New Roman" w:hAnsi="Times New Roman"/>
                <w:sz w:val="20"/>
                <w:szCs w:val="20"/>
              </w:rPr>
              <w:t>Doprovodný program pr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děti k ukončení školního roku. </w:t>
            </w:r>
            <w:r w:rsidRPr="006D0DF1">
              <w:rPr>
                <w:rFonts w:ascii="Times New Roman" w:hAnsi="Times New Roman"/>
                <w:sz w:val="20"/>
                <w:szCs w:val="20"/>
              </w:rPr>
              <w:t>Zápisné pro soutěžící:</w:t>
            </w:r>
            <w:r w:rsidRPr="00B448A7">
              <w:rPr>
                <w:rFonts w:ascii="Times New Roman" w:hAnsi="Times New Roman"/>
                <w:sz w:val="20"/>
                <w:szCs w:val="20"/>
              </w:rPr>
              <w:t xml:space="preserve"> 100,- Kč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dosp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8A7">
              <w:rPr>
                <w:rFonts w:ascii="Times New Roman" w:hAnsi="Times New Roman"/>
                <w:sz w:val="20"/>
                <w:szCs w:val="20"/>
              </w:rPr>
              <w:t>, soutěžící děti zdarma</w:t>
            </w:r>
          </w:p>
        </w:tc>
      </w:tr>
      <w:tr w:rsidR="006D0DF1" w:rsidRPr="00A237AA" w:rsidTr="00A237AA">
        <w:trPr>
          <w:trHeight w:val="85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28.6.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41. ročník memoriálu Miroslava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Kroufka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(závody v dálkovém plavání)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Závody - plavání.</w:t>
            </w:r>
          </w:p>
        </w:tc>
      </w:tr>
      <w:tr w:rsidR="006D0DF1" w:rsidRPr="00A237AA" w:rsidTr="00A237AA">
        <w:trPr>
          <w:trHeight w:val="1163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Nasavrcká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paleta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výstavní prostory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nasavrckého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zámku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Slavnostní zahájení 45. ročníku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palety - vystavovat umělci z Unie výtvarných umělců pardubického regionu. Výstava bude otevřena do 6. 9. denně kromě PO 9:00 – 17:00. </w:t>
            </w:r>
          </w:p>
        </w:tc>
      </w:tr>
      <w:tr w:rsidR="006D0DF1" w:rsidRPr="00A237AA" w:rsidTr="00A237AA">
        <w:trPr>
          <w:trHeight w:val="82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17:00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HUDEBNÍ LÉTO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Farní zahrada, Heřmanův Městec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F1" w:rsidRPr="00A237AA" w:rsidRDefault="006D0DF1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 P.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Kšica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varhany, J. Morávek – baryton, M. Laštovka – trubky, Pořádá Římskokatolická farnost H. Městec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</w:tbl>
    <w:p w:rsidR="004F681E" w:rsidRPr="00520B6F" w:rsidRDefault="000A3AF5" w:rsidP="00A237AA">
      <w:pPr>
        <w:jc w:val="right"/>
        <w:rPr>
          <w:rFonts w:ascii="Times New Roman" w:hAnsi="Times New Roman" w:cs="Times New Roman"/>
          <w:sz w:val="20"/>
          <w:szCs w:val="20"/>
        </w:rPr>
      </w:pPr>
      <w:r w:rsidRPr="00C353A7">
        <w:rPr>
          <w:szCs w:val="20"/>
        </w:rPr>
        <w:t xml:space="preserve"> </w:t>
      </w:r>
      <w:r w:rsidR="00A237AA"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="00A237AA"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="00A237AA"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="00A237AA"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A237AA"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A237AA" w:rsidRDefault="00520B6F" w:rsidP="00A237AA">
      <w:pPr>
        <w:jc w:val="both"/>
        <w:rPr>
          <w:rFonts w:ascii="Times New Roman" w:hAnsi="Times New Roman" w:cs="Times New Roman"/>
          <w:szCs w:val="20"/>
        </w:rPr>
      </w:pPr>
      <w:r w:rsidRPr="00520B6F">
        <w:rPr>
          <w:noProof/>
          <w:szCs w:val="20"/>
          <w:lang w:eastAsia="cs-CZ"/>
        </w:rPr>
        <w:drawing>
          <wp:inline distT="0" distB="0" distL="0" distR="0">
            <wp:extent cx="2743200" cy="352425"/>
            <wp:effectExtent l="19050" t="0" r="0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E5" w:rsidRDefault="00A840E5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červen 2015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00"/>
        <w:gridCol w:w="2460"/>
        <w:gridCol w:w="1660"/>
        <w:gridCol w:w="3700"/>
      </w:tblGrid>
      <w:tr w:rsidR="00520B6F" w:rsidRPr="00520B6F" w:rsidTr="00520B6F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520B6F" w:rsidRPr="00520B6F" w:rsidTr="00520B6F">
        <w:trPr>
          <w:trHeight w:val="51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5. - 30. 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soutěžních návrhů na kapli v Ležákách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NKP Ležáky, </w:t>
            </w:r>
            <w:proofErr w:type="spellStart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minigalerie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</w:t>
            </w:r>
            <w:r w:rsidR="000B4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520B6F" w:rsidRPr="00520B6F" w:rsidTr="00520B6F">
        <w:trPr>
          <w:trHeight w:val="69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5. - 30. 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Kaple pro pietní území Ležáky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NKP Ležáky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soutěžních prací s krátkým přehledem vývoje pietního území v Ležákách.</w:t>
            </w:r>
          </w:p>
        </w:tc>
      </w:tr>
      <w:tr w:rsidR="00520B6F" w:rsidRPr="00520B6F" w:rsidTr="00520B6F">
        <w:trPr>
          <w:trHeight w:val="1103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Memoriál Karla Kněze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NKP Ležáky, Louka, </w:t>
            </w:r>
            <w:proofErr w:type="spellStart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Habroveč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Památník Lidice - 5. ročník branného závodu zvaný "Memoriál Karla Kněze". Pro soutěžící i veřejnost - připraven bohatý doprovodný program.</w:t>
            </w:r>
          </w:p>
        </w:tc>
      </w:tr>
      <w:tr w:rsidR="00520B6F" w:rsidRPr="00520B6F" w:rsidTr="00520B6F">
        <w:trPr>
          <w:trHeight w:val="9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</w:t>
            </w:r>
            <w:r w:rsidR="0077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10:00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Pietní vzpomínka k 73. výročí vypálení osady Ležáky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NKP Ležáky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Program pietního dne zahájí v 8.30 hodin tradiční mše celebrovaná generálním vikářem </w:t>
            </w:r>
            <w:proofErr w:type="spellStart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Mons</w:t>
            </w:r>
            <w:proofErr w:type="spellEnd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Josefem Sochou.</w:t>
            </w:r>
          </w:p>
        </w:tc>
      </w:tr>
      <w:tr w:rsidR="00520B6F" w:rsidRPr="00520B6F" w:rsidTr="00520B6F">
        <w:trPr>
          <w:trHeight w:val="87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</w:t>
            </w:r>
            <w:r w:rsidR="0077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13:30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Pohádkový 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Výsonín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B6F" w:rsidRPr="00520B6F" w:rsidRDefault="00520B6F" w:rsidP="0052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Zve Sdružení občanů </w:t>
            </w:r>
            <w:proofErr w:type="spellStart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Výsonína</w:t>
            </w:r>
            <w:proofErr w:type="spellEnd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Pohádkový les se koná ve </w:t>
            </w:r>
            <w:proofErr w:type="spellStart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Výsoníně</w:t>
            </w:r>
            <w:proofErr w:type="spellEnd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SO 27. 6. od 13:30 hodin. Občerstvení zajišťuje SDH </w:t>
            </w:r>
            <w:proofErr w:type="spellStart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Výsonín</w:t>
            </w:r>
            <w:proofErr w:type="spellEnd"/>
            <w:r w:rsidRPr="00520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</w:tbl>
    <w:p w:rsidR="00520B6F" w:rsidRP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20B6F" w:rsidRPr="00520B6F" w:rsidSect="00A237AA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89" w:rsidRDefault="00E43289" w:rsidP="00A85222">
      <w:pPr>
        <w:spacing w:after="0" w:line="240" w:lineRule="auto"/>
      </w:pPr>
      <w:r>
        <w:separator/>
      </w:r>
    </w:p>
  </w:endnote>
  <w:endnote w:type="continuationSeparator" w:id="0">
    <w:p w:rsidR="00E43289" w:rsidRDefault="00E43289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quare721BTCE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B21441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A840E5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A840E5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A840E5" w:rsidRPr="00726E8E">
      <w:rPr>
        <w:rFonts w:ascii="Times New Roman" w:hAnsi="Times New Roman" w:cs="Times New Roman"/>
        <w:sz w:val="16"/>
        <w:szCs w:val="16"/>
      </w:rPr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89" w:rsidRDefault="00E43289" w:rsidP="00A85222">
      <w:pPr>
        <w:spacing w:after="0" w:line="240" w:lineRule="auto"/>
      </w:pPr>
      <w:r>
        <w:separator/>
      </w:r>
    </w:p>
  </w:footnote>
  <w:footnote w:type="continuationSeparator" w:id="0">
    <w:p w:rsidR="00E43289" w:rsidRDefault="00E43289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840E5" w:rsidRDefault="00AD5876" w:rsidP="00AD5876">
    <w:pPr>
      <w:pStyle w:val="Zhlav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A840E5">
      <w:rPr>
        <w:noProof/>
        <w:color w:val="000000" w:themeColor="text1"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0E5">
      <w:rPr>
        <w:noProof/>
        <w:color w:val="000000" w:themeColor="text1"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1441" w:rsidRPr="00B21441">
      <w:rPr>
        <w:rFonts w:ascii="Times New Roman" w:hAnsi="Times New Roman" w:cs="Times New Roman"/>
        <w:noProof/>
        <w:color w:val="000000" w:themeColor="text1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840E5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M</w:t>
    </w:r>
    <w:r w:rsidR="001E3C3E" w:rsidRPr="00A840E5">
      <w:rPr>
        <w:rFonts w:ascii="Times New Roman" w:hAnsi="Times New Roman" w:cs="Times New Roman"/>
        <w:color w:val="000000" w:themeColor="text1"/>
        <w:sz w:val="32"/>
        <w:szCs w:val="32"/>
      </w:rPr>
      <w:t xml:space="preserve">ístní </w:t>
    </w:r>
    <w:r w:rsidR="001E3C3E" w:rsidRPr="00A840E5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A</w:t>
    </w:r>
    <w:r w:rsidR="001E3C3E" w:rsidRPr="00A840E5">
      <w:rPr>
        <w:rFonts w:ascii="Times New Roman" w:hAnsi="Times New Roman" w:cs="Times New Roman"/>
        <w:color w:val="000000" w:themeColor="text1"/>
        <w:sz w:val="32"/>
        <w:szCs w:val="32"/>
      </w:rPr>
      <w:t xml:space="preserve">kční </w:t>
    </w:r>
    <w:r w:rsidR="001E3C3E" w:rsidRPr="00A840E5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S</w:t>
    </w:r>
    <w:r w:rsidR="001E3C3E" w:rsidRPr="00A840E5">
      <w:rPr>
        <w:rFonts w:ascii="Times New Roman" w:hAnsi="Times New Roman" w:cs="Times New Roman"/>
        <w:color w:val="000000" w:themeColor="text1"/>
        <w:sz w:val="32"/>
        <w:szCs w:val="32"/>
      </w:rPr>
      <w:t xml:space="preserve">kupina  </w:t>
    </w:r>
    <w:r w:rsidR="001E3C3E" w:rsidRPr="00A840E5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</w:rPr>
      <w:t xml:space="preserve">ŽELEZNOHORSKÝ  </w:t>
    </w:r>
    <w:proofErr w:type="gramStart"/>
    <w:r w:rsidR="001E3C3E" w:rsidRPr="00A840E5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</w:rPr>
      <w:t xml:space="preserve">REGION, </w:t>
    </w:r>
    <w:r w:rsidR="00706BB8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</w:rPr>
      <w:t>z</w:t>
    </w:r>
    <w:r w:rsidR="001E3C3E" w:rsidRPr="00A840E5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</w:rPr>
      <w:t>.s.</w:t>
    </w:r>
    <w:proofErr w:type="gramEnd"/>
    <w:r w:rsidR="001E3C3E" w:rsidRPr="00A840E5">
      <w:rPr>
        <w:rFonts w:ascii="Times New Roman" w:hAnsi="Times New Roman" w:cs="Times New Roman"/>
        <w:color w:val="000000" w:themeColor="text1"/>
      </w:rPr>
      <w:t xml:space="preserve">                              </w:t>
    </w:r>
    <w:r w:rsidR="001E3C3E" w:rsidRPr="00A840E5">
      <w:rPr>
        <w:rFonts w:ascii="Times New Roman" w:hAnsi="Times New Roman" w:cs="Times New Roman"/>
        <w:color w:val="000000" w:themeColor="text1"/>
        <w:sz w:val="20"/>
        <w:szCs w:val="20"/>
      </w:rPr>
      <w:t>Nám. Míru 288, 538 03 Heřmanův Městec, IČO 27009076</w:t>
    </w:r>
  </w:p>
  <w:p w:rsidR="001E3C3E" w:rsidRPr="00A840E5" w:rsidRDefault="001E3C3E" w:rsidP="00AD5876">
    <w:pPr>
      <w:pStyle w:val="Zhlav"/>
      <w:jc w:val="center"/>
      <w:rPr>
        <w:rFonts w:ascii="Times New Roman" w:hAnsi="Times New Roman" w:cs="Times New Roman"/>
        <w:i/>
        <w:color w:val="000000" w:themeColor="text1"/>
        <w:sz w:val="20"/>
        <w:szCs w:val="20"/>
      </w:rPr>
    </w:pPr>
    <w:r w:rsidRPr="00A840E5">
      <w:rPr>
        <w:rFonts w:ascii="Times New Roman" w:hAnsi="Times New Roman" w:cs="Times New Roman"/>
        <w:i/>
        <w:color w:val="000000" w:themeColor="text1"/>
        <w:sz w:val="20"/>
        <w:szCs w:val="20"/>
      </w:rPr>
      <w:t xml:space="preserve">Kontakt: 725156016,  e-mail: </w:t>
    </w:r>
    <w:hyperlink r:id="rId3" w:history="1">
      <w:r w:rsidR="00A840E5" w:rsidRPr="00A840E5">
        <w:rPr>
          <w:rStyle w:val="Hypertextovodkaz"/>
          <w:rFonts w:ascii="Times New Roman" w:hAnsi="Times New Roman" w:cs="Times New Roman"/>
          <w:i/>
          <w:color w:val="000000" w:themeColor="text1"/>
          <w:sz w:val="20"/>
          <w:szCs w:val="20"/>
        </w:rPr>
        <w:t>mas@zeleznohorsky-region.</w:t>
      </w:r>
      <w:proofErr w:type="gramStart"/>
      <w:r w:rsidR="00A840E5" w:rsidRPr="00A840E5">
        <w:rPr>
          <w:rStyle w:val="Hypertextovodkaz"/>
          <w:rFonts w:ascii="Times New Roman" w:hAnsi="Times New Roman" w:cs="Times New Roman"/>
          <w:i/>
          <w:color w:val="000000" w:themeColor="text1"/>
          <w:sz w:val="20"/>
          <w:szCs w:val="20"/>
        </w:rPr>
        <w:t>cz</w:t>
      </w:r>
    </w:hyperlink>
    <w:r w:rsidR="00A840E5" w:rsidRPr="00A840E5">
      <w:rPr>
        <w:rFonts w:ascii="Times New Roman" w:hAnsi="Times New Roman" w:cs="Times New Roman"/>
        <w:i/>
        <w:color w:val="000000" w:themeColor="text1"/>
        <w:sz w:val="20"/>
        <w:szCs w:val="20"/>
      </w:rPr>
      <w:t>,</w:t>
    </w:r>
    <w:r w:rsidRPr="00A840E5">
      <w:rPr>
        <w:rFonts w:ascii="Times New Roman" w:hAnsi="Times New Roman" w:cs="Times New Roman"/>
        <w:i/>
        <w:color w:val="000000" w:themeColor="text1"/>
        <w:sz w:val="20"/>
        <w:szCs w:val="20"/>
      </w:rPr>
      <w:t xml:space="preserve">, </w:t>
    </w:r>
    <w:hyperlink r:id="rId4" w:history="1">
      <w:r w:rsidRPr="00A840E5">
        <w:rPr>
          <w:rStyle w:val="Hypertextovodkaz"/>
          <w:rFonts w:ascii="Times New Roman" w:hAnsi="Times New Roman" w:cs="Times New Roman"/>
          <w:i/>
          <w:color w:val="000000" w:themeColor="text1"/>
          <w:sz w:val="20"/>
          <w:szCs w:val="20"/>
        </w:rPr>
        <w:t>www</w:t>
      </w:r>
      <w:proofErr w:type="gramEnd"/>
      <w:r w:rsidRPr="00A840E5">
        <w:rPr>
          <w:rStyle w:val="Hypertextovodkaz"/>
          <w:rFonts w:ascii="Times New Roman" w:hAnsi="Times New Roman" w:cs="Times New Roman"/>
          <w:i/>
          <w:color w:val="000000" w:themeColor="text1"/>
          <w:sz w:val="20"/>
          <w:szCs w:val="20"/>
        </w:rPr>
        <w:t>.zeleznohorsky-region.c</w:t>
      </w:r>
      <w:r w:rsidRPr="00A840E5">
        <w:rPr>
          <w:rStyle w:val="Hypertextovodkaz"/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z</w:t>
      </w:r>
    </w:hyperlink>
  </w:p>
  <w:p w:rsidR="001E3C3E" w:rsidRPr="00A840E5" w:rsidRDefault="001E3C3E" w:rsidP="001E3C3E">
    <w:pPr>
      <w:pStyle w:val="Zhlav"/>
      <w:rPr>
        <w:rFonts w:ascii="Times New Roman" w:hAnsi="Times New Roman" w:cs="Times New Roman"/>
        <w:i/>
        <w:color w:val="000000" w:themeColor="text1"/>
      </w:rPr>
    </w:pPr>
    <w:r w:rsidRPr="00A840E5">
      <w:rPr>
        <w:rFonts w:ascii="Times New Roman" w:hAnsi="Times New Roman" w:cs="Times New Roman"/>
        <w:i/>
        <w:color w:val="000000" w:themeColor="text1"/>
      </w:rPr>
      <w:t>____</w:t>
    </w:r>
    <w:r w:rsidR="00102C9E" w:rsidRPr="00A840E5">
      <w:rPr>
        <w:rFonts w:ascii="Times New Roman" w:hAnsi="Times New Roman" w:cs="Times New Roman"/>
        <w:i/>
        <w:color w:val="000000" w:themeColor="text1"/>
      </w:rPr>
      <w:t>_</w:t>
    </w:r>
    <w:r w:rsidRPr="00A840E5">
      <w:rPr>
        <w:rFonts w:ascii="Times New Roman" w:hAnsi="Times New Roman" w:cs="Times New Roman"/>
        <w:i/>
        <w:color w:val="000000" w:themeColor="text1"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60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70C87"/>
    <w:rsid w:val="0007375E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D6E8B"/>
    <w:rsid w:val="001E3C3E"/>
    <w:rsid w:val="001F1937"/>
    <w:rsid w:val="002043BB"/>
    <w:rsid w:val="00206AA7"/>
    <w:rsid w:val="00224857"/>
    <w:rsid w:val="00245621"/>
    <w:rsid w:val="002503C5"/>
    <w:rsid w:val="00251C2B"/>
    <w:rsid w:val="00262B60"/>
    <w:rsid w:val="0027323F"/>
    <w:rsid w:val="0029243A"/>
    <w:rsid w:val="00293D43"/>
    <w:rsid w:val="002A5D40"/>
    <w:rsid w:val="002A6CC4"/>
    <w:rsid w:val="002B0C98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102D4"/>
    <w:rsid w:val="00312068"/>
    <w:rsid w:val="00312310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70EFA"/>
    <w:rsid w:val="006804B2"/>
    <w:rsid w:val="0068679E"/>
    <w:rsid w:val="006B07B7"/>
    <w:rsid w:val="006B2009"/>
    <w:rsid w:val="006D0DF1"/>
    <w:rsid w:val="006E0592"/>
    <w:rsid w:val="006F4CF5"/>
    <w:rsid w:val="00706BB8"/>
    <w:rsid w:val="00711668"/>
    <w:rsid w:val="007160A7"/>
    <w:rsid w:val="00722E98"/>
    <w:rsid w:val="0072644B"/>
    <w:rsid w:val="007410F5"/>
    <w:rsid w:val="00743BCD"/>
    <w:rsid w:val="00753A9C"/>
    <w:rsid w:val="00775196"/>
    <w:rsid w:val="00782BE4"/>
    <w:rsid w:val="00784E27"/>
    <w:rsid w:val="00787F23"/>
    <w:rsid w:val="00792948"/>
    <w:rsid w:val="007A416B"/>
    <w:rsid w:val="007B3241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D1755"/>
    <w:rsid w:val="008D33F0"/>
    <w:rsid w:val="008E5E56"/>
    <w:rsid w:val="008F1631"/>
    <w:rsid w:val="008F2E13"/>
    <w:rsid w:val="0090336A"/>
    <w:rsid w:val="00905CFA"/>
    <w:rsid w:val="00923BA3"/>
    <w:rsid w:val="00925BBC"/>
    <w:rsid w:val="0092673C"/>
    <w:rsid w:val="00935CBF"/>
    <w:rsid w:val="00942149"/>
    <w:rsid w:val="0094271C"/>
    <w:rsid w:val="00950E19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1F75"/>
    <w:rsid w:val="00A77486"/>
    <w:rsid w:val="00A840E5"/>
    <w:rsid w:val="00A85222"/>
    <w:rsid w:val="00AA30A4"/>
    <w:rsid w:val="00AB1E35"/>
    <w:rsid w:val="00AB4DAC"/>
    <w:rsid w:val="00AC4A16"/>
    <w:rsid w:val="00AD5876"/>
    <w:rsid w:val="00AD6C4C"/>
    <w:rsid w:val="00AE2A42"/>
    <w:rsid w:val="00AF320B"/>
    <w:rsid w:val="00AF346D"/>
    <w:rsid w:val="00B05899"/>
    <w:rsid w:val="00B10CFD"/>
    <w:rsid w:val="00B123A5"/>
    <w:rsid w:val="00B15D4D"/>
    <w:rsid w:val="00B21441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75B2"/>
    <w:rsid w:val="00BA19D1"/>
    <w:rsid w:val="00BA57CA"/>
    <w:rsid w:val="00BB350F"/>
    <w:rsid w:val="00BC2C8E"/>
    <w:rsid w:val="00BC379A"/>
    <w:rsid w:val="00BC3D60"/>
    <w:rsid w:val="00BC646F"/>
    <w:rsid w:val="00BD76A4"/>
    <w:rsid w:val="00BE500E"/>
    <w:rsid w:val="00BF789A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B3BB6"/>
    <w:rsid w:val="00CB7C2C"/>
    <w:rsid w:val="00CE0981"/>
    <w:rsid w:val="00CE3C09"/>
    <w:rsid w:val="00D011A8"/>
    <w:rsid w:val="00D06905"/>
    <w:rsid w:val="00D128AC"/>
    <w:rsid w:val="00D129D1"/>
    <w:rsid w:val="00D12CB0"/>
    <w:rsid w:val="00D156C4"/>
    <w:rsid w:val="00D31838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2007A"/>
    <w:rsid w:val="00E20AD0"/>
    <w:rsid w:val="00E26B1B"/>
    <w:rsid w:val="00E327B9"/>
    <w:rsid w:val="00E3323D"/>
    <w:rsid w:val="00E41338"/>
    <w:rsid w:val="00E43289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59A5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B3DA-FD15-4B05-B189-8C975C1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11</TotalTime>
  <Pages>6</Pages>
  <Words>2020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Infoce</cp:lastModifiedBy>
  <cp:revision>4</cp:revision>
  <cp:lastPrinted>2014-11-24T00:08:00Z</cp:lastPrinted>
  <dcterms:created xsi:type="dcterms:W3CDTF">2015-05-26T08:35:00Z</dcterms:created>
  <dcterms:modified xsi:type="dcterms:W3CDTF">2015-05-26T11:05:00Z</dcterms:modified>
</cp:coreProperties>
</file>