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>Kalendář akcí v </w:t>
      </w:r>
      <w:proofErr w:type="spellStart"/>
      <w:r w:rsidRPr="00A237AA">
        <w:rPr>
          <w:rFonts w:ascii="Times New Roman" w:hAnsi="Times New Roman" w:cs="Times New Roman"/>
          <w:b/>
          <w:sz w:val="32"/>
          <w:szCs w:val="32"/>
        </w:rPr>
        <w:t>Železnohorském</w:t>
      </w:r>
      <w:proofErr w:type="spellEnd"/>
      <w:r w:rsidRPr="00A237AA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FE48CF">
        <w:rPr>
          <w:rFonts w:ascii="Times New Roman" w:hAnsi="Times New Roman" w:cs="Times New Roman"/>
          <w:b/>
          <w:sz w:val="32"/>
          <w:szCs w:val="32"/>
        </w:rPr>
        <w:t xml:space="preserve">srpen </w:t>
      </w:r>
      <w:r w:rsidRPr="00A237AA">
        <w:rPr>
          <w:rFonts w:ascii="Times New Roman" w:hAnsi="Times New Roman" w:cs="Times New Roman"/>
          <w:b/>
          <w:sz w:val="32"/>
          <w:szCs w:val="32"/>
        </w:rPr>
        <w:t>2015</w:t>
      </w:r>
    </w:p>
    <w:tbl>
      <w:tblPr>
        <w:tblW w:w="107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660"/>
        <w:gridCol w:w="2980"/>
        <w:gridCol w:w="1840"/>
        <w:gridCol w:w="4240"/>
      </w:tblGrid>
      <w:tr w:rsidR="007D144B" w:rsidRPr="007D144B" w:rsidTr="007D144B">
        <w:trPr>
          <w:trHeight w:val="396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7D144B" w:rsidRPr="007D144B" w:rsidTr="007D144B">
        <w:trPr>
          <w:trHeight w:val="103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 6. - 6. 9.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Nasavrcká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paleta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výstavní prostory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nasavrckého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zámku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 45. ročníku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palety vystavují umělci z Unie výtvarných umělců pardubického regionu. Výstava je otevřena denně kromě pondělí 9:00 – 17:00</w:t>
            </w:r>
          </w:p>
        </w:tc>
      </w:tr>
      <w:tr w:rsidR="007D144B" w:rsidRPr="007D144B" w:rsidTr="007D144B">
        <w:trPr>
          <w:trHeight w:val="9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 7. - 31. 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Cvičíme i o prázdninách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SRC Lihovar a.s. -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Každé pondělí (Bosu) a čtvrtek (kondiční cvičení -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Magic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circle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OverBoll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,..) - cvičení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 Vlaďkou - více na www.budvpohybu.cz</w:t>
            </w:r>
          </w:p>
        </w:tc>
      </w:tr>
      <w:tr w:rsidR="007D144B" w:rsidRPr="007D144B" w:rsidTr="007D144B">
        <w:trPr>
          <w:trHeight w:val="58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7. - 29.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- Obrazy z Českomoravské Vysočiny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Prodejní výstava obrazů Ladislava Zezuly</w:t>
            </w:r>
          </w:p>
        </w:tc>
      </w:tr>
      <w:tr w:rsidR="007D144B" w:rsidRPr="007D144B" w:rsidTr="007D144B">
        <w:trPr>
          <w:trHeight w:val="58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7. - 15. 8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loutek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výtvarník pan Šimek </w:t>
            </w:r>
          </w:p>
        </w:tc>
      </w:tr>
      <w:tr w:rsidR="007D144B" w:rsidRPr="007D144B" w:rsidTr="007D144B">
        <w:trPr>
          <w:trHeight w:val="58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7. - 7. 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Letní soustředění jachtařů na Seči pro děti a mládež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soustředění jachtařů na Seči pro děti a mládež </w:t>
            </w:r>
          </w:p>
        </w:tc>
      </w:tr>
      <w:tr w:rsidR="007D144B" w:rsidRPr="007D144B" w:rsidTr="007D144B">
        <w:trPr>
          <w:trHeight w:val="216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7. - 2.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Lughnasad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zámecké nádvoří, zahrada, náměstí, Kaštanka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ročník festivalu keltské kultury v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Nasavrkách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letos na téma „Krása a síla“. Bohatý program, jarmark, přednášky, soutěže, atd. Připraveny jsou také dva koncerty. V PÁTEK zahrají J.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Malczyk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V. Jindra, Asonance,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Vintage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Wine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 SOBOTU Happy to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meet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Kukulín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Navostro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Five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leaf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clover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Další informace najdete na www.lughnasad.cz</w:t>
            </w:r>
          </w:p>
        </w:tc>
      </w:tr>
      <w:tr w:rsidR="00EB09A7" w:rsidRPr="007D144B" w:rsidTr="00EB09A7">
        <w:trPr>
          <w:trHeight w:val="89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A7" w:rsidRPr="007D144B" w:rsidRDefault="00EB09A7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1.8. 8:00</w:t>
            </w:r>
            <w:proofErr w:type="gram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A7" w:rsidRPr="007D144B" w:rsidRDefault="00EB09A7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Triatlon Iron 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A7" w:rsidRPr="007D144B" w:rsidRDefault="00EB09A7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A7" w:rsidRPr="007D144B" w:rsidRDefault="00EB09A7" w:rsidP="007D144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závod v triatlonu.</w:t>
            </w:r>
          </w:p>
        </w:tc>
      </w:tr>
      <w:tr w:rsidR="007D144B" w:rsidRPr="007D144B" w:rsidTr="007D144B">
        <w:trPr>
          <w:trHeight w:val="67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Turnaj v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pétanque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Penzion Čtyřlístek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Penzion Čtyřlístek. Večer zahraje rocková kapela FRF</w:t>
            </w:r>
          </w:p>
        </w:tc>
      </w:tr>
      <w:tr w:rsidR="007D144B" w:rsidRPr="007D144B" w:rsidTr="007D144B">
        <w:trPr>
          <w:trHeight w:val="11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Setkání rodáků a přátel Vápenného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Podola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Vápenný Podol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Bohatý program od 9:15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sraz účastníků před bývalými lázněmi, krojovaný průvod, představení a žehnání obecních symbolů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kostele sv. Václava, taneční zábava</w:t>
            </w:r>
          </w:p>
        </w:tc>
      </w:tr>
      <w:tr w:rsidR="007D144B" w:rsidRPr="007D144B" w:rsidTr="007D144B">
        <w:trPr>
          <w:trHeight w:val="8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8.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Prázdninové country Pod Drnem: OMIŠ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Hostinec Pod Drnem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Hostinec Pod Drnem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Změna kapel vyhrazena. Možnost rezervace na tel. 777 566 052</w:t>
            </w:r>
          </w:p>
        </w:tc>
      </w:tr>
      <w:tr w:rsidR="007D144B" w:rsidRPr="007D144B" w:rsidTr="007D144B">
        <w:trPr>
          <w:trHeight w:val="75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Přednáška s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názornými ukázkami nočních motýlů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Lichnice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Přednáška s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názornými ukázkami nočních motýlů s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Davidem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Breiterem</w:t>
            </w:r>
            <w:proofErr w:type="spellEnd"/>
          </w:p>
        </w:tc>
      </w:tr>
      <w:tr w:rsidR="007D144B" w:rsidRPr="007D144B" w:rsidTr="007D144B">
        <w:trPr>
          <w:trHeight w:val="6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IV. Pivní slavnosti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Hotel Šustr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Pivní slavnosti</w:t>
            </w:r>
          </w:p>
        </w:tc>
      </w:tr>
      <w:tr w:rsidR="007D144B" w:rsidRPr="007D144B" w:rsidTr="007D144B">
        <w:trPr>
          <w:trHeight w:val="5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1. 8.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30. 8.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obrazy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Chittussiho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galerie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Obrazy Josefa Svobody, pátek 8-12 13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ne 11-16</w:t>
            </w:r>
          </w:p>
        </w:tc>
      </w:tr>
      <w:tr w:rsidR="007D144B" w:rsidRPr="007D144B" w:rsidTr="007D144B">
        <w:trPr>
          <w:trHeight w:val="82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1. 8.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Cvičení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jogy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Lichnice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Cvičení s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Andreou a meditace s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Vlaďkou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Robovskou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pouze za příznivého počasí, s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sebou karimatku</w:t>
            </w:r>
          </w:p>
        </w:tc>
      </w:tr>
      <w:tr w:rsidR="007D144B" w:rsidRPr="007D144B" w:rsidTr="007D144B">
        <w:trPr>
          <w:trHeight w:val="9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8. 17:00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PADAYATRA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mírový pochod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Přelouč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park za školou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příjemné vybočení z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atmosféry všedních dnů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prohlídka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fest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vozu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živá hudba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indický make-up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tanec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Bharat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Natyam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atd.</w:t>
            </w:r>
          </w:p>
        </w:tc>
      </w:tr>
      <w:tr w:rsidR="007D144B" w:rsidRPr="007D144B" w:rsidTr="007D144B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8. 19:00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 jsme komu udělali?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EB09A7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  <w:r w:rsidR="007D144B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ino Horní Bradlo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Komedie, délka 97 minut, nevhodné pro mládež do 12 let, vstupné 40 Kč/os.</w:t>
            </w:r>
          </w:p>
        </w:tc>
      </w:tr>
      <w:tr w:rsidR="007D144B" w:rsidRPr="007D144B" w:rsidTr="007D144B">
        <w:trPr>
          <w:trHeight w:val="58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BRIX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rock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Kutná Hora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Přelouč Masarykovo náměstí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LETNÍ STŘEDEČNÍ KONCERTY NA NÁMĚSTÍ </w:t>
            </w:r>
          </w:p>
        </w:tc>
      </w:tr>
      <w:tr w:rsidR="007D144B" w:rsidRPr="007D144B" w:rsidTr="007D144B">
        <w:trPr>
          <w:trHeight w:val="68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 8. 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BĚŽ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CHLAPČE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BĚŽ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 školou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Přelouč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KINO PŘELOUČ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 školou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D144B" w:rsidRPr="007D144B" w:rsidTr="007D144B">
        <w:trPr>
          <w:trHeight w:val="68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8. 16:00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Dětský sportovní den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parket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dětský den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zábava pro děti </w:t>
            </w:r>
          </w:p>
        </w:tc>
      </w:tr>
      <w:tr w:rsidR="007D144B" w:rsidRPr="007D144B" w:rsidTr="007D144B">
        <w:trPr>
          <w:trHeight w:val="68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Country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Colaps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Hostinec Pod Drnem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Změna kapel vyhrazena. Možnost rezervace na tel. 777 566 052</w:t>
            </w:r>
          </w:p>
        </w:tc>
      </w:tr>
      <w:tr w:rsidR="007D144B" w:rsidRPr="007D144B" w:rsidTr="007D144B">
        <w:trPr>
          <w:trHeight w:val="67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8. 21:00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Benátská noc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parket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Taneční zábava s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předkapelou BARD (staré složení) a s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kapelou Komunál</w:t>
            </w:r>
          </w:p>
        </w:tc>
      </w:tr>
      <w:tr w:rsidR="007D144B" w:rsidRPr="007D144B" w:rsidTr="007D144B">
        <w:trPr>
          <w:trHeight w:val="61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Reprof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cup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antuková hřiště za sokolovnou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Můžete si přijít zahrát volejbalový turnaj smíšených týmů</w:t>
            </w:r>
          </w:p>
        </w:tc>
      </w:tr>
      <w:tr w:rsidR="007D144B" w:rsidRPr="007D144B" w:rsidTr="007D144B">
        <w:trPr>
          <w:trHeight w:val="5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Druhý ročník Vánoc v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létě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Penzion Čtyřlístek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Penzion Čtyřlístek.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Zahraje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kapela Duo </w:t>
            </w:r>
            <w:proofErr w:type="spellStart"/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Micro</w:t>
            </w:r>
            <w:proofErr w:type="spellEnd"/>
            <w:proofErr w:type="gramEnd"/>
          </w:p>
        </w:tc>
      </w:tr>
      <w:tr w:rsidR="007D144B" w:rsidRPr="007D144B" w:rsidTr="007D144B">
        <w:trPr>
          <w:trHeight w:val="85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8. 8.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9. 8.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Středověký den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Lichnice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Ukázky středověkého života na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Lichnici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katovské řemeslo, souboje, dobové tance, ukázka zbraní a zbroje, středověké hry</w:t>
            </w:r>
          </w:p>
        </w:tc>
      </w:tr>
      <w:tr w:rsidR="007D144B" w:rsidRPr="007D144B" w:rsidTr="007D144B">
        <w:trPr>
          <w:trHeight w:val="87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8. 21:00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Benátská noc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parket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Taneční zábava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hraje skupina PUNC. Kultura, zábava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tanec, zábava, ples, disko, bál</w:t>
            </w:r>
          </w:p>
        </w:tc>
      </w:tr>
      <w:tr w:rsidR="007D144B" w:rsidRPr="007D144B" w:rsidTr="007D144B">
        <w:trPr>
          <w:trHeight w:val="87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9. 8. 18.00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Muzikálové písně a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chansony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694887" w:rsidP="0069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r w:rsidR="007D144B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savrcký</w:t>
            </w:r>
            <w:proofErr w:type="spellEnd"/>
            <w:r w:rsidR="007D144B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zámek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Zpěv: Jana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Sychrovská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Klavír: Petr Hostinský Viola: Aleš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Křivský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vstupné 40 Kč/os,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rezervace vstupenek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pokladně zámku nebo na tel. 469 644 566 a 469 669 316</w:t>
            </w:r>
          </w:p>
        </w:tc>
      </w:tr>
      <w:tr w:rsidR="007D144B" w:rsidRPr="007D144B" w:rsidTr="007D144B">
        <w:trPr>
          <w:trHeight w:val="82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HUDEBNÍ LÉTO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 účastníků Mezinárodních smyčcových kurzů (studenti ze Švédska, Dánska, USA, ČR a další), Pořádá Římskokatolická farnost H. Městec</w:t>
            </w:r>
          </w:p>
        </w:tc>
      </w:tr>
      <w:tr w:rsidR="007D144B" w:rsidRPr="007D144B" w:rsidTr="007D144B">
        <w:trPr>
          <w:trHeight w:val="66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8. – 14.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Kurz košíkářství – pletení z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pedigu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SOUV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Více informací na </w:t>
            </w:r>
            <w:hyperlink r:id="rId8" w:history="1">
              <w:r w:rsidR="00EB09A7" w:rsidRPr="00040BCE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www.sounasavrky.cz</w:t>
              </w:r>
            </w:hyperlink>
          </w:p>
        </w:tc>
      </w:tr>
      <w:tr w:rsidR="007D144B" w:rsidRPr="007D144B" w:rsidTr="007D144B">
        <w:trPr>
          <w:trHeight w:val="138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8. 14:30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14. 8. 17:30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Počítačový kurz pro seniory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Kurz je určen všem seniorům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úplném starobním důchodu, kteří jsou začátečníky ve využívání počítače. Celý kurz je pro účastníky bezplatný. 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Zájemci se mohou ozvat telefonicky na číslo774 223 427</w:t>
            </w:r>
          </w:p>
        </w:tc>
      </w:tr>
      <w:tr w:rsidR="007D144B" w:rsidRPr="007D144B" w:rsidTr="007D144B">
        <w:trPr>
          <w:trHeight w:val="68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8. 17:00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Středy na terase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Cukrárna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Zábavná hodinka pro děti, pořádaná knihovnou</w:t>
            </w:r>
          </w:p>
        </w:tc>
      </w:tr>
      <w:tr w:rsidR="007D144B" w:rsidRPr="007D144B" w:rsidTr="007D144B">
        <w:trPr>
          <w:trHeight w:val="88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12. 8.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Běh lesem u Doubravy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otevřený závod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Sportovní areál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Hlavní běh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8 550 m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lesní okruh, startovné 20,- Kč, start na stadionu</w:t>
            </w:r>
          </w:p>
        </w:tc>
      </w:tr>
      <w:tr w:rsidR="007D144B" w:rsidRPr="007D144B" w:rsidTr="007D144B">
        <w:trPr>
          <w:trHeight w:val="74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8. 19:00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Velká šestka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Romantická komedie, délka 108 minut, vstupné 40 Kč/os</w:t>
            </w:r>
          </w:p>
        </w:tc>
      </w:tr>
      <w:tr w:rsidR="007D144B" w:rsidRPr="007D144B" w:rsidTr="007D144B">
        <w:trPr>
          <w:trHeight w:val="74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BLUEGRASS FRIENDS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bluegrass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Ml. Boleslav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Přelouč Masarykovo náměstí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LETNÍ STŘEDEČNÍ KONCERTY NA NÁMĚSTÍ </w:t>
            </w:r>
          </w:p>
        </w:tc>
      </w:tr>
      <w:tr w:rsidR="007D144B" w:rsidRPr="007D144B" w:rsidTr="007D144B">
        <w:trPr>
          <w:trHeight w:val="70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8. 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HOŘÍCÍ KEŘ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 školou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Přelouč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KINO PŘELOUČ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 školou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D144B" w:rsidRPr="007D144B" w:rsidTr="007D144B">
        <w:trPr>
          <w:trHeight w:val="66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Klapeto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Hostinec Pod Drnem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Změna kapel vyhrazena. Možnost rezervace na tel. 777 566 052</w:t>
            </w:r>
          </w:p>
        </w:tc>
      </w:tr>
      <w:tr w:rsidR="007D144B" w:rsidRPr="007D144B" w:rsidTr="007D144B">
        <w:trPr>
          <w:trHeight w:val="9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14. 8.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15. 8.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Pouťová zábava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Břízkách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PÁ 14. 8. </w:t>
            </w:r>
            <w:r w:rsidR="00EB09A7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 15. 8. 2015 od 20:00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areálu v „Břízkách“: Pouťové zábavy. Hrají: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PÁ skupina BARD,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 skupina PUNC</w:t>
            </w:r>
          </w:p>
        </w:tc>
      </w:tr>
      <w:tr w:rsidR="007D144B" w:rsidRPr="007D144B" w:rsidTr="007D144B">
        <w:trPr>
          <w:trHeight w:val="175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8. 10:00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Dožínky pro děti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Babiččin dvoreček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Licibořice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do 18:00 je připraven program pro děti s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pohádkou a zábavnými úkoly a tvořením s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obilím, jízdy na koni a Dědečkova obůrka. K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dispozici také občerstvení, domácí dobroty, kravské sýry a obchůdek. Celodenní vstupní 40 Kč/osoba, děti do 3 let zdarma</w:t>
            </w:r>
          </w:p>
        </w:tc>
      </w:tr>
      <w:tr w:rsidR="007D144B" w:rsidRPr="007D144B" w:rsidTr="007D144B">
        <w:trPr>
          <w:trHeight w:val="103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 8. 13:00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130. výročí založení hasičského sboru v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Nasavrkách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fotbalové hřiště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 slavností průvod městem, od 14:00 na fotbalovém hřišti ukázky činnosti hasičů a jejich techniky a večerní zábava</w:t>
            </w:r>
          </w:p>
        </w:tc>
      </w:tr>
      <w:tr w:rsidR="007D144B" w:rsidRPr="007D144B" w:rsidTr="007D144B">
        <w:trPr>
          <w:trHeight w:val="76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8. 14:00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Pohádková země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Děti se setkají s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pohádkovými postavičkami, zábavné soutěže a úkoly. Občerstvení zajištěno. Pořádá ČČK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</w:tr>
      <w:tr w:rsidR="007D144B" w:rsidRPr="007D144B" w:rsidTr="007D144B">
        <w:trPr>
          <w:trHeight w:val="9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Oživená zámecká kuchyně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Žleby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Doprovodný program, při kterém je možné zhlédnout zprovozněnou zámeckou kuchyň, je součástí I. a III. </w:t>
            </w:r>
            <w:r w:rsidR="00EB09A7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rohlídkové okruhu</w:t>
            </w:r>
          </w:p>
        </w:tc>
      </w:tr>
      <w:tr w:rsidR="007D144B" w:rsidRPr="007D144B" w:rsidTr="007D144B">
        <w:trPr>
          <w:trHeight w:val="81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 8. 14:00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Koně na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Lichnici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Lichnice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Manželé Zemanovi svezou všechny děti, které budou toužit vidět nádvoří hradu z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koňského hřbetu</w:t>
            </w:r>
          </w:p>
        </w:tc>
      </w:tr>
      <w:tr w:rsidR="007D144B" w:rsidRPr="007D144B" w:rsidTr="007D144B">
        <w:trPr>
          <w:trHeight w:val="11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 8.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Skladby českých skladatelů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zámek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Zahrají studenti AMU Praha: Jana Korbelová – klavír, Milan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Ashab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housle, vstupné 40Kč, rezervace vstupenek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pokladně zámku nebo na tel. 469 644 566 a 463 669 316</w:t>
            </w:r>
          </w:p>
        </w:tc>
      </w:tr>
      <w:tr w:rsidR="007D144B" w:rsidRPr="007D144B" w:rsidTr="007D144B">
        <w:trPr>
          <w:trHeight w:val="8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8. 20:00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Ztišení s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písněmi z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Kláštera v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Taizé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evangelický kostel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Hradišti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Uctění památky zakladatele a představeného kláštera bratra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Rogera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který zemřel před 10 lety</w:t>
            </w:r>
          </w:p>
        </w:tc>
      </w:tr>
      <w:tr w:rsidR="007D144B" w:rsidRPr="007D144B" w:rsidTr="007D144B">
        <w:trPr>
          <w:trHeight w:val="9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8. 7:10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Turistický výlet do </w:t>
            </w:r>
            <w:proofErr w:type="spellStart"/>
            <w:proofErr w:type="gram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Jestřebích</w:t>
            </w:r>
            <w:proofErr w:type="spellEnd"/>
            <w:proofErr w:type="gram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hor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Heřmanův Městec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Jestřebí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hory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výlet cca 15 km, odjezd z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vlakového nádraží Heřmanův Městec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7:10, návrat do 19:00, pořádá APŽ, více na tel.: 723 152 866</w:t>
            </w:r>
          </w:p>
        </w:tc>
      </w:tr>
      <w:tr w:rsidR="007D144B" w:rsidRPr="007D144B" w:rsidTr="007D144B">
        <w:trPr>
          <w:trHeight w:val="6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19.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Fair Play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Drama, sportovní, délka 100 minut, nevhodné pro mládež do 12 let, vstupné 40 Kč/os.</w:t>
            </w:r>
          </w:p>
        </w:tc>
      </w:tr>
      <w:tr w:rsidR="007D144B" w:rsidRPr="007D144B" w:rsidTr="007D144B">
        <w:trPr>
          <w:trHeight w:val="8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DECH. ORCHESTR VL. KOSINY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Přelouč Masarykovo náměstí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LETNÍ STŘEDEČNÍ KONCERTY NA NÁMĚSTÍ </w:t>
            </w:r>
          </w:p>
        </w:tc>
      </w:tr>
      <w:tr w:rsidR="007D144B" w:rsidRPr="007D144B" w:rsidTr="007D144B">
        <w:trPr>
          <w:trHeight w:val="6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8. 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GHOUL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 školou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Přelouč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KINO PŘELOUČ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 školou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D144B" w:rsidRPr="007D144B" w:rsidTr="007D144B">
        <w:trPr>
          <w:trHeight w:val="106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srpen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Zápasy ve fotbale.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Zelená je tráva, fotbal, to je hra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Rozpis zápasů na sezónu 2015/2016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začátek sezóny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polovině srpna 2015, bude zveřejněn detailní rozpis. Více informací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hyperlink r:id="rId9" w:history="1">
              <w:r w:rsidR="00EB09A7" w:rsidRPr="00040BCE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http://1fcbojanov.wz.cz</w:t>
              </w:r>
            </w:hyperlink>
          </w:p>
        </w:tc>
      </w:tr>
      <w:tr w:rsidR="007D144B" w:rsidRPr="007D144B" w:rsidTr="007D144B">
        <w:trPr>
          <w:trHeight w:val="66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Prázdninové country Pod Drnem: KLONDIKE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Hostinec Pod Drnem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Změna kapel vyhrazena. Možnost rezervace na tel. 777 566 052</w:t>
            </w:r>
          </w:p>
        </w:tc>
      </w:tr>
      <w:tr w:rsidR="00A130B2" w:rsidRPr="007D144B" w:rsidTr="007D144B">
        <w:trPr>
          <w:trHeight w:val="8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47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21. 8.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472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II. ročník Bojanovského muzicírování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47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farní stodola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47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Hudební skupina sdružení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Benedictus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Modletína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charitativní koncert (na podporu fungování daného sdružení)</w:t>
            </w:r>
          </w:p>
        </w:tc>
      </w:tr>
      <w:tr w:rsidR="00A130B2" w:rsidRPr="007D144B" w:rsidTr="007D144B">
        <w:trPr>
          <w:trHeight w:val="8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21. 8.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22. 8.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prohlídky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Žleby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večerní a noční prohlídky, času se rozsypala kartotéka a setkají se postavy, které by se jinak nepotkaly</w:t>
            </w:r>
          </w:p>
        </w:tc>
      </w:tr>
      <w:tr w:rsidR="00A130B2" w:rsidRPr="007D144B" w:rsidTr="007D144B">
        <w:trPr>
          <w:trHeight w:val="8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21. 8.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22. 8.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KEJKLOVÁNÍ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8. </w:t>
            </w:r>
            <w:r w:rsidR="00EB09A7"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očník hudebně divadelního festivalu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Mladotický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mlýn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Bohatý kulturní program včetně odpoledního programu pro děti</w:t>
            </w:r>
          </w:p>
        </w:tc>
      </w:tr>
      <w:tr w:rsidR="00A130B2" w:rsidRPr="007D144B" w:rsidTr="007D144B">
        <w:trPr>
          <w:trHeight w:val="61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21. 8. 19:30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hudební kapely ESENCE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Koncert </w:t>
            </w:r>
          </w:p>
        </w:tc>
      </w:tr>
      <w:tr w:rsidR="00A130B2" w:rsidRPr="007D144B" w:rsidTr="007D144B">
        <w:trPr>
          <w:trHeight w:val="68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8. 14:30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Červená Karkulka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Klasická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loutková  pohádka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zahraje  Divadlo Na pětníku</w:t>
            </w:r>
          </w:p>
        </w:tc>
      </w:tr>
      <w:tr w:rsidR="00A130B2" w:rsidRPr="007D144B" w:rsidTr="007D144B">
        <w:trPr>
          <w:trHeight w:val="57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8. 15:30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vystoupení skupiny In-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kognito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malá taneční dílna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Akce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rámci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mladotického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kejklování</w:t>
            </w:r>
          </w:p>
        </w:tc>
      </w:tr>
      <w:tr w:rsidR="00A130B2" w:rsidRPr="007D144B" w:rsidTr="007D144B">
        <w:trPr>
          <w:trHeight w:val="8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8.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Aucassin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Nicoletta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, loutková rytířská komedie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Loutková rytířská komedie na motivy středověké francouzské legendy, zahraje divadlo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Lokvar</w:t>
            </w:r>
            <w:proofErr w:type="spellEnd"/>
          </w:p>
        </w:tc>
      </w:tr>
      <w:tr w:rsidR="00A130B2" w:rsidRPr="007D144B" w:rsidTr="007D144B">
        <w:trPr>
          <w:trHeight w:val="11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8.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Malá ukázka bojového umění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Marty 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Joachimové</w:t>
            </w:r>
            <w:proofErr w:type="spellEnd"/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Mnohonásobná mistryně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taekwondo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kickboxu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předvede vystoupení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rámci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mladotického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kejklování</w:t>
            </w:r>
          </w:p>
        </w:tc>
      </w:tr>
      <w:tr w:rsidR="00A130B2" w:rsidRPr="007D144B" w:rsidTr="007D144B">
        <w:trPr>
          <w:trHeight w:val="94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8. 21:00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Poprask na laguně, italská komedie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Italská komedie z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pera geniálního autora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Carla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Goldoni,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úpravě a režii Otto Lišky zahraje Divadlo Ze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mlejna</w:t>
            </w:r>
            <w:proofErr w:type="spellEnd"/>
          </w:p>
        </w:tc>
      </w:tr>
      <w:tr w:rsidR="00A130B2" w:rsidRPr="007D144B" w:rsidTr="007D144B">
        <w:trPr>
          <w:trHeight w:val="6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8. 23:30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Fireshow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, In-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kognito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EB09A7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„</w:t>
            </w:r>
            <w:r w:rsidR="00A130B2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Ohňová </w:t>
            </w:r>
            <w:proofErr w:type="spellStart"/>
            <w:r w:rsidR="00A130B2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“</w:t>
            </w:r>
            <w:r w:rsidR="00A130B2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A130B2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rámci </w:t>
            </w:r>
            <w:proofErr w:type="spellStart"/>
            <w:r w:rsidR="00A130B2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mladotického</w:t>
            </w:r>
            <w:proofErr w:type="spellEnd"/>
            <w:r w:rsidR="00A130B2"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kejklování</w:t>
            </w:r>
          </w:p>
        </w:tc>
      </w:tr>
      <w:tr w:rsidR="00A130B2" w:rsidRPr="007D144B" w:rsidTr="007D144B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8. 23:50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Ohňostroj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Mladotický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Ohňostroj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rámci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mladotického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kejklování</w:t>
            </w:r>
          </w:p>
        </w:tc>
      </w:tr>
      <w:tr w:rsidR="00A130B2" w:rsidRPr="007D144B" w:rsidTr="007D144B">
        <w:trPr>
          <w:trHeight w:val="76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22. 8.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Sem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Tam Chrudim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Hostinec Pod Drnem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Změna kapel vyhrazena. Možnost rezervace na tel. 777 566 052</w:t>
            </w:r>
          </w:p>
        </w:tc>
      </w:tr>
      <w:tr w:rsidR="00A130B2" w:rsidRPr="007D144B" w:rsidTr="007D144B">
        <w:trPr>
          <w:trHeight w:val="58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8. 9:30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Turnaj v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nohejbale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Penzion Čtyřlístek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 zahraje skupina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Klapeto</w:t>
            </w:r>
            <w:proofErr w:type="spellEnd"/>
          </w:p>
        </w:tc>
      </w:tr>
      <w:tr w:rsidR="00A130B2" w:rsidRPr="007D144B" w:rsidTr="007D144B">
        <w:trPr>
          <w:trHeight w:val="5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8. 16:00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Strašidelná pohádková Lichnice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Lichnice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Zábavný program pro děti i dospělé</w:t>
            </w:r>
          </w:p>
        </w:tc>
      </w:tr>
      <w:tr w:rsidR="00A130B2" w:rsidRPr="007D144B" w:rsidTr="007D144B">
        <w:trPr>
          <w:trHeight w:val="61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22. 8.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23. 8.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Amateur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PaintBall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camps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450,- Kč/den, nutná registrace 5 dní předem</w:t>
            </w:r>
          </w:p>
        </w:tc>
      </w:tr>
      <w:tr w:rsidR="00A130B2" w:rsidRPr="007D144B" w:rsidTr="007D144B">
        <w:trPr>
          <w:trHeight w:val="8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HUDEBNÍ LÉTO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EVOKACE,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Gentlemen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Singers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vocal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ensemble, Pořádá Římskokatolická farnost H. Městec</w:t>
            </w:r>
          </w:p>
        </w:tc>
      </w:tr>
      <w:tr w:rsidR="00A130B2" w:rsidRPr="007D144B" w:rsidTr="007D144B">
        <w:trPr>
          <w:trHeight w:val="8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Věnovanka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zámecké nádvoří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Zámecké nádvoří za dobrého počasí, vstupné 40 Kč/os, rezervace vstupenek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pokladně zámku nebo na tel. 463 644 566 a 469 669 316</w:t>
            </w:r>
          </w:p>
        </w:tc>
      </w:tr>
      <w:tr w:rsidR="00A130B2" w:rsidRPr="007D144B" w:rsidTr="007D144B">
        <w:trPr>
          <w:trHeight w:val="55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8. 17:00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Středy na terase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Cukrárna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Zábavná hodinka pro děti, pořádaná knihovnou</w:t>
            </w:r>
          </w:p>
        </w:tc>
      </w:tr>
      <w:tr w:rsidR="00A130B2" w:rsidRPr="007D144B" w:rsidTr="007D144B">
        <w:trPr>
          <w:trHeight w:val="8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Zvonilka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tvor Netvor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Animovaný, dobrodružný, rodinný, délka 76 minut, vstupné 40 Kč/os.</w:t>
            </w:r>
          </w:p>
        </w:tc>
      </w:tr>
      <w:tr w:rsidR="00A130B2" w:rsidRPr="007D144B" w:rsidTr="007D144B">
        <w:trPr>
          <w:trHeight w:val="8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KLAXON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rock </w:t>
            </w:r>
            <w:r w:rsidR="00EB0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Kolín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Přelouč Masarykovo náměstí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LETNÍ STŘEDEČNÍ KONCERTY NA NÁMĚSTÍ </w:t>
            </w:r>
          </w:p>
        </w:tc>
      </w:tr>
      <w:tr w:rsidR="00A130B2" w:rsidRPr="007D144B" w:rsidTr="007D144B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8. 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LOVE SONG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 školou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Přelouč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KINO PŘELOUČ 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 školou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T.G.M.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130B2" w:rsidRPr="007D144B" w:rsidTr="007D144B">
        <w:trPr>
          <w:trHeight w:val="79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Prázdninové country Pod Drnem: Jarda Bílek a spol.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Hostinec Pod Drnem v</w:t>
            </w:r>
            <w:r w:rsid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Změna kapel vyhrazena. Možnost rezervace na tel. 777 566 052</w:t>
            </w:r>
          </w:p>
        </w:tc>
      </w:tr>
      <w:tr w:rsidR="00EB09A7" w:rsidRPr="007D144B" w:rsidTr="007D144B">
        <w:trPr>
          <w:trHeight w:val="79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A7" w:rsidRPr="007D144B" w:rsidRDefault="00EB09A7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 – 31.8.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A7" w:rsidRPr="007D144B" w:rsidRDefault="00EB09A7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Sraz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karavanistů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 rámci heřmanoměstecké pouti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A7" w:rsidRPr="007D144B" w:rsidRDefault="00EB09A7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A7" w:rsidRPr="00EB09A7" w:rsidRDefault="00EB09A7" w:rsidP="00EB0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B0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Chcete se pobavit, dobře najíst a potkat s přáteli?</w:t>
            </w:r>
          </w:p>
          <w:p w:rsidR="00EB09A7" w:rsidRPr="007D144B" w:rsidRDefault="00EB09A7" w:rsidP="00EB0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Přijeďte do kempu ochutnat posvícenskou husu a kachnu. Připraven je pro vás bohatý program.</w:t>
            </w:r>
          </w:p>
        </w:tc>
      </w:tr>
      <w:tr w:rsidR="00A130B2" w:rsidRPr="007D144B" w:rsidTr="007D144B">
        <w:trPr>
          <w:trHeight w:val="11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Rozloučení s prázdninami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Břízkách -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 děti tradiční akce „Rozloučení s prázdninami a lampionový průvod“. Program akce bude upřesněn. K poslechu zahraje skupina WYRTON</w:t>
            </w:r>
          </w:p>
        </w:tc>
      </w:tr>
      <w:tr w:rsidR="00A130B2" w:rsidRPr="007D144B" w:rsidTr="007D144B">
        <w:trPr>
          <w:trHeight w:val="46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 8.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Konflikt - taneční zábava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Bukovina u Přelouče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parket, Bukovina u Přelouče</w:t>
            </w:r>
          </w:p>
        </w:tc>
      </w:tr>
      <w:tr w:rsidR="00A130B2" w:rsidRPr="007D144B" w:rsidTr="007D144B">
        <w:trPr>
          <w:trHeight w:val="55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28.8. - 30.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Sraz vozů Ford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Sraz vozů Ford</w:t>
            </w:r>
          </w:p>
        </w:tc>
      </w:tr>
      <w:tr w:rsidR="00A130B2" w:rsidRPr="007D144B" w:rsidTr="007D144B">
        <w:trPr>
          <w:trHeight w:val="52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28.8. - 30.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BARTOLOMĚJSKÁ POUŤ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Park Bažantnice, Heřmanův Městec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pouť</w:t>
            </w:r>
          </w:p>
        </w:tc>
      </w:tr>
      <w:tr w:rsidR="00A130B2" w:rsidRPr="007D144B" w:rsidTr="007D144B">
        <w:trPr>
          <w:trHeight w:val="11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8. 8:00 - 19:00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Dámská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cyklovyjížďka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Heřmanův Městec - Hradecké lesy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Dámská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cyklovyjížďka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- Hradecké lesy s podporou vlaku, cca 50 km, odjezd z vlakového nádraží v 8:00, návrat v 19:00, pořádá APŽ, více na tel.: 723 152 866</w:t>
            </w:r>
          </w:p>
        </w:tc>
      </w:tr>
      <w:tr w:rsidR="00A130B2" w:rsidRPr="007D144B" w:rsidTr="007D144B">
        <w:trPr>
          <w:trHeight w:val="139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29. 8.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Auto –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moto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burza a bleší trh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letadla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letadla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Od 6:00 do 12:00 hod.</w:t>
            </w: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Vstupné pro prodávající 100,- Kč, pro kupující 20,- Kč, děti do 10 let zdarma.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604 123 143 nebo naburza.sec@seznam.cz</w:t>
            </w:r>
          </w:p>
        </w:tc>
      </w:tr>
      <w:tr w:rsidR="00A130B2" w:rsidRPr="007D144B" w:rsidTr="007D144B">
        <w:trPr>
          <w:trHeight w:val="73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8. 9:00 - 18:00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8. ROČNÍK RALLYE ŽELEZNÉ HORY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Přelouč Masarykovo náměstí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historických vozidel, pořádá: Auto -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moto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veteráni </w:t>
            </w:r>
          </w:p>
        </w:tc>
      </w:tr>
      <w:tr w:rsidR="00A130B2" w:rsidRPr="007D144B" w:rsidTr="007D144B">
        <w:trPr>
          <w:trHeight w:val="49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8.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Zakončení léta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Penzion Čtyřlístek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Zahraje kapela </w:t>
            </w: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Stanley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Band</w:t>
            </w:r>
          </w:p>
        </w:tc>
      </w:tr>
      <w:tr w:rsidR="00A130B2" w:rsidRPr="007D144B" w:rsidTr="007D144B">
        <w:trPr>
          <w:trHeight w:val="147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8.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Hradozámecká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noc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0B2" w:rsidRPr="007D144B" w:rsidRDefault="00A130B2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Večerní a noční prohlídky budou odcházet ve 20-ti minutových </w:t>
            </w:r>
            <w:proofErr w:type="gram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intervalech</w:t>
            </w:r>
            <w:proofErr w:type="gram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Délka prohlídky je cca 70 minut. Vstupné: jednotné 250,- Kč. Vzhledem ke značnému zájmu doporučujeme rezervaci vstupenek: tel: 327 398 121 nebo zleby@npu.cz</w:t>
            </w:r>
          </w:p>
        </w:tc>
      </w:tr>
    </w:tbl>
    <w:p w:rsidR="004F681E" w:rsidRPr="00520B6F" w:rsidRDefault="000A3AF5" w:rsidP="00A237AA">
      <w:pPr>
        <w:jc w:val="right"/>
        <w:rPr>
          <w:rFonts w:ascii="Times New Roman" w:hAnsi="Times New Roman" w:cs="Times New Roman"/>
          <w:sz w:val="20"/>
          <w:szCs w:val="20"/>
        </w:rPr>
      </w:pPr>
      <w:r w:rsidRPr="00C353A7">
        <w:rPr>
          <w:szCs w:val="20"/>
        </w:rPr>
        <w:t xml:space="preserve"> </w:t>
      </w:r>
      <w:r w:rsidR="00A237AA"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="00A237AA"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="00A237AA"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="00A237AA"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A237AA" w:rsidRPr="00520B6F">
        <w:rPr>
          <w:rFonts w:ascii="Times New Roman" w:hAnsi="Times New Roman" w:cs="Times New Roman"/>
          <w:sz w:val="20"/>
          <w:szCs w:val="20"/>
        </w:rPr>
        <w:t xml:space="preserve"> region, 2015</w:t>
      </w:r>
    </w:p>
    <w:p w:rsidR="00A237AA" w:rsidRDefault="00CA64CA" w:rsidP="00A237AA">
      <w:pPr>
        <w:jc w:val="both"/>
        <w:rPr>
          <w:rFonts w:ascii="Times New Roman" w:hAnsi="Times New Roman" w:cs="Times New Roman"/>
          <w:szCs w:val="20"/>
        </w:rPr>
      </w:pPr>
      <w:r w:rsidRPr="00CA64CA">
        <w:rPr>
          <w:noProof/>
          <w:szCs w:val="20"/>
          <w:lang w:eastAsia="cs-CZ"/>
        </w:rPr>
        <w:drawing>
          <wp:inline distT="0" distB="0" distL="0" distR="0">
            <wp:extent cx="1066800" cy="89154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4CA" w:rsidRDefault="00CA64CA" w:rsidP="00A237AA">
      <w:pPr>
        <w:jc w:val="both"/>
        <w:rPr>
          <w:rFonts w:ascii="Times New Roman" w:hAnsi="Times New Roman" w:cs="Times New Roman"/>
          <w:szCs w:val="20"/>
        </w:rPr>
      </w:pP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t xml:space="preserve">Akce v okolí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>eleznohorského</w:t>
      </w:r>
      <w:proofErr w:type="spellEnd"/>
      <w:r w:rsidRPr="00520B6F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CA64CA">
        <w:rPr>
          <w:rFonts w:ascii="Times New Roman" w:hAnsi="Times New Roman" w:cs="Times New Roman"/>
          <w:b/>
          <w:sz w:val="32"/>
          <w:szCs w:val="32"/>
        </w:rPr>
        <w:t>srpen</w:t>
      </w:r>
      <w:r w:rsidRPr="00520B6F">
        <w:rPr>
          <w:rFonts w:ascii="Times New Roman" w:hAnsi="Times New Roman" w:cs="Times New Roman"/>
          <w:b/>
          <w:sz w:val="32"/>
          <w:szCs w:val="32"/>
        </w:rPr>
        <w:t xml:space="preserve"> 2015</w:t>
      </w:r>
    </w:p>
    <w:tbl>
      <w:tblPr>
        <w:tblW w:w="100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00"/>
        <w:gridCol w:w="2660"/>
        <w:gridCol w:w="1900"/>
        <w:gridCol w:w="3800"/>
      </w:tblGrid>
      <w:tr w:rsidR="007D144B" w:rsidRPr="007D144B" w:rsidTr="007D144B">
        <w:trPr>
          <w:trHeight w:val="288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7D144B" w:rsidRPr="007D144B" w:rsidTr="007D144B">
        <w:trPr>
          <w:trHeight w:val="52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1.7. - 31. 8.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Život v přírodě očima seniorů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minigalerie</w:t>
            </w:r>
            <w:proofErr w:type="spellEnd"/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NKP Ležáky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44B" w:rsidRPr="007D144B" w:rsidRDefault="007D144B" w:rsidP="007D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1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Život v přírodě očima seniorů </w:t>
            </w:r>
          </w:p>
        </w:tc>
      </w:tr>
    </w:tbl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20B6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2015</w:t>
      </w:r>
    </w:p>
    <w:p w:rsidR="00520B6F" w:rsidRP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20B6F" w:rsidRPr="00520B6F" w:rsidSect="00A237AA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704" w:rsidRDefault="00EC4704" w:rsidP="00A85222">
      <w:pPr>
        <w:spacing w:after="0" w:line="240" w:lineRule="auto"/>
      </w:pPr>
      <w:r>
        <w:separator/>
      </w:r>
    </w:p>
  </w:endnote>
  <w:endnote w:type="continuationSeparator" w:id="0">
    <w:p w:rsidR="00EC4704" w:rsidRDefault="00EC4704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391E63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704" w:rsidRDefault="00EC4704" w:rsidP="00A85222">
      <w:pPr>
        <w:spacing w:after="0" w:line="240" w:lineRule="auto"/>
      </w:pPr>
      <w:r>
        <w:separator/>
      </w:r>
    </w:p>
  </w:footnote>
  <w:footnote w:type="continuationSeparator" w:id="0">
    <w:p w:rsidR="00EC4704" w:rsidRDefault="00EC4704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1E63" w:rsidRPr="00391E63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REGION, </w:t>
    </w:r>
    <w:r w:rsidR="00694887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94887" w:rsidRPr="00D125CD">
        <w:rPr>
          <w:rStyle w:val="Hypertextovodkaz"/>
          <w:rFonts w:ascii="Times New Roman" w:hAnsi="Times New Roman" w:cs="Times New Roman"/>
          <w:i/>
          <w:sz w:val="20"/>
          <w:szCs w:val="20"/>
        </w:rPr>
        <w:t>imas@zeleznohorsky-region.cz</w:t>
      </w:r>
    </w:hyperlink>
    <w:r w:rsidR="00694887">
      <w:rPr>
        <w:rFonts w:ascii="Times New Roman" w:hAnsi="Times New Roman" w:cs="Times New Roman"/>
        <w:i/>
        <w:sz w:val="20"/>
        <w:szCs w:val="20"/>
      </w:rPr>
      <w:t xml:space="preserve"> </w:t>
    </w:r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75BF"/>
    <w:rsid w:val="000B4B64"/>
    <w:rsid w:val="000B6112"/>
    <w:rsid w:val="000D220C"/>
    <w:rsid w:val="000D33D5"/>
    <w:rsid w:val="000E034F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34675"/>
    <w:rsid w:val="001424CA"/>
    <w:rsid w:val="00142C6F"/>
    <w:rsid w:val="00142EA5"/>
    <w:rsid w:val="0015186B"/>
    <w:rsid w:val="00174BC8"/>
    <w:rsid w:val="00174FA8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2043BB"/>
    <w:rsid w:val="00206AA7"/>
    <w:rsid w:val="00224857"/>
    <w:rsid w:val="00245621"/>
    <w:rsid w:val="002503C5"/>
    <w:rsid w:val="00251C2B"/>
    <w:rsid w:val="00262B60"/>
    <w:rsid w:val="0027323F"/>
    <w:rsid w:val="00284B72"/>
    <w:rsid w:val="0029243A"/>
    <w:rsid w:val="00293D43"/>
    <w:rsid w:val="002A5D40"/>
    <w:rsid w:val="002A6CC4"/>
    <w:rsid w:val="002B0C98"/>
    <w:rsid w:val="002B6282"/>
    <w:rsid w:val="002C489A"/>
    <w:rsid w:val="002D0289"/>
    <w:rsid w:val="002D04E4"/>
    <w:rsid w:val="002D15AF"/>
    <w:rsid w:val="002D42BB"/>
    <w:rsid w:val="002F126D"/>
    <w:rsid w:val="0030286A"/>
    <w:rsid w:val="00302D60"/>
    <w:rsid w:val="003102D4"/>
    <w:rsid w:val="00312068"/>
    <w:rsid w:val="00312310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91E63"/>
    <w:rsid w:val="003C57B5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30394"/>
    <w:rsid w:val="00443609"/>
    <w:rsid w:val="00452AEF"/>
    <w:rsid w:val="00457127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34457"/>
    <w:rsid w:val="00544391"/>
    <w:rsid w:val="00545B6E"/>
    <w:rsid w:val="00550E9F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3DFA"/>
    <w:rsid w:val="005C41C3"/>
    <w:rsid w:val="005D0368"/>
    <w:rsid w:val="005E23A4"/>
    <w:rsid w:val="00613606"/>
    <w:rsid w:val="0061658C"/>
    <w:rsid w:val="00634C91"/>
    <w:rsid w:val="0065515D"/>
    <w:rsid w:val="00656C0B"/>
    <w:rsid w:val="00670EFA"/>
    <w:rsid w:val="006804B2"/>
    <w:rsid w:val="0068679E"/>
    <w:rsid w:val="00694887"/>
    <w:rsid w:val="006B07B7"/>
    <w:rsid w:val="006B2009"/>
    <w:rsid w:val="006E0592"/>
    <w:rsid w:val="00711668"/>
    <w:rsid w:val="007160A7"/>
    <w:rsid w:val="00722E98"/>
    <w:rsid w:val="0072644B"/>
    <w:rsid w:val="007410F5"/>
    <w:rsid w:val="00743BCD"/>
    <w:rsid w:val="00753A9C"/>
    <w:rsid w:val="00775196"/>
    <w:rsid w:val="00782BE4"/>
    <w:rsid w:val="00784E27"/>
    <w:rsid w:val="00787F23"/>
    <w:rsid w:val="00792948"/>
    <w:rsid w:val="007A416B"/>
    <w:rsid w:val="007B3241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56E66"/>
    <w:rsid w:val="00865BD0"/>
    <w:rsid w:val="00894324"/>
    <w:rsid w:val="008960D3"/>
    <w:rsid w:val="008A506A"/>
    <w:rsid w:val="008B265E"/>
    <w:rsid w:val="008B4F3C"/>
    <w:rsid w:val="008C5636"/>
    <w:rsid w:val="008D1755"/>
    <w:rsid w:val="008D33F0"/>
    <w:rsid w:val="008E5E56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3ECF"/>
    <w:rsid w:val="00983554"/>
    <w:rsid w:val="009A0702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D5876"/>
    <w:rsid w:val="00AD6C4C"/>
    <w:rsid w:val="00AE2A42"/>
    <w:rsid w:val="00AE5568"/>
    <w:rsid w:val="00AF320B"/>
    <w:rsid w:val="00AF346D"/>
    <w:rsid w:val="00B05899"/>
    <w:rsid w:val="00B10CFD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75B2"/>
    <w:rsid w:val="00BA0352"/>
    <w:rsid w:val="00BA19D1"/>
    <w:rsid w:val="00BA57CA"/>
    <w:rsid w:val="00BB350F"/>
    <w:rsid w:val="00BC2C8E"/>
    <w:rsid w:val="00BC379A"/>
    <w:rsid w:val="00BC3D60"/>
    <w:rsid w:val="00BC646F"/>
    <w:rsid w:val="00BD76A4"/>
    <w:rsid w:val="00BE500E"/>
    <w:rsid w:val="00BF789A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91136"/>
    <w:rsid w:val="00CA64CA"/>
    <w:rsid w:val="00CB3BB6"/>
    <w:rsid w:val="00CB7C2C"/>
    <w:rsid w:val="00CE0981"/>
    <w:rsid w:val="00CE3C09"/>
    <w:rsid w:val="00D011A8"/>
    <w:rsid w:val="00D06905"/>
    <w:rsid w:val="00D128AC"/>
    <w:rsid w:val="00D129D1"/>
    <w:rsid w:val="00D12CB0"/>
    <w:rsid w:val="00D156C4"/>
    <w:rsid w:val="00D31838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15DE"/>
    <w:rsid w:val="00DE46A7"/>
    <w:rsid w:val="00DF7EB5"/>
    <w:rsid w:val="00E0789A"/>
    <w:rsid w:val="00E15316"/>
    <w:rsid w:val="00E2007A"/>
    <w:rsid w:val="00E20AD0"/>
    <w:rsid w:val="00E26B1B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B09A7"/>
    <w:rsid w:val="00EB3F43"/>
    <w:rsid w:val="00EB4E18"/>
    <w:rsid w:val="00EC0960"/>
    <w:rsid w:val="00EC1CDE"/>
    <w:rsid w:val="00EC4704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32BC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D59A5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asavr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1fcbojanov.wz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mas@zeleznohorsky-region.cz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2F35-6BE4-4262-82FF-0FD76DF0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7</TotalTime>
  <Pages>6</Pages>
  <Words>1871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Infoce</cp:lastModifiedBy>
  <cp:revision>3</cp:revision>
  <cp:lastPrinted>2014-11-24T00:08:00Z</cp:lastPrinted>
  <dcterms:created xsi:type="dcterms:W3CDTF">2015-07-28T13:57:00Z</dcterms:created>
  <dcterms:modified xsi:type="dcterms:W3CDTF">2015-07-30T06:32:00Z</dcterms:modified>
</cp:coreProperties>
</file>