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Pr="00A237AA" w:rsidRDefault="00A237AA" w:rsidP="00A23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AA">
        <w:rPr>
          <w:rFonts w:ascii="Times New Roman" w:hAnsi="Times New Roman" w:cs="Times New Roman"/>
          <w:b/>
          <w:sz w:val="32"/>
          <w:szCs w:val="32"/>
        </w:rPr>
        <w:t>Kalendář akcí v </w:t>
      </w:r>
      <w:proofErr w:type="spellStart"/>
      <w:r w:rsidRPr="00A237AA">
        <w:rPr>
          <w:rFonts w:ascii="Times New Roman" w:hAnsi="Times New Roman" w:cs="Times New Roman"/>
          <w:b/>
          <w:sz w:val="32"/>
          <w:szCs w:val="32"/>
        </w:rPr>
        <w:t>Železnohorském</w:t>
      </w:r>
      <w:proofErr w:type="spellEnd"/>
      <w:r w:rsidRPr="00A237AA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8C05E9">
        <w:rPr>
          <w:rFonts w:ascii="Times New Roman" w:hAnsi="Times New Roman" w:cs="Times New Roman"/>
          <w:b/>
          <w:sz w:val="32"/>
          <w:szCs w:val="32"/>
        </w:rPr>
        <w:t xml:space="preserve">prosinec </w:t>
      </w:r>
      <w:r w:rsidRPr="00A237AA">
        <w:rPr>
          <w:rFonts w:ascii="Times New Roman" w:hAnsi="Times New Roman" w:cs="Times New Roman"/>
          <w:b/>
          <w:sz w:val="32"/>
          <w:szCs w:val="32"/>
        </w:rPr>
        <w:t>2015</w:t>
      </w:r>
    </w:p>
    <w:tbl>
      <w:tblPr>
        <w:tblW w:w="10490" w:type="dxa"/>
        <w:jc w:val="center"/>
        <w:tblCellMar>
          <w:left w:w="70" w:type="dxa"/>
          <w:right w:w="70" w:type="dxa"/>
        </w:tblCellMar>
        <w:tblLook w:val="04A0"/>
      </w:tblPr>
      <w:tblGrid>
        <w:gridCol w:w="1532"/>
        <w:gridCol w:w="1531"/>
        <w:gridCol w:w="2085"/>
        <w:gridCol w:w="1858"/>
        <w:gridCol w:w="3484"/>
      </w:tblGrid>
      <w:tr w:rsidR="008C05E9" w:rsidRPr="008C05E9" w:rsidTr="008C05E9">
        <w:trPr>
          <w:trHeight w:val="300"/>
          <w:jc w:val="center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10. - 15.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Literární soutěž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Soutěž pro děti. Napište příběh o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lichnickém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pokladu, jak ho vidíte vy</w:t>
            </w:r>
          </w:p>
        </w:tc>
      </w:tr>
      <w:tr w:rsidR="008C05E9" w:rsidRPr="008C05E9" w:rsidTr="008C05E9">
        <w:trPr>
          <w:trHeight w:val="79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11. - 29. 2. 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Soutěž O hliníkové království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Soutěž je určena kolektivům MŠ a ZŠ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Kolektivy, které nasbírají nejvíce hliníku, budou oceněni</w:t>
            </w:r>
          </w:p>
        </w:tc>
      </w:tr>
      <w:tr w:rsidR="008C05E9" w:rsidRPr="008C05E9" w:rsidTr="008C05E9">
        <w:trPr>
          <w:trHeight w:val="79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11. - 17.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13:00 - 17:00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Prodej vánočních ozdob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městské galerii si můžete koupit ozdoby vyrobené v Horním Bradle, 1. 12. si můžete nechat namalovat ozdobu na přání</w:t>
            </w:r>
          </w:p>
        </w:tc>
      </w:tr>
      <w:tr w:rsidR="008C05E9" w:rsidRPr="008C05E9" w:rsidTr="008C05E9">
        <w:trPr>
          <w:trHeight w:val="74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7B3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11. – 13.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9:00 - 17:00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BETLÉMŮ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Heřmanův Městec, Židovský dvojdomek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Římskokatolická farnost, Heřmanův Městec</w:t>
            </w:r>
          </w:p>
        </w:tc>
      </w:tr>
      <w:tr w:rsidR="008C05E9" w:rsidRPr="008C05E9" w:rsidTr="008C05E9">
        <w:trPr>
          <w:trHeight w:val="105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11. - 31. 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8:30-16:30, 13:00 - 16:00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bratří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Lichtenbergových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Město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zve na výstavu fotografií a obrazů Petra a Aleše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Lichtenbergových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Výstava otevřena ve všední dny 8:30-16:30, o víkendech 13:00-16:00</w:t>
            </w:r>
          </w:p>
        </w:tc>
      </w:tr>
      <w:tr w:rsidR="008C05E9" w:rsidRPr="008C05E9" w:rsidTr="008C05E9">
        <w:trPr>
          <w:trHeight w:val="67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11. - 3.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Bleší trh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Pondělí a úterý se "zboží" vybírá a středa a čtvrtek se prodává, 9:00 - 16:30 hodin</w:t>
            </w:r>
          </w:p>
        </w:tc>
      </w:tr>
      <w:tr w:rsidR="008C05E9" w:rsidRPr="008C05E9" w:rsidTr="008C05E9">
        <w:trPr>
          <w:trHeight w:val="106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11. - 4.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Burza sportovních potřeb a hraček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a městská galerie pořádá burzu. Výběr zboží pondělí a úterý, prodej středa a čtvrtek a v pátek výdej neprodaného zboží, 10:00 - 12:00 a 13:00 - 16:30 </w:t>
            </w:r>
          </w:p>
        </w:tc>
      </w:tr>
      <w:tr w:rsidR="008C05E9" w:rsidRPr="008C05E9" w:rsidTr="008C05E9">
        <w:trPr>
          <w:trHeight w:val="64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Vánoční inspirace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zve na setkání s Markétou Růžkovou</w:t>
            </w:r>
          </w:p>
        </w:tc>
      </w:tr>
      <w:tr w:rsidR="008C05E9" w:rsidRPr="008C05E9" w:rsidTr="008C05E9">
        <w:trPr>
          <w:trHeight w:val="81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12. - 4.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Výlet za vánočními tradicemi na zámek Žleby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Speciální prohlídky pro děti - tradiční vánoční zvyky, povídání o Vánocích, hádanky,…</w:t>
            </w:r>
          </w:p>
        </w:tc>
      </w:tr>
      <w:tr w:rsidR="008C05E9" w:rsidRPr="008C05E9" w:rsidTr="008C05E9">
        <w:trPr>
          <w:trHeight w:val="81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Koncert - Poslán od Boha anděl…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 akordeon zahraje Jitka Baštová a na loutnu Jindřich Macek adventní hudbu starých mistrů. </w:t>
            </w:r>
          </w:p>
        </w:tc>
      </w:tr>
      <w:tr w:rsidR="008C05E9" w:rsidRPr="008C05E9" w:rsidTr="008C05E9">
        <w:trPr>
          <w:trHeight w:val="81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Vernisáž výstavy Jiřího Nováčka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SRC Lihovar a.s.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uměleckého a dokumentárního fotografa Jiřího Nováčka - Dva prameny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Inter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hominem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et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equum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8C05E9" w:rsidRPr="008C05E9" w:rsidTr="008C05E9">
        <w:trPr>
          <w:trHeight w:val="81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Čertovské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cvičení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Sokolové zvou všechny děti a jejich rodiče na tradiční cvičení s čerty a na mikulášskou nadílku </w:t>
            </w:r>
          </w:p>
        </w:tc>
      </w:tr>
      <w:tr w:rsidR="008C05E9" w:rsidRPr="008C05E9" w:rsidTr="008C05E9">
        <w:trPr>
          <w:trHeight w:val="79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Vypouštění balónků s přáním k Ježíškovi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Náměstí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Balónky s přáníčky od nás obdržíte zdarma těsně před akcí, vypouští se v 15:15 hodin. </w:t>
            </w:r>
          </w:p>
        </w:tc>
      </w:tr>
      <w:tr w:rsidR="008C05E9" w:rsidRPr="008C05E9" w:rsidTr="008C05E9">
        <w:trPr>
          <w:trHeight w:val="62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ADVENTNÍ KONCERT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Město, Heřmanův Městec</w:t>
            </w:r>
          </w:p>
        </w:tc>
      </w:tr>
      <w:tr w:rsidR="008C05E9" w:rsidRPr="008C05E9" w:rsidTr="008C05E9">
        <w:trPr>
          <w:trHeight w:val="140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4. 12.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pro dospělé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pátek </w:t>
            </w:r>
            <w:proofErr w:type="gram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4.12. budou</w:t>
            </w:r>
            <w:proofErr w:type="gram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zahájeny letošní Taneční pro dospělé pod vedením paní Tumpachové. Tančit budeme od 20:15 do 22:15. Nalaďte se na plesovou sezónu 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potrénujte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známé i méně známé tance!</w:t>
            </w:r>
          </w:p>
        </w:tc>
      </w:tr>
      <w:tr w:rsidR="008C05E9" w:rsidRPr="008C05E9" w:rsidTr="008C05E9">
        <w:trPr>
          <w:trHeight w:val="73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12. - 6.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Mikulášský víkend v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Galérce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sobotu navečer jste zváni na Mikulášskou párty</w:t>
            </w:r>
          </w:p>
        </w:tc>
      </w:tr>
      <w:tr w:rsidR="00D625FD" w:rsidRPr="008C05E9" w:rsidTr="008C05E9">
        <w:trPr>
          <w:trHeight w:val="73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FD" w:rsidRPr="008C05E9" w:rsidRDefault="00D625FD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FD" w:rsidRPr="008C05E9" w:rsidRDefault="00D625FD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FD" w:rsidRPr="00D625FD" w:rsidRDefault="00D625FD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625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Čertovský</w:t>
            </w:r>
            <w:proofErr w:type="spellEnd"/>
            <w:r w:rsidRPr="00D625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rej - pořad Divadla Ve Tři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FD" w:rsidRPr="00D625FD" w:rsidRDefault="00D625FD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25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sál kulturního domu v </w:t>
            </w:r>
            <w:proofErr w:type="spellStart"/>
            <w:r w:rsidRPr="00D625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Srnojedech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5FD" w:rsidRPr="008C05E9" w:rsidRDefault="00D625FD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C05E9" w:rsidRPr="008C05E9" w:rsidTr="008C05E9">
        <w:trPr>
          <w:trHeight w:val="57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2.Volejbalový</w:t>
            </w:r>
            <w:proofErr w:type="gramEnd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turnaj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tělocvična ZŠ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Krajská dorostenecká soutěž ve volejbalu</w:t>
            </w:r>
          </w:p>
        </w:tc>
      </w:tr>
      <w:tr w:rsidR="008C05E9" w:rsidRPr="008C05E9" w:rsidTr="008C05E9">
        <w:trPr>
          <w:trHeight w:val="57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4.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mikulášsko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čertovská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plavba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Klubovna skautů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Plavba naší milou Doubravou s nadílkou</w:t>
            </w:r>
          </w:p>
        </w:tc>
      </w:tr>
      <w:tr w:rsidR="008C05E9" w:rsidRPr="008C05E9" w:rsidTr="008C05E9">
        <w:trPr>
          <w:trHeight w:val="106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Adventní tvoření s paní Skopovou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bývalá církevní škola v Hradišti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Evangelický sbor v Hradišti zve na výrobu adventních dekorací s paní Skopovou spojenou s malým jarmarkem a trhem výrobků fair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trade</w:t>
            </w:r>
            <w:proofErr w:type="spellEnd"/>
          </w:p>
        </w:tc>
      </w:tr>
      <w:tr w:rsidR="008C05E9" w:rsidRPr="008C05E9" w:rsidTr="008C05E9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15:30 a v 17:30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MIKULÁŠ S ČERTEM V KINĚ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Městské kino, Heřmanův Městec</w:t>
            </w:r>
          </w:p>
        </w:tc>
      </w:tr>
      <w:tr w:rsidR="008C05E9" w:rsidRPr="008C05E9" w:rsidTr="008C05E9">
        <w:trPr>
          <w:trHeight w:val="108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Mikulášská nadílka pro nejmenší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Cukrárna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Rodinné centrum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Třemánek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pořádá nadílku, mikulášská kreativní dílnička, v 16:30 hodin dorazí Mikuláš a čert, nečleni vstupné 50,- Kč</w:t>
            </w:r>
          </w:p>
        </w:tc>
      </w:tr>
      <w:tr w:rsidR="008C05E9" w:rsidRPr="008C05E9" w:rsidTr="008C05E9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12. - 6.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9:00 - 16:00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Adventní prohlídky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Bohaté adventní prohlídky na téma Vánoce </w:t>
            </w:r>
          </w:p>
        </w:tc>
      </w:tr>
      <w:tr w:rsidR="008C05E9" w:rsidRPr="008C05E9" w:rsidTr="008C05E9">
        <w:trPr>
          <w:trHeight w:val="147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2. Adventní koncert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Zazpívat přijede dětský pěvecký sbor Zvonky ZŠ Chrast a doprovodí jej kapela HB. Vstupné 40 Kč. Rezervace vstupenek v Informačním centru na zámku, tel. 469 677 566, ic-nasavrky@ckmacek.cz</w:t>
            </w:r>
          </w:p>
        </w:tc>
      </w:tr>
      <w:tr w:rsidR="008C05E9" w:rsidRPr="008C05E9" w:rsidTr="008C05E9">
        <w:trPr>
          <w:trHeight w:val="110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Adventní koncert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Kostel sv. Vavřince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Jakub Jan Ryby - Česká mše vánoční, vánoční skladby, zpívat bude pěvecký sbor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Gaudeamus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ze Světlé nad Sázavou </w:t>
            </w:r>
          </w:p>
        </w:tc>
      </w:tr>
      <w:tr w:rsidR="008C05E9" w:rsidRPr="008C05E9" w:rsidTr="008C05E9">
        <w:trPr>
          <w:trHeight w:val="63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Vánoční posezení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Předvánoční setkání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Seniorklubu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jeho příznivců</w:t>
            </w:r>
          </w:p>
        </w:tc>
      </w:tr>
      <w:tr w:rsidR="008C05E9" w:rsidRPr="008C05E9" w:rsidTr="008C05E9">
        <w:trPr>
          <w:trHeight w:val="14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Vánoční koncert skupiny Lokálka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Hradecká country - folková kapela se nás svými hudebními parodiemi pokusí rozveselit a pobavit v předvánočním čase, předprodej vstupenek zahájen 12. listopadu v IC v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Třemošnici</w:t>
            </w:r>
            <w:proofErr w:type="spellEnd"/>
          </w:p>
        </w:tc>
      </w:tr>
      <w:tr w:rsidR="008C05E9" w:rsidRPr="008C05E9" w:rsidTr="008C05E9">
        <w:trPr>
          <w:trHeight w:val="50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Loučení s podzimem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Oáza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Tvoření, hry, soutěže,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pididiskotéka</w:t>
            </w:r>
            <w:proofErr w:type="spellEnd"/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9. 12.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TŘÍDNÍ KONCERT KLAVÍRŮ A FLÉTEN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ZUŠ, Heřmanův Městec</w:t>
            </w:r>
          </w:p>
        </w:tc>
      </w:tr>
      <w:tr w:rsidR="008C05E9" w:rsidRPr="008C05E9" w:rsidTr="008C05E9">
        <w:trPr>
          <w:trHeight w:val="8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PŘEDNÁŠKA – TOKAJSKÉ DOBRODRUŽSTVÍ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Multifunkční centrum,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SPŽH</w:t>
            </w:r>
          </w:p>
        </w:tc>
      </w:tr>
      <w:tr w:rsidR="008C05E9" w:rsidRPr="008C05E9" w:rsidTr="008C05E9">
        <w:trPr>
          <w:trHeight w:val="86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Vánoční žákovský koncert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Vystoupení žáků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pobočky Základní umělecké školy Slatiňany. Vstupné dobrovolné. 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CESTOVATELSKÝ VEČER - AFRIKA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Městské kino, Heřmanův Městec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Jakuba Smolíka s kapelou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Koncert, Kino Přelouč</w:t>
            </w:r>
          </w:p>
        </w:tc>
      </w:tr>
      <w:tr w:rsidR="008C05E9" w:rsidRPr="008C05E9" w:rsidTr="008C05E9">
        <w:trPr>
          <w:trHeight w:val="79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Florbalový turnaj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tělocvična ZŠ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Florbalový turnaj pořádá FC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začátek bude upřesněn podle počtu přihlášených družstev</w:t>
            </w:r>
          </w:p>
        </w:tc>
      </w:tr>
      <w:tr w:rsidR="008C05E9" w:rsidRPr="008C05E9" w:rsidTr="008C05E9">
        <w:trPr>
          <w:trHeight w:val="79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Adventní prohlídky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12. 2015 od 09:00 - 13. 12. 2015 do 16:00 Zámek - Žleby Vánoční prohlídky hradu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Vánoční trhy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- Podhradí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Recesisti vás zvou na trhy a zhasnutí stromku, hudba DJ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Sasín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C05E9" w:rsidRPr="008C05E9" w:rsidTr="008C05E9">
        <w:trPr>
          <w:trHeight w:val="72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Vánoční ladění na Žlebech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cZámek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Žleby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Pořad komponovaný z vánočních povídek, básní, lidových pranostik, koled a dalších děl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BENEFIČNÍ KONCERT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Město, Heřmanův Městec</w:t>
            </w:r>
          </w:p>
        </w:tc>
      </w:tr>
      <w:tr w:rsidR="008C05E9" w:rsidRPr="008C05E9" w:rsidTr="008C05E9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Vánoční </w:t>
            </w:r>
            <w:proofErr w:type="gram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 2015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Klešice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Obecní dům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koncert,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Klešice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Obecní dům, 1.posch. – sál </w:t>
            </w:r>
          </w:p>
        </w:tc>
      </w:tr>
      <w:tr w:rsidR="008C05E9" w:rsidRPr="008C05E9" w:rsidTr="008C05E9">
        <w:trPr>
          <w:trHeight w:val="105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DIVADELNÍ PŘEDSTAVENÍ – NENÍ RODÁK JAKO RODÁK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DS, Heřmanův Městec</w:t>
            </w:r>
          </w:p>
        </w:tc>
      </w:tr>
      <w:tr w:rsidR="008C05E9" w:rsidRPr="008C05E9" w:rsidTr="008C05E9">
        <w:trPr>
          <w:trHeight w:val="5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Stříbrná párty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C05E9" w:rsidRPr="008C05E9" w:rsidTr="008C05E9">
        <w:trPr>
          <w:trHeight w:val="5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Michal je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Pajdulák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Přelouč, vstupné: 170,-Kč</w:t>
            </w:r>
          </w:p>
        </w:tc>
      </w:tr>
      <w:tr w:rsidR="008C05E9" w:rsidRPr="008C05E9" w:rsidTr="008C05E9">
        <w:trPr>
          <w:trHeight w:val="5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Bohoslužby s dětmi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Klášter Školských sester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C05E9" w:rsidRPr="008C05E9" w:rsidTr="008C05E9">
        <w:trPr>
          <w:trHeight w:val="8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VYPOUŠTĚNÍ BALÓNKŮ S PŘÁNÍM JEŽÍŠKOVI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Masarykovo </w:t>
            </w:r>
            <w:proofErr w:type="gram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náměstí,Heřmanův</w:t>
            </w:r>
            <w:proofErr w:type="gram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Živé město, Heřmanův Městec</w:t>
            </w:r>
          </w:p>
        </w:tc>
      </w:tr>
      <w:tr w:rsidR="008C05E9" w:rsidRPr="008C05E9" w:rsidTr="008C05E9">
        <w:trPr>
          <w:trHeight w:val="264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13. 12.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3. Adventní koncert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Vysokoškolský umělecký sbor Pardubice, sbormistr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MgA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Tomáš Židek,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vystoupí s komponovaným vánočním programem z projektu JUBILANTI 2015, Cyklus v Pardubickém kraji „Neznámý známý Jakub Šimon Jan“ k poctě Jakuba Jana Ryby a další díla s vánoční tématikou od renesance po dnešek. Vstupné 40 Kč. Rezervace vstupenek v Informačním centru na zámku, tel. 469 677 566, ic-nasavrky@ckmacek.cz</w:t>
            </w:r>
          </w:p>
        </w:tc>
      </w:tr>
      <w:tr w:rsidR="008C05E9" w:rsidRPr="008C05E9" w:rsidTr="008C05E9">
        <w:trPr>
          <w:trHeight w:val="8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Divadelní představení - Ani spolu ani bez sebe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Čáslav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Zájezd do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Dusíkova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divadla v Čáslavi, zájemci se hlásí v knihovně, odjezd za autobusového nádraží v 18:15 hodin </w:t>
            </w:r>
          </w:p>
        </w:tc>
      </w:tr>
      <w:tr w:rsidR="008C05E9" w:rsidRPr="008C05E9" w:rsidTr="008C05E9">
        <w:trPr>
          <w:trHeight w:val="79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dechového orchestru Moravanka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Přelouč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koncert, Kino Přelouč, vstupné: 200,-Kč</w:t>
            </w:r>
          </w:p>
        </w:tc>
      </w:tr>
      <w:tr w:rsidR="008C05E9" w:rsidRPr="008C05E9" w:rsidTr="008C05E9">
        <w:trPr>
          <w:trHeight w:val="79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Vánoční zpívání se Čtyřlístkem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Cukrárna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Přijďte si odlít olovo, nechat si vyvěsit budoucnost, ozdobit vánoční stromek, zazpívat vánoční koledy, užít si předvánoční pohodu</w:t>
            </w:r>
          </w:p>
        </w:tc>
      </w:tr>
      <w:tr w:rsidR="008C05E9" w:rsidRPr="008C05E9" w:rsidTr="008C05E9">
        <w:trPr>
          <w:trHeight w:val="247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Martin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Babjak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jeho hosté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mezinárodní koncert, kde mají posluchači opět možnost vyslechnout světové umělce: Martin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Babjak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Jan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Babjak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Daniel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Buranovský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SK, Alfréd Strejček, Štěpán Rak, Marta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Hanfová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vnučka lidického dítěte, Jana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Sychrovská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další </w:t>
            </w:r>
            <w:proofErr w:type="gram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překvapení...</w:t>
            </w:r>
            <w:proofErr w:type="gram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Koncert je věnován památce vyhlazených obcí i krásné atmosféře Vánoc. Vstupenky nutno objednat předem na tel. 603 513 297</w:t>
            </w:r>
          </w:p>
        </w:tc>
      </w:tr>
      <w:tr w:rsidR="008C05E9" w:rsidRPr="008C05E9" w:rsidTr="008C05E9">
        <w:trPr>
          <w:trHeight w:val="115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pro dospělé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Tančit budeme od 20:15 do 22:15 pod vedením paní Evy Tumpachové. Nalaďte se na plesovou sezónu 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potrénujte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známé i méně známé tance!</w:t>
            </w:r>
          </w:p>
        </w:tc>
      </w:tr>
      <w:tr w:rsidR="008C05E9" w:rsidRPr="008C05E9" w:rsidTr="008C05E9">
        <w:trPr>
          <w:trHeight w:val="8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12. – 6. 1. 2016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ARCHITEKTA B. FUCHSE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Heřmanův Městec, Židovský dvojdomek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Město, Heřmanův Městec</w:t>
            </w:r>
          </w:p>
        </w:tc>
      </w:tr>
      <w:tr w:rsidR="008C05E9" w:rsidRPr="008C05E9" w:rsidTr="008C05E9">
        <w:trPr>
          <w:trHeight w:val="68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Zlatá párty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C05E9" w:rsidRPr="008C05E9" w:rsidTr="008C05E9">
        <w:trPr>
          <w:trHeight w:val="117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Zpívání v kostele sv. Petra a Pavla a </w:t>
            </w:r>
            <w:proofErr w:type="gram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divadlo  "Vánoční</w:t>
            </w:r>
            <w:proofErr w:type="gramEnd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koleda Charles Dickens"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Kostelec u Heřmanova Městce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625FD" w:rsidRPr="008C05E9" w:rsidTr="008C05E9">
        <w:trPr>
          <w:trHeight w:val="117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FD" w:rsidRPr="008C05E9" w:rsidRDefault="00D625FD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FD" w:rsidRPr="008C05E9" w:rsidRDefault="00D625FD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FD" w:rsidRPr="00D625FD" w:rsidRDefault="00D625FD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625F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Vánoční ladění s folkovou skupinou Kantoři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5FD" w:rsidRPr="00D625FD" w:rsidRDefault="00D625FD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625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sál kulturního domu v </w:t>
            </w:r>
            <w:proofErr w:type="spellStart"/>
            <w:r w:rsidRPr="00D625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Srnojedech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5FD" w:rsidRPr="008C05E9" w:rsidRDefault="00D625FD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C05E9" w:rsidRPr="008C05E9" w:rsidTr="008C05E9">
        <w:trPr>
          <w:trHeight w:val="195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20. 12.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Svatá noc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čtvrtém adventním koncertu vystoupí Jana lesná – soprán, Radka Jiráčková – klavír, Jana Trojanová – umělecký přednes a průvodní slovo, Štěpán buchar – kytara. Vstupné 40 Kč. Rezervace vstupenek v Informačním centru na zámku, tel. 469 677 566, ic-nasavrky@ckmacek.cz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VÁNOČNÍ KONCERT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PS Vlastislav, Heřmanův Městec</w:t>
            </w:r>
          </w:p>
        </w:tc>
      </w:tr>
      <w:tr w:rsidR="008C05E9" w:rsidRPr="008C05E9" w:rsidTr="008C05E9">
        <w:trPr>
          <w:trHeight w:val="79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Štědroodpolední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setkání u Vánočního stromu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Klešice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náves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TROUBENÍ KOLED Z VĚŽE KOSTELA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Míru,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Žesťový kvintet p. Pecky, Heřmanův Městec</w:t>
            </w:r>
          </w:p>
        </w:tc>
      </w:tr>
      <w:tr w:rsidR="008C05E9" w:rsidRPr="008C05E9" w:rsidTr="008C05E9">
        <w:trPr>
          <w:trHeight w:val="105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VÁNOČNÍ ZPĚVY A KOLEDY, PŮLNOČNÍ BOHOSLUŽBA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Římskokatolická farnost, Heřmanův Městec</w:t>
            </w:r>
          </w:p>
        </w:tc>
      </w:tr>
      <w:tr w:rsidR="008C05E9" w:rsidRPr="008C05E9" w:rsidTr="008C05E9">
        <w:trPr>
          <w:trHeight w:val="105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Poslední leč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Myslivecké sdružení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n. D. zve širokou veřejnost na tradiční Leč, je připravena bohatá tombola, k tanci hraje skupina Universum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Nohejbalový turnaj trojic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tělocvična ZŠ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FC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Čas začátku bude upřesněn podle počtu přihlášených družstev </w:t>
            </w:r>
          </w:p>
        </w:tc>
      </w:tr>
      <w:tr w:rsidR="008C05E9" w:rsidRPr="008C05E9" w:rsidTr="008C05E9">
        <w:trPr>
          <w:trHeight w:val="105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Expedice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Krkaňka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klubovny skautů v Ronově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Klubovna skautů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18. ročník vánočního přechodu Železných hor, sraz u klubovny skautů v Ronově, trasa dlouhá 15 km  </w:t>
            </w:r>
          </w:p>
        </w:tc>
      </w:tr>
      <w:tr w:rsidR="008C05E9" w:rsidRPr="008C05E9" w:rsidTr="008C05E9">
        <w:trPr>
          <w:trHeight w:val="79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ZPÍVÁNÍ KOLED U JESLIČEK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Římskokatolická </w:t>
            </w:r>
            <w:proofErr w:type="gram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farnost,Heřmanův</w:t>
            </w:r>
            <w:proofErr w:type="gram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Městec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vánoční koncert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kostel </w:t>
            </w:r>
            <w:proofErr w:type="spellStart"/>
            <w:proofErr w:type="gram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sv.Vavřince</w:t>
            </w:r>
            <w:proofErr w:type="spellEnd"/>
            <w:proofErr w:type="gram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n.D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hudba z českých kostelních kůrů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Pod stromeček jedině punk - 13. ročník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vánoční koncert. Vystoupí: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Imodium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Kulturní Zřízenost,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Nanosféra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…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Štěpánská párty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Silvestr nanečisto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kulturní dům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 poslechu a tanci zahraje kapela PUNC. Bohatá tombola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Vánoční turnaj v sálové kopané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Tělocvična ZŠ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SDH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pořádá tradiční turnaj </w:t>
            </w:r>
          </w:p>
        </w:tc>
      </w:tr>
      <w:tr w:rsidR="008C05E9" w:rsidRPr="008C05E9" w:rsidTr="008C05E9">
        <w:trPr>
          <w:trHeight w:val="792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24. ročník Volejbalového turnaje dvojic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Neděle </w:t>
            </w:r>
            <w:proofErr w:type="gram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27.12. bude</w:t>
            </w:r>
            <w:proofErr w:type="gram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 sokolovně patřit volejbalu. Sraz hráčů v 8:30.</w:t>
            </w:r>
          </w:p>
        </w:tc>
      </w:tr>
      <w:tr w:rsidR="008C05E9" w:rsidRPr="008C05E9" w:rsidTr="008C05E9">
        <w:trPr>
          <w:trHeight w:val="1056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27. 12.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Česká mše vánoční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kostel sv. Jiljí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Českou mši vánoční J. J. Ryby zazpívají společně sbory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Nahoboj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pod vedením Josefa Honzíčka a Jeřabiny pod vedením Adély Jelínkové</w:t>
            </w:r>
          </w:p>
        </w:tc>
      </w:tr>
      <w:tr w:rsidR="008C05E9" w:rsidRPr="008C05E9" w:rsidTr="008C05E9">
        <w:trPr>
          <w:trHeight w:val="528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VÁNOČNÍ KONCERT TŘÍ TENORŮ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</w:tr>
      <w:tr w:rsidR="008C05E9" w:rsidRPr="008C05E9" w:rsidTr="008C05E9">
        <w:trPr>
          <w:trHeight w:val="132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Testování hraček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sokolovna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Přijďte otestovat své nové i staré hračky na ovládání. Tradiční testování hraček nabídce nejen soutěže o ceny, ale hlavně možnost pohrát si s vrtulníky, auty, tanky a dalšími stroji všem věkovým kategoriím </w:t>
            </w:r>
          </w:p>
        </w:tc>
      </w:tr>
      <w:tr w:rsidR="008C05E9" w:rsidRPr="008C05E9" w:rsidTr="008C05E9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28. 12.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RYBOVA  MŠE  - REBELLCANTO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Husův sbor,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Církev Čs. husitská, Heřmanův Městec</w:t>
            </w:r>
          </w:p>
        </w:tc>
      </w:tr>
      <w:tr w:rsidR="008C05E9" w:rsidRPr="008C05E9" w:rsidTr="008C05E9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HEŘMANŮV MĚSTEC VE FILMU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kino, Heřmanův Městec</w:t>
            </w:r>
          </w:p>
        </w:tc>
      </w:tr>
      <w:tr w:rsidR="008C05E9" w:rsidRPr="008C05E9" w:rsidTr="008C05E9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Silvestrovská plavba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Klubovna skautů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 ročník tradiční plavby, sraz u skautské klubovny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trasa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Žleby </w:t>
            </w:r>
          </w:p>
        </w:tc>
      </w:tr>
      <w:tr w:rsidR="008C05E9" w:rsidRPr="008C05E9" w:rsidTr="008C05E9">
        <w:trPr>
          <w:trHeight w:val="600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31. 12.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Silvestrovská párty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Hospoda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Ochoz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C05E9" w:rsidRPr="008C05E9" w:rsidTr="008C05E9">
        <w:trPr>
          <w:trHeight w:val="804"/>
          <w:jc w:val="center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22. 1.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Hvězdičkový ples - Ples Města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Tentokrát v duchu 60. a 70. let. Slosovatelné vstupenky, předtančení, půlnoční překvapení. Předprodej zahájen 1. 12. v knihovně </w:t>
            </w:r>
          </w:p>
        </w:tc>
      </w:tr>
    </w:tbl>
    <w:p w:rsidR="0027173B" w:rsidRDefault="0027173B" w:rsidP="0027173B">
      <w:pPr>
        <w:rPr>
          <w:rFonts w:ascii="Times New Roman" w:hAnsi="Times New Roman" w:cs="Times New Roman"/>
          <w:sz w:val="20"/>
          <w:szCs w:val="20"/>
        </w:rPr>
      </w:pPr>
    </w:p>
    <w:p w:rsidR="008C747B" w:rsidRPr="00520B6F" w:rsidRDefault="008C747B" w:rsidP="008C747B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2015</w:t>
      </w:r>
    </w:p>
    <w:p w:rsidR="00CA64CA" w:rsidRDefault="00CA64CA" w:rsidP="00A237AA">
      <w:pPr>
        <w:jc w:val="both"/>
        <w:rPr>
          <w:rFonts w:ascii="Times New Roman" w:hAnsi="Times New Roman" w:cs="Times New Roman"/>
          <w:szCs w:val="20"/>
        </w:rPr>
      </w:pPr>
    </w:p>
    <w:p w:rsid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b/>
          <w:sz w:val="32"/>
          <w:szCs w:val="32"/>
        </w:rPr>
        <w:t xml:space="preserve">Akce v okolí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Ž</w:t>
      </w:r>
      <w:r w:rsidRPr="00520B6F">
        <w:rPr>
          <w:rFonts w:ascii="Times New Roman" w:hAnsi="Times New Roman" w:cs="Times New Roman"/>
          <w:b/>
          <w:sz w:val="32"/>
          <w:szCs w:val="32"/>
        </w:rPr>
        <w:t>eleznohorského</w:t>
      </w:r>
      <w:proofErr w:type="spellEnd"/>
      <w:r w:rsidRPr="00520B6F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8C05E9">
        <w:rPr>
          <w:rFonts w:ascii="Times New Roman" w:hAnsi="Times New Roman" w:cs="Times New Roman"/>
          <w:b/>
          <w:sz w:val="32"/>
          <w:szCs w:val="32"/>
        </w:rPr>
        <w:t>prosinec</w:t>
      </w:r>
      <w:r w:rsidR="0027173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20B6F">
        <w:rPr>
          <w:rFonts w:ascii="Times New Roman" w:hAnsi="Times New Roman" w:cs="Times New Roman"/>
          <w:b/>
          <w:sz w:val="32"/>
          <w:szCs w:val="32"/>
        </w:rPr>
        <w:t>2015</w:t>
      </w:r>
    </w:p>
    <w:tbl>
      <w:tblPr>
        <w:tblW w:w="10490" w:type="dxa"/>
        <w:jc w:val="center"/>
        <w:tblCellMar>
          <w:left w:w="70" w:type="dxa"/>
          <w:right w:w="70" w:type="dxa"/>
        </w:tblCellMar>
        <w:tblLook w:val="04A0"/>
      </w:tblPr>
      <w:tblGrid>
        <w:gridCol w:w="1299"/>
        <w:gridCol w:w="1244"/>
        <w:gridCol w:w="2177"/>
        <w:gridCol w:w="1754"/>
        <w:gridCol w:w="4016"/>
      </w:tblGrid>
      <w:tr w:rsidR="008C05E9" w:rsidRPr="008C05E9" w:rsidTr="008C05E9">
        <w:trPr>
          <w:trHeight w:val="396"/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8C05E9" w:rsidRPr="008C05E9" w:rsidTr="008C05E9">
        <w:trPr>
          <w:trHeight w:val="114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4. 12.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ROZSVÍCENÍ VÁNOČNÍHO STROMU A OSLAVA SVÁTKU SVATÉ BARBORY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Palackého náměstí,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Hudební program, program pro děti, vánoční trhy…</w:t>
            </w:r>
          </w:p>
        </w:tc>
      </w:tr>
      <w:tr w:rsidR="008C05E9" w:rsidRPr="008C05E9" w:rsidTr="008C05E9">
        <w:trPr>
          <w:trHeight w:val="140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4.12.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profesora Miroslava Bártu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Setkání s egyptologem, historikem a archeologem profesorem Miroslavem Bártou. Večerem provází Robert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Tamchyna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klavír Filip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Douda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Vstupenky je možné rezervovat na tel. 469 344 179, vstupné 80 Kč</w:t>
            </w:r>
          </w:p>
        </w:tc>
      </w:tr>
      <w:tr w:rsidR="008C05E9" w:rsidRPr="008C05E9" w:rsidTr="008C05E9">
        <w:trPr>
          <w:trHeight w:val="204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5. 12.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12.00 - 16:00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MIKULÁŠ VE VLAŠSKÉM DVOŘE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Vlašský dvůr,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Máte doma zlobivá dítka? Vezměte je do Vlašského dvora! Nebudou chybět soutěže o sladkosti, Mikuláš, anděl a samozřejmě ani čerti. Do tajemství královské mincovny Vás místo průvodců zasvětí čerti a andělé.</w:t>
            </w: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Pořádá: Průvodcovská služba Kutná Hora ve spolupráci s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MuzeemB</w:t>
            </w:r>
            <w:proofErr w:type="spellEnd"/>
          </w:p>
        </w:tc>
      </w:tr>
      <w:tr w:rsidR="008C05E9" w:rsidRPr="008C05E9" w:rsidTr="008C05E9">
        <w:trPr>
          <w:trHeight w:val="130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7. 12.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ADVENTNÍ KONCERT 2015 / RICHARD PACHMAN A DITA HOŘÍNKOVÁ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knihovna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 adventním turné Richarda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Pachmana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Dity Hořínkové zazní řada známých i neznámých českých i zahraničních vánočních melodií, duchovní skladby i nové písně. </w:t>
            </w:r>
            <w:proofErr w:type="gram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www</w:t>
            </w:r>
            <w:proofErr w:type="gram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.knihovna-kh.cz; www.pachman.cz </w:t>
            </w:r>
          </w:p>
        </w:tc>
      </w:tr>
      <w:tr w:rsidR="008C05E9" w:rsidRPr="008C05E9" w:rsidTr="008C05E9">
        <w:trPr>
          <w:trHeight w:val="1176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9. 12.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ČESKO ZPÍVÁ KOLEDY… I V KUTNÉ HOŘE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Palackého náměstí,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 celé naší zemi probíhá projekt „Česko zpívá koledy“. Zveme všechny občany, aby se připojili a zazpívali si společně s námi pět nejznámějších koled. Přijďte a nalaďte se na předvánoční čas</w:t>
            </w:r>
          </w:p>
        </w:tc>
      </w:tr>
      <w:tr w:rsidR="008C05E9" w:rsidRPr="008C05E9" w:rsidTr="008C05E9">
        <w:trPr>
          <w:trHeight w:val="888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12. 12.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Adventní koncert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muzeum NKP Ležáky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Účinkuje Folklorní soubor Lipka. Vstupenky je možné rezervovat na tel. 469 344 179, vstupné 80 Kč</w:t>
            </w:r>
          </w:p>
        </w:tc>
      </w:tr>
      <w:tr w:rsidR="008C05E9" w:rsidRPr="008C05E9" w:rsidTr="008C05E9">
        <w:trPr>
          <w:trHeight w:val="54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19. 12.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Adventní koncert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kostel Všech svatých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Žumberk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Vystoupí komorní sbor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Collegium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Cantantium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pod vedením sbormistra Zdeňka Kudrnky</w:t>
            </w:r>
          </w:p>
        </w:tc>
      </w:tr>
      <w:tr w:rsidR="008C05E9" w:rsidRPr="008C05E9" w:rsidTr="008C05E9">
        <w:trPr>
          <w:trHeight w:val="1824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19. 12.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VÁNOCE V BARBOŘE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sv. Barbory,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Ojedinělý vánoční koncert duchovní hudby v podání nastupující generace špičkových českých sólistů. Zazní skladby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Johanna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Sebastiana Bacha,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Georga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Friedricha Händela,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Georga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Philippa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Telemanna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Antonia 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Vivaldiho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Více informací </w:t>
            </w:r>
            <w:proofErr w:type="gram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 http://www.societe-art.eu/produkt/vanoce-v-barbore/</w:t>
            </w:r>
          </w:p>
        </w:tc>
      </w:tr>
      <w:tr w:rsidR="008C05E9" w:rsidRPr="008C05E9" w:rsidTr="008C05E9">
        <w:trPr>
          <w:trHeight w:val="54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24. 12.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BETLÉMSKÉ SVĚTLO 2015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Palackého náměstí,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Ekumenická slavnost s Betlémským světlem, vánočním čtením a koledami</w:t>
            </w: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Skauti na Palackého náměstí 23. 12. v odpoledních hodinách, o vánočních svátcích v kutnohorských kostelech.</w:t>
            </w:r>
          </w:p>
        </w:tc>
      </w:tr>
      <w:tr w:rsidR="008C05E9" w:rsidRPr="008C05E9" w:rsidTr="008C05E9">
        <w:trPr>
          <w:trHeight w:val="1872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26. 12.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ČESKÁ MŠE VÁNOČNÍ – JAKUB JAN RYBA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sv. Barbory,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Nejslavnější dílo J. J. Ryby v podání Učitelského smíšeného pěveckého sboru TYL Kutná Hora. Varhanní doprovod - Václav Uhlíř. Ke vstupence lze zakoupit místenku za 40,- Kč. Počet místenek je omezen (100 – 120 ks), předprodej v Informačním centru Města Kutná Hora, Palackého nám. 377</w:t>
            </w: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www.</w:t>
            </w: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usps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8C05E9" w:rsidRPr="008C05E9" w:rsidTr="008C05E9">
        <w:trPr>
          <w:trHeight w:val="54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1. 1.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NOVOROČNÍ OHŇOSTROJ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odpálení Na Rovinách, Kutná Hora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odpálení Na Rovinách, nejlepší výhled od chrámu sv. Barbory a Jezuitské koleje</w:t>
            </w:r>
          </w:p>
        </w:tc>
      </w:tr>
      <w:tr w:rsidR="008C05E9" w:rsidRPr="008C05E9" w:rsidTr="008C05E9">
        <w:trPr>
          <w:trHeight w:val="492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NOVOROČNÍ OHŇOSTROJ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Žumberk</w:t>
            </w:r>
            <w:proofErr w:type="spellEnd"/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ulička pod kostelem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E9" w:rsidRPr="008C05E9" w:rsidRDefault="008C05E9" w:rsidP="008C0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C0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ohňostroj</w:t>
            </w:r>
          </w:p>
        </w:tc>
      </w:tr>
    </w:tbl>
    <w:p w:rsidR="008C747B" w:rsidRDefault="008C747B" w:rsidP="0027173B">
      <w:pPr>
        <w:rPr>
          <w:rFonts w:ascii="Times New Roman" w:hAnsi="Times New Roman" w:cs="Times New Roman"/>
          <w:sz w:val="20"/>
          <w:szCs w:val="20"/>
        </w:rPr>
      </w:pPr>
    </w:p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 xml:space="preserve">Kutná Hora, </w:t>
      </w:r>
      <w:proofErr w:type="spellStart"/>
      <w:r w:rsidR="006807F6">
        <w:rPr>
          <w:rFonts w:ascii="Times New Roman" w:hAnsi="Times New Roman" w:cs="Times New Roman"/>
          <w:sz w:val="20"/>
          <w:szCs w:val="20"/>
        </w:rPr>
        <w:t>Infocentrum</w:t>
      </w:r>
      <w:proofErr w:type="spellEnd"/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20B6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2015</w:t>
      </w:r>
    </w:p>
    <w:sectPr w:rsidR="00AE5568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0EA" w:rsidRDefault="00C750EA" w:rsidP="00A85222">
      <w:pPr>
        <w:spacing w:after="0" w:line="240" w:lineRule="auto"/>
      </w:pPr>
      <w:r>
        <w:separator/>
      </w:r>
    </w:p>
  </w:endnote>
  <w:endnote w:type="continuationSeparator" w:id="0">
    <w:p w:rsidR="00C750EA" w:rsidRDefault="00C750EA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282832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59652D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r w:rsidR="0059652D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0EA" w:rsidRDefault="00C750EA" w:rsidP="00A85222">
      <w:pPr>
        <w:spacing w:after="0" w:line="240" w:lineRule="auto"/>
      </w:pPr>
      <w:r>
        <w:separator/>
      </w:r>
    </w:p>
  </w:footnote>
  <w:footnote w:type="continuationSeparator" w:id="0">
    <w:p w:rsidR="00C750EA" w:rsidRDefault="00C750EA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2832" w:rsidRPr="00282832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D625FD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D625FD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D625FD" w:rsidRPr="00F423AB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75BF"/>
    <w:rsid w:val="000B4B64"/>
    <w:rsid w:val="000B6112"/>
    <w:rsid w:val="000D220C"/>
    <w:rsid w:val="000D33D5"/>
    <w:rsid w:val="000E034F"/>
    <w:rsid w:val="000E0B05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2DDE"/>
    <w:rsid w:val="00124484"/>
    <w:rsid w:val="00125E84"/>
    <w:rsid w:val="00134675"/>
    <w:rsid w:val="001424CA"/>
    <w:rsid w:val="00142C6F"/>
    <w:rsid w:val="00142EA5"/>
    <w:rsid w:val="0015186B"/>
    <w:rsid w:val="00174BC8"/>
    <w:rsid w:val="00174FA8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2043BB"/>
    <w:rsid w:val="00206AA7"/>
    <w:rsid w:val="00224857"/>
    <w:rsid w:val="00245621"/>
    <w:rsid w:val="002503C5"/>
    <w:rsid w:val="00251C2B"/>
    <w:rsid w:val="00262B60"/>
    <w:rsid w:val="0027173B"/>
    <w:rsid w:val="0027323F"/>
    <w:rsid w:val="00282832"/>
    <w:rsid w:val="0028504B"/>
    <w:rsid w:val="0029243A"/>
    <w:rsid w:val="00293D43"/>
    <w:rsid w:val="002A5D40"/>
    <w:rsid w:val="002A6CC4"/>
    <w:rsid w:val="002B0C98"/>
    <w:rsid w:val="002B6282"/>
    <w:rsid w:val="002C489A"/>
    <w:rsid w:val="002D0289"/>
    <w:rsid w:val="002D04E4"/>
    <w:rsid w:val="002D15AF"/>
    <w:rsid w:val="002D42BB"/>
    <w:rsid w:val="002F126D"/>
    <w:rsid w:val="0030286A"/>
    <w:rsid w:val="00302D60"/>
    <w:rsid w:val="0030664D"/>
    <w:rsid w:val="003102D4"/>
    <w:rsid w:val="00312068"/>
    <w:rsid w:val="00312310"/>
    <w:rsid w:val="00317820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74F8"/>
    <w:rsid w:val="003D7FBB"/>
    <w:rsid w:val="003E6736"/>
    <w:rsid w:val="003E6FBB"/>
    <w:rsid w:val="003F3C97"/>
    <w:rsid w:val="00401E57"/>
    <w:rsid w:val="0040401F"/>
    <w:rsid w:val="004077E1"/>
    <w:rsid w:val="00430394"/>
    <w:rsid w:val="00443609"/>
    <w:rsid w:val="00452AEF"/>
    <w:rsid w:val="00457127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34457"/>
    <w:rsid w:val="00544391"/>
    <w:rsid w:val="00545B6E"/>
    <w:rsid w:val="00550E9F"/>
    <w:rsid w:val="00554BFE"/>
    <w:rsid w:val="00556939"/>
    <w:rsid w:val="00557C4D"/>
    <w:rsid w:val="00561D38"/>
    <w:rsid w:val="00567DC1"/>
    <w:rsid w:val="00577FB5"/>
    <w:rsid w:val="005853E1"/>
    <w:rsid w:val="00585598"/>
    <w:rsid w:val="0059652D"/>
    <w:rsid w:val="005A7E63"/>
    <w:rsid w:val="005B66DA"/>
    <w:rsid w:val="005C3DFA"/>
    <w:rsid w:val="005C41C3"/>
    <w:rsid w:val="005D0368"/>
    <w:rsid w:val="005E23A4"/>
    <w:rsid w:val="00613606"/>
    <w:rsid w:val="0061658C"/>
    <w:rsid w:val="00634C91"/>
    <w:rsid w:val="0065515D"/>
    <w:rsid w:val="00656C0B"/>
    <w:rsid w:val="00670EFA"/>
    <w:rsid w:val="006804B2"/>
    <w:rsid w:val="006807F6"/>
    <w:rsid w:val="0068679E"/>
    <w:rsid w:val="006B07B7"/>
    <w:rsid w:val="006B2009"/>
    <w:rsid w:val="006C492B"/>
    <w:rsid w:val="006E0592"/>
    <w:rsid w:val="006E501B"/>
    <w:rsid w:val="00711668"/>
    <w:rsid w:val="007160A7"/>
    <w:rsid w:val="00722E98"/>
    <w:rsid w:val="0072644B"/>
    <w:rsid w:val="007410F5"/>
    <w:rsid w:val="00743010"/>
    <w:rsid w:val="00743BCD"/>
    <w:rsid w:val="00753A9C"/>
    <w:rsid w:val="00775196"/>
    <w:rsid w:val="00782BE4"/>
    <w:rsid w:val="007840D3"/>
    <w:rsid w:val="00784E27"/>
    <w:rsid w:val="00787F23"/>
    <w:rsid w:val="00792948"/>
    <w:rsid w:val="007A082C"/>
    <w:rsid w:val="007A416B"/>
    <w:rsid w:val="007B3241"/>
    <w:rsid w:val="007B357A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4F3C"/>
    <w:rsid w:val="008C05E9"/>
    <w:rsid w:val="008C5636"/>
    <w:rsid w:val="008C747B"/>
    <w:rsid w:val="008D1755"/>
    <w:rsid w:val="008D33F0"/>
    <w:rsid w:val="008E5E56"/>
    <w:rsid w:val="008F1631"/>
    <w:rsid w:val="008F2E13"/>
    <w:rsid w:val="0090336A"/>
    <w:rsid w:val="00905CFA"/>
    <w:rsid w:val="009150C5"/>
    <w:rsid w:val="00923BA3"/>
    <w:rsid w:val="00925BBC"/>
    <w:rsid w:val="0092673C"/>
    <w:rsid w:val="00935CBF"/>
    <w:rsid w:val="00942149"/>
    <w:rsid w:val="0094271C"/>
    <w:rsid w:val="00950E19"/>
    <w:rsid w:val="0096183F"/>
    <w:rsid w:val="00963ECF"/>
    <w:rsid w:val="00983554"/>
    <w:rsid w:val="009A0702"/>
    <w:rsid w:val="009A3DC4"/>
    <w:rsid w:val="009B0695"/>
    <w:rsid w:val="009B4D59"/>
    <w:rsid w:val="009C450C"/>
    <w:rsid w:val="009C6691"/>
    <w:rsid w:val="009D4605"/>
    <w:rsid w:val="009E1F59"/>
    <w:rsid w:val="009F2040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D5876"/>
    <w:rsid w:val="00AD6C4C"/>
    <w:rsid w:val="00AE2A42"/>
    <w:rsid w:val="00AE5568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750EA"/>
    <w:rsid w:val="00C91136"/>
    <w:rsid w:val="00CA64CA"/>
    <w:rsid w:val="00CB3BB6"/>
    <w:rsid w:val="00CB7C2C"/>
    <w:rsid w:val="00CD66B9"/>
    <w:rsid w:val="00CE0981"/>
    <w:rsid w:val="00CE3C09"/>
    <w:rsid w:val="00D011A8"/>
    <w:rsid w:val="00D06905"/>
    <w:rsid w:val="00D128AC"/>
    <w:rsid w:val="00D129D1"/>
    <w:rsid w:val="00D12CB0"/>
    <w:rsid w:val="00D156C4"/>
    <w:rsid w:val="00D23126"/>
    <w:rsid w:val="00D3031B"/>
    <w:rsid w:val="00D31838"/>
    <w:rsid w:val="00D429DE"/>
    <w:rsid w:val="00D541BA"/>
    <w:rsid w:val="00D569A2"/>
    <w:rsid w:val="00D625FD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15DE"/>
    <w:rsid w:val="00DE46A7"/>
    <w:rsid w:val="00DF7EB5"/>
    <w:rsid w:val="00E0789A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2BF6"/>
    <w:rsid w:val="00EA4F5C"/>
    <w:rsid w:val="00EB3F43"/>
    <w:rsid w:val="00EB4E18"/>
    <w:rsid w:val="00EC0960"/>
    <w:rsid w:val="00EC1CDE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32BC"/>
    <w:rsid w:val="00F64BB7"/>
    <w:rsid w:val="00F65C84"/>
    <w:rsid w:val="00F73F6E"/>
    <w:rsid w:val="00F75721"/>
    <w:rsid w:val="00F800FB"/>
    <w:rsid w:val="00F80CBA"/>
    <w:rsid w:val="00F90E9D"/>
    <w:rsid w:val="00F93A54"/>
    <w:rsid w:val="00FA4305"/>
    <w:rsid w:val="00FC1A55"/>
    <w:rsid w:val="00FD59A5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EF11-24BB-46B5-A9E1-E1E2D030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</TotalTime>
  <Pages>7</Pages>
  <Words>2126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Počítač</cp:lastModifiedBy>
  <cp:revision>3</cp:revision>
  <cp:lastPrinted>2014-11-24T00:08:00Z</cp:lastPrinted>
  <dcterms:created xsi:type="dcterms:W3CDTF">2015-11-27T07:15:00Z</dcterms:created>
  <dcterms:modified xsi:type="dcterms:W3CDTF">2015-11-27T07:15:00Z</dcterms:modified>
</cp:coreProperties>
</file>