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413925">
        <w:rPr>
          <w:rFonts w:ascii="Times New Roman" w:hAnsi="Times New Roman" w:cs="Times New Roman"/>
          <w:b/>
          <w:sz w:val="32"/>
          <w:szCs w:val="32"/>
        </w:rPr>
        <w:t>leden</w:t>
      </w:r>
      <w:r w:rsidR="008C05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37AA">
        <w:rPr>
          <w:rFonts w:ascii="Times New Roman" w:hAnsi="Times New Roman" w:cs="Times New Roman"/>
          <w:b/>
          <w:sz w:val="32"/>
          <w:szCs w:val="32"/>
        </w:rPr>
        <w:t>201</w:t>
      </w:r>
      <w:r w:rsidR="00413925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/>
      </w:tblPr>
      <w:tblGrid>
        <w:gridCol w:w="1371"/>
        <w:gridCol w:w="1371"/>
        <w:gridCol w:w="2263"/>
        <w:gridCol w:w="1676"/>
        <w:gridCol w:w="3242"/>
      </w:tblGrid>
      <w:tr w:rsidR="00413925" w:rsidRPr="00413925" w:rsidTr="00413925">
        <w:trPr>
          <w:trHeight w:val="288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413925" w:rsidRPr="00413925" w:rsidTr="00413925">
        <w:trPr>
          <w:trHeight w:val="5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11. 2015 - 29. 2. 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Soutěž O hliníkové království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je určena kolektivům MŠ a ZŠ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Kolektivy, které nasbírají nejvíce hliníku, budou oceněni</w:t>
            </w:r>
          </w:p>
        </w:tc>
      </w:tr>
      <w:tr w:rsidR="00413925" w:rsidRPr="00413925" w:rsidTr="00413925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ohňostroj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ulička pod kostelem</w:t>
            </w:r>
          </w:p>
        </w:tc>
      </w:tr>
      <w:tr w:rsidR="00413925" w:rsidRPr="00413925" w:rsidTr="00413925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ohňostroj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ploše pod parkem</w:t>
            </w:r>
          </w:p>
        </w:tc>
      </w:tr>
      <w:tr w:rsidR="00413925" w:rsidRPr="00413925" w:rsidTr="0041392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Povánoční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vejšlap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Sraz na náměstí před zeleninou, trasa tajná do 10 km. Pořádá TJ Sokol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413925" w:rsidRPr="00413925" w:rsidTr="0041392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3925" w:rsidRPr="00413925" w:rsidTr="00413925">
        <w:trPr>
          <w:trHeight w:val="14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KONCERT DECHOVÉHO ORCHESTRU VLADIMÍRA KOSINY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Občanská záložna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- řídí Pavel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Kmoníček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Občanská záložna Přelouč, vstupné: 100,-Kč</w:t>
            </w:r>
          </w:p>
        </w:tc>
      </w:tr>
      <w:tr w:rsidR="00413925" w:rsidRPr="00413925" w:rsidTr="00413925">
        <w:trPr>
          <w:trHeight w:val="162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– ZE SRDCE EVROPY DO SANTIAGA DE COMPOSTELA (PATRIK KOTRBA)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Cestovatelský večer - PATRIK KOTRBA</w:t>
            </w:r>
          </w:p>
        </w:tc>
      </w:tr>
      <w:tr w:rsidR="00413925" w:rsidRPr="00413925" w:rsidTr="00413925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- 9.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Tříkrálová sbírka v Seči a okolí </w:t>
            </w: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charitativní sbírka</w:t>
            </w:r>
          </w:p>
        </w:tc>
      </w:tr>
      <w:tr w:rsidR="00413925" w:rsidRPr="00413925" w:rsidTr="00413925">
        <w:trPr>
          <w:trHeight w:val="48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Tříkrálová sbírka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charitativní sbírka</w:t>
            </w:r>
          </w:p>
        </w:tc>
      </w:tr>
      <w:tr w:rsidR="00413925" w:rsidRPr="00413925" w:rsidTr="0041392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Tříkrálová sbírka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přilehlé obce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charitativní sbírka</w:t>
            </w:r>
          </w:p>
        </w:tc>
      </w:tr>
      <w:tr w:rsidR="00413925" w:rsidRPr="00413925" w:rsidTr="0041392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SPORTOVNÍ PLES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TJ Jiskra Heřmanův Městec</w:t>
            </w:r>
          </w:p>
        </w:tc>
      </w:tr>
      <w:tr w:rsidR="00413925" w:rsidRPr="00413925" w:rsidTr="00413925">
        <w:trPr>
          <w:trHeight w:val="158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automatické kresby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Harmonizace a léčba těla hravou formou. Tajemství barev. Kurz zharmonizuje tělo, odblokuje, co nefunguje. Kreslíme, co cítíme, a tím pomůžeme sami sobě. S sebou pastelky, bílý papír nebo čtvrtky. Cena 100,- Kč, lektorka Bohumíra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Školoudová</w:t>
            </w:r>
            <w:proofErr w:type="spellEnd"/>
          </w:p>
        </w:tc>
      </w:tr>
      <w:tr w:rsidR="00413925" w:rsidRPr="00413925" w:rsidTr="0041392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– VÁNOČNÍ KAMEŇÁK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3925" w:rsidRPr="00413925" w:rsidTr="00413925">
        <w:trPr>
          <w:trHeight w:val="132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- 30.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- Přírodní zajímavosti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okolí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komise města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zahájí výstavní rok 2016 výstavou Přírodní zajímavosti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okolí. Výstava bude zahájena vernisáží 13. 1. 2016 v 16:00 hodin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Výstava potrvá do konce ledna</w:t>
            </w: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13925" w:rsidRPr="00413925" w:rsidTr="00413925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Myslivecký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hotel Šustr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3925" w:rsidRPr="00413925" w:rsidTr="00413925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16. 1.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Uzenářský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kapela Chorus, čekají vás stoly plné jídla - raut, bohatá tombola, jedno pivo a klobása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grátis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vstupenky v IC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počet míst omezený</w:t>
            </w:r>
          </w:p>
        </w:tc>
      </w:tr>
      <w:tr w:rsidR="00413925" w:rsidRPr="00413925" w:rsidTr="00413925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– LETOUNI PARDUBICKA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SPŽH</w:t>
            </w:r>
          </w:p>
        </w:tc>
      </w:tr>
      <w:tr w:rsidR="00413925" w:rsidRPr="00413925" w:rsidTr="00413925">
        <w:trPr>
          <w:trHeight w:val="220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17:00 - 19:00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plstění broží a módních doplňků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Zveme Vás na kurz výroby plstěných broží a jiných módních doplňků. Budeme pracovat kombinací technik suchého a mokrého plstění. Prosíme, rezervujte si místo do </w:t>
            </w:r>
            <w:proofErr w:type="gram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20.1</w:t>
            </w:r>
            <w:proofErr w:type="gram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Cena kurzu včetně materiálu 150,- Kč, lektorka Marcela Voráčková, rezervace: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@devcatkomomo.cz, 775 780 950, 775 930 950</w:t>
            </w:r>
          </w:p>
        </w:tc>
      </w:tr>
      <w:tr w:rsidR="00413925" w:rsidRPr="00413925" w:rsidTr="00413925">
        <w:trPr>
          <w:trHeight w:val="130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21. 1.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– S MIMČEM V CYKLOVOZÍKU NAPŘÍČ FRANCIÍ (MARTIN STILLER)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Cestovatelský večer - MARTIN STILLER</w:t>
            </w:r>
          </w:p>
        </w:tc>
      </w:tr>
      <w:tr w:rsidR="00413925" w:rsidRPr="00413925" w:rsidTr="00413925">
        <w:trPr>
          <w:trHeight w:val="103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Hvězdičkový ples - Ples Města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 tentokrát v duchu 60. a 70. let. Slosovatelné vstupenky, předtančení, půlnoční překvapení. Předprodej zahájen 1. 12. v knihovně</w:t>
            </w:r>
          </w:p>
        </w:tc>
      </w:tr>
      <w:tr w:rsidR="00413925" w:rsidRPr="00413925" w:rsidTr="00413925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Společenský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 tanci a poslechu hraje TRIK. Předtančení, bohatá tombola, překvapení večera. Předprodej vstupenek v TIC Seč od 6. 1. 2016 </w:t>
            </w:r>
          </w:p>
        </w:tc>
      </w:tr>
      <w:tr w:rsidR="00413925" w:rsidRPr="00413925" w:rsidTr="00413925">
        <w:trPr>
          <w:trHeight w:val="106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F6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FELIX HOLZMANNREVIVAL – VČERA, DNES A ZÍTRA (ZÁBAVNÝ POŘAD)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3925" w:rsidRPr="00413925" w:rsidTr="00413925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HASIČSKÝ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tanci a poslechu hraje kapela ESO Kolín, vstupné: 140,-Kč</w:t>
            </w:r>
          </w:p>
        </w:tc>
      </w:tr>
      <w:tr w:rsidR="00413925" w:rsidRPr="00413925" w:rsidTr="00413925">
        <w:trPr>
          <w:trHeight w:val="103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AGRÁRNÍCI PŘELOUČE v 1. polovině 20. století - přednáška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Kulturní a informační centrum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Přednáškový sál KICMP, Masarykovo nám. Přelouč, přednáší Mgr. Matěj Pešta</w:t>
            </w:r>
          </w:p>
        </w:tc>
      </w:tr>
      <w:tr w:rsidR="00413925" w:rsidRPr="00413925" w:rsidTr="00413925">
        <w:trPr>
          <w:trHeight w:val="8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6E315D" w:rsidP="006E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="00413925"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oncert MARCELA ZMOŽKA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 MARCELA ZMOŽKA s doprovodnou kapelou - Nesedej panenko v koutě a jiné hity, vstupné: 150,-Kč</w:t>
            </w:r>
          </w:p>
        </w:tc>
      </w:tr>
      <w:tr w:rsidR="00413925" w:rsidRPr="00413925" w:rsidTr="00413925">
        <w:trPr>
          <w:trHeight w:val="46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Sokolský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</w:t>
            </w:r>
          </w:p>
        </w:tc>
      </w:tr>
      <w:tr w:rsidR="00413925" w:rsidRPr="00413925" w:rsidTr="00413925">
        <w:trPr>
          <w:trHeight w:val="66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Sborovna - divadelní představení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Repríza představení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třemošnického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divadelního spolku</w:t>
            </w:r>
          </w:p>
        </w:tc>
      </w:tr>
      <w:tr w:rsidR="00413925" w:rsidRPr="00413925" w:rsidTr="00413925">
        <w:trPr>
          <w:trHeight w:val="67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30. 1.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Sborovna - divadelní představení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25" w:rsidRPr="00413925" w:rsidRDefault="00413925" w:rsidP="004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Repríza představení </w:t>
            </w:r>
            <w:proofErr w:type="spellStart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třemošnického</w:t>
            </w:r>
            <w:proofErr w:type="spellEnd"/>
            <w:r w:rsidRPr="0041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divadelního spolku</w:t>
            </w:r>
          </w:p>
        </w:tc>
      </w:tr>
    </w:tbl>
    <w:p w:rsidR="0027173B" w:rsidRDefault="0027173B" w:rsidP="0027173B">
      <w:pPr>
        <w:rPr>
          <w:rFonts w:ascii="Times New Roman" w:hAnsi="Times New Roman" w:cs="Times New Roman"/>
          <w:sz w:val="20"/>
          <w:szCs w:val="20"/>
        </w:rPr>
      </w:pPr>
    </w:p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CA0A98">
        <w:rPr>
          <w:rFonts w:ascii="Times New Roman" w:hAnsi="Times New Roman" w:cs="Times New Roman"/>
          <w:b/>
          <w:sz w:val="32"/>
          <w:szCs w:val="32"/>
        </w:rPr>
        <w:t>leden</w:t>
      </w:r>
      <w:r w:rsidR="00271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0A98">
        <w:rPr>
          <w:rFonts w:ascii="Times New Roman" w:hAnsi="Times New Roman" w:cs="Times New Roman"/>
          <w:b/>
          <w:sz w:val="32"/>
          <w:szCs w:val="32"/>
        </w:rPr>
        <w:t>2016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/>
      </w:tblPr>
      <w:tblGrid>
        <w:gridCol w:w="1232"/>
        <w:gridCol w:w="1185"/>
        <w:gridCol w:w="2198"/>
        <w:gridCol w:w="1662"/>
        <w:gridCol w:w="3646"/>
      </w:tblGrid>
      <w:tr w:rsidR="00CA0A98" w:rsidRPr="00CA0A98" w:rsidTr="00CA0A98">
        <w:trPr>
          <w:trHeight w:val="396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CA0A98" w:rsidRPr="00CA0A98" w:rsidTr="00CA0A98">
        <w:trPr>
          <w:trHeight w:val="85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50. ROČNÍK NOVOROČNÍHO POCHODU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Hora, sraz na Palackého náměstí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Trasa: Kutná Hora –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Malešov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zakončení v restauraci v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Malešově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návrat vlakem z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Malešova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Organizuje výbor O-KČT TJ Turista</w:t>
            </w: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Více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gram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</w:t>
            </w:r>
            <w:proofErr w:type="gram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proofErr w:type="gram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tj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-turista</w:t>
            </w:r>
            <w:proofErr w:type="gram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</w:tr>
      <w:tr w:rsidR="00CA0A98" w:rsidRPr="00CA0A98" w:rsidTr="00CA0A98">
        <w:trPr>
          <w:trHeight w:val="63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OHŇOSTROJ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odpálení „Na Rovinách“, nejlepší výhled od chrámu sv. Barbory a Jezuitské koleje</w:t>
            </w:r>
          </w:p>
        </w:tc>
      </w:tr>
      <w:tr w:rsidR="00CA0A98" w:rsidRPr="00CA0A98" w:rsidTr="00CA0A98">
        <w:trPr>
          <w:trHeight w:val="5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Alexandra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Hemalu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provází: Jiří Vaníček, klavír Filip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</w:p>
        </w:tc>
      </w:tr>
      <w:tr w:rsidR="00CA0A98" w:rsidRPr="00CA0A98" w:rsidTr="00CA0A98">
        <w:trPr>
          <w:trHeight w:val="182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20:00 - 2:00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REPREZENTAČNÍ PLES STŘEDOČESKÉHO KRAJE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 GASK, Jezuitská kolej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Ivetta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Blanarovičová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Josef Vojtek: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Best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Musicals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Rock – Pop – Opera</w:t>
            </w: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K tanci a poslechu hraje světový orchestr Václava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Hybše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Originální a exkluzivní prostředí historické Jezuitské koleje, dva taneční parkety, občerstvení v ceně. Vstupné: 500,- Kč (vstupenky v síti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Ticketportal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CA0A98" w:rsidRPr="00CA0A98" w:rsidTr="00CA0A98">
        <w:trPr>
          <w:trHeight w:val="272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VESELÁ TROJKA PAVLA KRŠKY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Veselá Trojka – tři dlouholetí kamarádi z Černé Hory - Pavel Krška (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), Miroslav Hrdlička (klávesy) a Jaromír Kozelek (akordeon), kteří celý život hráli muziku pro široké vrstvy posluchačů, se dostali do důchodového věku, a tak nyní tvoří a hrají pro všechny, kteří si rádi poslechnou českou lidovou písničku. Hlavní náplní je skládání vlastních písní s důrazem na pěkný text. Veselá trojka je známá především z TV Šlágr, kde patří mezi nejhranější a nejoblíbenější kapelu</w:t>
            </w:r>
          </w:p>
        </w:tc>
      </w:tr>
      <w:tr w:rsidR="00CA0A98" w:rsidRPr="00CA0A98" w:rsidTr="00CA0A98">
        <w:trPr>
          <w:trHeight w:val="5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Michaelu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Dolinovou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98" w:rsidRPr="00CA0A98" w:rsidRDefault="00CA0A98" w:rsidP="00CA0A9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provází: Jiří Vaníček, zpěv Michaela </w:t>
            </w:r>
            <w:proofErr w:type="spellStart"/>
            <w:r w:rsidRPr="00CA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Dolinová</w:t>
            </w:r>
            <w:proofErr w:type="spellEnd"/>
          </w:p>
        </w:tc>
      </w:tr>
    </w:tbl>
    <w:p w:rsidR="008C747B" w:rsidRDefault="008C747B" w:rsidP="0027173B">
      <w:pPr>
        <w:rPr>
          <w:rFonts w:ascii="Times New Roman" w:hAnsi="Times New Roman" w:cs="Times New Roman"/>
          <w:sz w:val="20"/>
          <w:szCs w:val="20"/>
        </w:rPr>
      </w:pPr>
    </w:p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36" w:rsidRDefault="003A2C36" w:rsidP="00A85222">
      <w:pPr>
        <w:spacing w:after="0" w:line="240" w:lineRule="auto"/>
      </w:pPr>
      <w:r>
        <w:separator/>
      </w:r>
    </w:p>
  </w:endnote>
  <w:endnote w:type="continuationSeparator" w:id="0">
    <w:p w:rsidR="003A2C36" w:rsidRDefault="003A2C36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8F1328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36" w:rsidRDefault="003A2C36" w:rsidP="00A85222">
      <w:pPr>
        <w:spacing w:after="0" w:line="240" w:lineRule="auto"/>
      </w:pPr>
      <w:r>
        <w:separator/>
      </w:r>
    </w:p>
  </w:footnote>
  <w:footnote w:type="continuationSeparator" w:id="0">
    <w:p w:rsidR="003A2C36" w:rsidRDefault="003A2C36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1328" w:rsidRPr="008F1328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3C65EC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3C65EC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3C65EC" w:rsidRPr="00187984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0B05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A2C36"/>
    <w:rsid w:val="003B09EE"/>
    <w:rsid w:val="003C57B5"/>
    <w:rsid w:val="003C65EC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6E315D"/>
    <w:rsid w:val="006E501B"/>
    <w:rsid w:val="00711668"/>
    <w:rsid w:val="007160A7"/>
    <w:rsid w:val="00722E98"/>
    <w:rsid w:val="0072644B"/>
    <w:rsid w:val="007410F5"/>
    <w:rsid w:val="00743010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05E9"/>
    <w:rsid w:val="008C5636"/>
    <w:rsid w:val="008C747B"/>
    <w:rsid w:val="008D1755"/>
    <w:rsid w:val="008D33F0"/>
    <w:rsid w:val="008E5E56"/>
    <w:rsid w:val="008F1328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C4C"/>
    <w:rsid w:val="00AE2A42"/>
    <w:rsid w:val="00AE5568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A0A98"/>
    <w:rsid w:val="00CA64CA"/>
    <w:rsid w:val="00CB3BB6"/>
    <w:rsid w:val="00CB7C2C"/>
    <w:rsid w:val="00CD66B9"/>
    <w:rsid w:val="00CE0981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429DE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BD65-74A7-4639-ABDD-FB0CAC64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13</TotalTime>
  <Pages>1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8</cp:revision>
  <cp:lastPrinted>2014-11-24T00:08:00Z</cp:lastPrinted>
  <dcterms:created xsi:type="dcterms:W3CDTF">2015-12-22T17:33:00Z</dcterms:created>
  <dcterms:modified xsi:type="dcterms:W3CDTF">2015-12-23T07:23:00Z</dcterms:modified>
</cp:coreProperties>
</file>