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AF252A">
        <w:rPr>
          <w:rFonts w:ascii="Times New Roman" w:hAnsi="Times New Roman" w:cs="Times New Roman"/>
          <w:b/>
          <w:sz w:val="32"/>
          <w:szCs w:val="32"/>
        </w:rPr>
        <w:t xml:space="preserve">duben </w:t>
      </w:r>
      <w:r w:rsidR="00F711DC">
        <w:rPr>
          <w:rFonts w:ascii="Times New Roman" w:hAnsi="Times New Roman" w:cs="Times New Roman"/>
          <w:b/>
          <w:sz w:val="32"/>
          <w:szCs w:val="32"/>
        </w:rPr>
        <w:t>2</w:t>
      </w:r>
      <w:r w:rsidRPr="00A237AA">
        <w:rPr>
          <w:rFonts w:ascii="Times New Roman" w:hAnsi="Times New Roman" w:cs="Times New Roman"/>
          <w:b/>
          <w:sz w:val="32"/>
          <w:szCs w:val="32"/>
        </w:rPr>
        <w:t>01</w:t>
      </w:r>
      <w:r w:rsidR="00413925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W w:w="1016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180"/>
        <w:gridCol w:w="1280"/>
        <w:gridCol w:w="2020"/>
        <w:gridCol w:w="1900"/>
        <w:gridCol w:w="3780"/>
      </w:tblGrid>
      <w:tr w:rsidR="00AF252A" w:rsidRPr="00AF252A" w:rsidTr="00AF252A">
        <w:trPr>
          <w:trHeight w:val="540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AF252A" w:rsidRPr="00AF252A" w:rsidTr="00AF252A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4. - 2. 4.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18:00 - 9:00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Noc s Andersenem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Zábavná Noc pro malé čtenáře ve věku od 9 do 13 let. Nutné se nahlásit od 1. března v knihovně, počet míst je omezen</w:t>
            </w:r>
          </w:p>
        </w:tc>
      </w:tr>
      <w:tr w:rsidR="00AF252A" w:rsidRPr="00AF252A" w:rsidTr="00AF252A">
        <w:trPr>
          <w:trHeight w:val="16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-3.4.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9:00-17:00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trofejí okresu Chrudim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Hotel Šustr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Zahájení - v Pá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v 16:00. Po celou dobu výstavy - pro návštěvníky připraven zajímavý program včetně přednášek, vystoupení trubačů, doprovodného programu pro děti, soutěží a zvěřinových hodů. Dne 2. a 3. dubna bude výstava otevřena od 9:00 do 17:00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F252A" w:rsidRPr="00AF252A" w:rsidTr="00AF252A">
        <w:trPr>
          <w:trHeight w:val="70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- 30.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Retro výstava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Chittussiho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galerie -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Takhle jsme žili, vzpomínáte? Hrčky, elektropřístroje, noviny,…</w:t>
            </w:r>
          </w:p>
        </w:tc>
      </w:tr>
      <w:tr w:rsidR="00AF252A" w:rsidRPr="00AF252A" w:rsidTr="00AF252A">
        <w:trPr>
          <w:trHeight w:val="110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9:30 a 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turnaj ve stolním tenise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tělocvična ZŠ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 neregistrované hráče s trvalým pobytem v Seči a okolí. Kategorie: dvouhry dětí 10 – 15 let od 9:30, čtyřhry hráčů nad 15 let od 13:00</w:t>
            </w:r>
          </w:p>
        </w:tc>
      </w:tr>
      <w:tr w:rsidR="00AF252A" w:rsidRPr="00AF252A" w:rsidTr="00AF252A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10:00-14:00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netradičních marcipánových dortů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Střední učiliště včelařské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místě si můžete zakoupit i různé cukrářské pomůcky a suroviny</w:t>
            </w:r>
          </w:p>
        </w:tc>
      </w:tr>
      <w:tr w:rsidR="00AF252A" w:rsidRPr="00AF252A" w:rsidTr="00AF252A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den - karneval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arneval Zámek Choltice</w:t>
            </w:r>
          </w:p>
        </w:tc>
      </w:tr>
      <w:tr w:rsidR="00AF252A" w:rsidRPr="00AF252A" w:rsidTr="00AF252A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utkání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Krajský přebor - Pardubicko, ŽSK Třemošnice - Svitavy</w:t>
            </w:r>
          </w:p>
        </w:tc>
      </w:tr>
      <w:tr w:rsidR="00AF252A" w:rsidRPr="00AF252A" w:rsidTr="00AF252A">
        <w:trPr>
          <w:trHeight w:val="29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11:00-17:00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Otevření Babiččina dvorečku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11 do 12 hodin dílnička v Babiččině kuchyni: pečení a zdobení medových perníčků (40 Kč/10 perníčků), pečení babiččiných preclíků (30 Kč/5 preclíků). Od 15 do 16 hodin komentovaná prohlídka: krmení zvířátek s detektivní zápletkou (80 Kč za osobu nad 3 roky věku, hodinová prohlídka dvorečku s průvodkyní spojená s různými úkoly, ochutnávka sýrů …). V neděli otevřeno 14:00 - 17:00, 15.00-16.00 krmení zvířátek s detektivní zápletkou</w:t>
            </w:r>
          </w:p>
        </w:tc>
      </w:tr>
      <w:tr w:rsidR="00AF252A" w:rsidRPr="00AF252A" w:rsidTr="00AF252A">
        <w:trPr>
          <w:trHeight w:val="121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Vodácký country bál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Penzion -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Žlebská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Lhotka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Středisko Junák Ronov n. D. pořádá již tradiční bál, k tanci a poslechu hraje skupina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Wyrton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stylové oblečení vítáno, vstupné 120,- Kč</w:t>
            </w:r>
          </w:p>
        </w:tc>
      </w:tr>
      <w:tr w:rsidR="00AF252A" w:rsidRPr="00AF252A" w:rsidTr="00AF252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4. -3.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25. odemykání Doubravy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Odemykání a vodácký sjezd: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zajištěno vypouštění VD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</w:p>
        </w:tc>
      </w:tr>
      <w:tr w:rsidR="00AF252A" w:rsidRPr="00AF252A" w:rsidTr="00AF252A">
        <w:trPr>
          <w:trHeight w:val="92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 rozvoji našeho města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Hosty Kavárničky budou starosta Mgr. Milan Chvojka, tajemník Ing. Pavel Novák a vedoucí majetkového odboru Ing. Lukáš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Krejza</w:t>
            </w:r>
            <w:proofErr w:type="spellEnd"/>
          </w:p>
        </w:tc>
      </w:tr>
      <w:tr w:rsidR="00AF252A" w:rsidRPr="00AF252A" w:rsidTr="00AF252A">
        <w:trPr>
          <w:trHeight w:val="7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5. 4.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Bikové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úterky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areál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Seriál veřejných a náborových závodů horských kol pro všechny kategorie</w:t>
            </w:r>
          </w:p>
        </w:tc>
      </w:tr>
      <w:tr w:rsidR="00AF252A" w:rsidRPr="00AF252A" w:rsidTr="00AF252A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4. - 29.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-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Marco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Pólo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galerie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ZUŠ Heřmanův Městec - výtvarný obor vás zve na výstavu. Vernisáž je v sobotu od 10:00 hodin</w:t>
            </w:r>
          </w:p>
        </w:tc>
      </w:tr>
      <w:tr w:rsidR="00AF252A" w:rsidRPr="00AF252A" w:rsidTr="00AF252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SVĚT MRTVÝCH A KOMUNIKACE S DUCHY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</w:t>
            </w: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řednáška Milana Doležala a Jarka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Hylebranta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70 Kč</w:t>
            </w:r>
          </w:p>
        </w:tc>
      </w:tr>
      <w:tr w:rsidR="00AF252A" w:rsidRPr="00AF252A" w:rsidTr="00AF252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Divadelní pohádka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Kulturní dům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Dramatický kroužek ZŠ Třemošnice vás zve na pohádku "Kašpárek v začarovaném lese"</w:t>
            </w:r>
          </w:p>
        </w:tc>
      </w:tr>
      <w:tr w:rsidR="00AF252A" w:rsidRPr="00AF252A" w:rsidTr="00AF252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KŘÍDLOVANKA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oncert dechového orchestru, host: J. Vejvoda, vstupné: 130,-Kč</w:t>
            </w:r>
          </w:p>
        </w:tc>
      </w:tr>
      <w:tr w:rsidR="00AF252A" w:rsidRPr="00AF252A" w:rsidTr="00AF252A">
        <w:trPr>
          <w:trHeight w:val="76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KŠANDA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omedie J. Sypala ze současnosti v podání herců předních pražských divadel, vstupné: 230,-Kč</w:t>
            </w:r>
          </w:p>
        </w:tc>
      </w:tr>
      <w:tr w:rsidR="00AF252A" w:rsidRPr="00AF252A" w:rsidTr="00AF252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Třemošnické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trojičky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ZŠ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Volejbalový oddíl SK Třemošnice vás zve na turnaj trojic, startovné 300,- Kč</w:t>
            </w:r>
          </w:p>
        </w:tc>
      </w:tr>
      <w:tr w:rsidR="00AF252A" w:rsidRPr="00AF252A" w:rsidTr="00AF252A">
        <w:trPr>
          <w:trHeight w:val="104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za poznáním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Tentokrát pojedeme poznávat a objevovat Chrudim, zájemci se musí nahlásit v knihovně (od 1. března), počet míst je omezený</w:t>
            </w:r>
          </w:p>
        </w:tc>
      </w:tr>
      <w:tr w:rsidR="00AF252A" w:rsidRPr="00AF252A" w:rsidTr="0042714F">
        <w:trPr>
          <w:trHeight w:val="61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 perníkové chaloupce – loutkové divadlo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F252A" w:rsidRPr="00AF252A" w:rsidTr="00AF252A">
        <w:trPr>
          <w:trHeight w:val="20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Děvčátko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Gymnázium J.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Ressela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Chrudim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Divadelní soubor Cylindr přijíždí do Chrudimi s pohádkovým příběhem o nebezpečí naší civilizace, kterým je nedostatek času. Napínavý příběh podle knihy Michaela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Endeho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„Děvčátko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ukradený čas“ je vhodný pro děti od 6 let a hlavně pro jejich rodiče, VSTUPNÉ 130,- Kč </w:t>
            </w:r>
          </w:p>
        </w:tc>
      </w:tr>
      <w:tr w:rsidR="00AF252A" w:rsidRPr="00AF252A" w:rsidTr="00AF252A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Česká pošta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Povídání o České poště se Zuzkou Slámovou</w:t>
            </w:r>
          </w:p>
        </w:tc>
      </w:tr>
      <w:tr w:rsidR="00AF252A" w:rsidRPr="00AF252A" w:rsidTr="00AF252A">
        <w:trPr>
          <w:trHeight w:val="86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13.4.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Bio seniorů – Lída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Baarová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film, Heřmanův Městec</w:t>
            </w:r>
          </w:p>
        </w:tc>
      </w:tr>
      <w:tr w:rsidR="00AF252A" w:rsidRPr="00AF252A" w:rsidTr="0042714F">
        <w:trPr>
          <w:trHeight w:val="66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- 29.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výtvarné soutěže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galerie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 ročník regionální soutěže, tentokrát na téma - Příběhy hradů. Vernisáž je 12. dubna v 16:00 hodin</w:t>
            </w:r>
          </w:p>
        </w:tc>
      </w:tr>
      <w:tr w:rsidR="0042714F" w:rsidRPr="00AF252A" w:rsidTr="00AF252A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4F" w:rsidRPr="00AF252A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17.4.2016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4F" w:rsidRPr="00AF252A" w:rsidRDefault="0042714F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4F" w:rsidRPr="00AF252A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Dny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Železnohorského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regionu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4F" w:rsidRPr="00AF252A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Železnohorský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region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14F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Setkání zástupců TIC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aktérů v CR</w:t>
            </w:r>
            <w:proofErr w:type="gramEnd"/>
          </w:p>
          <w:p w:rsidR="0042714F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Dny otevřených dveří informačních center regionu</w:t>
            </w:r>
          </w:p>
          <w:p w:rsidR="0042714F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Putování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Železnohorském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regionu</w:t>
            </w:r>
          </w:p>
          <w:p w:rsidR="0042714F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Den otevřených dveří podnikatelských areálů a atraktivit regionu.</w:t>
            </w:r>
          </w:p>
          <w:p w:rsidR="0042714F" w:rsidRPr="00AF252A" w:rsidRDefault="0042714F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Detailní informace 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zeleznohorsky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-region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</w:p>
        </w:tc>
      </w:tr>
      <w:tr w:rsidR="00AF252A" w:rsidRPr="00AF252A" w:rsidTr="00AF252A">
        <w:trPr>
          <w:trHeight w:val="81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14. 4.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Cestovatelský večer – Setkání s Dr. Miloslavem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Stinglem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cestovatelský večer, Heřmanův Městec</w:t>
            </w:r>
          </w:p>
        </w:tc>
      </w:tr>
      <w:tr w:rsidR="00AF252A" w:rsidRPr="00AF252A" w:rsidTr="00AF252A">
        <w:trPr>
          <w:trHeight w:val="17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VÁCLAV </w:t>
            </w:r>
            <w:proofErr w:type="gram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POSTRÁNECKÝ  v pořadu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PERLIČKY NEJEN Z DIVADEL, ZÁKULISÍ ANEB NEVINNĚ O VÍNĚ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setkání s legendou, vstupné: 150,-Kč</w:t>
            </w:r>
          </w:p>
        </w:tc>
      </w:tr>
      <w:tr w:rsidR="00AF252A" w:rsidRPr="00AF252A" w:rsidTr="00AF252A">
        <w:trPr>
          <w:trHeight w:val="106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Dětská jóga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ZŠ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Jóga s Michaelou Svatošovou. Seminář je zaměřen na hravě pojaté cvičení s prvky jógy, rozvoj dětské dovednosti, prohloubení tvořivosti. Cena - 250,- Kč</w:t>
            </w:r>
          </w:p>
        </w:tc>
      </w:tr>
      <w:tr w:rsidR="00AF252A" w:rsidRPr="00AF252A" w:rsidTr="00AF252A">
        <w:trPr>
          <w:trHeight w:val="63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Sběr odpadků kolem přehrady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Sběr odpadků, s</w:t>
            </w:r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raz na sídlišti u boudy </w:t>
            </w:r>
          </w:p>
        </w:tc>
      </w:tr>
      <w:tr w:rsidR="00AF252A" w:rsidRPr="00AF252A" w:rsidTr="00AF252A">
        <w:trPr>
          <w:trHeight w:val="186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Externí koncert 38. ročníku mez. </w:t>
            </w:r>
            <w:proofErr w:type="gram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festivalu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"Pardubické hudební jaro" –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Yoshimi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Oshima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Jap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.) - flétna, Jaroslav Tůma (ČR) – cembalo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</w:tr>
      <w:tr w:rsidR="00AF252A" w:rsidRPr="00AF252A" w:rsidTr="00AF252A">
        <w:trPr>
          <w:trHeight w:val="164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- 17.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Cvičební víkend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SRC Lihovar a.s.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Víkend STUDIA BUĎ V POHYBU S VLAĎKOU A LUKÁŠEM, ranní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fresh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body styling, aerobní redukce na bosu, intervalový trénink, posílení břicha, zpevnění problémových partií, více na www.budvpohybu.cz</w:t>
            </w:r>
          </w:p>
        </w:tc>
      </w:tr>
      <w:tr w:rsidR="00AF252A" w:rsidRPr="00AF252A" w:rsidTr="00AF252A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9:00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Zahájení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motosezóny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Sidecar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clubu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Cíl cesty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Motopožehnání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chrámu sv. Barbory v Kutné Hoře</w:t>
            </w:r>
          </w:p>
        </w:tc>
      </w:tr>
      <w:tr w:rsidR="00AF252A" w:rsidRPr="00AF252A" w:rsidTr="00AF252A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Praxe jógy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ZŠ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Jóga s Růženkou a Janem Moravcovými. Seminář je zaměřen na jednoduché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asány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jemná jógová cvičení, jednoduché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čchi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kungové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sestavičky pro </w:t>
            </w:r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harmonizaci,... Cena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250,- Kč</w:t>
            </w:r>
          </w:p>
        </w:tc>
      </w:tr>
      <w:tr w:rsidR="00AF252A" w:rsidRPr="00AF252A" w:rsidTr="00AF252A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 KOUZELNÉM PALOUČKU - hosté pořadu JŮ A HELE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732CC5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</w:t>
            </w:r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nikátní </w:t>
            </w:r>
            <w:proofErr w:type="gramStart"/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loutkoherecká</w:t>
            </w:r>
            <w:proofErr w:type="gramEnd"/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revui</w:t>
            </w:r>
            <w:proofErr w:type="spellEnd"/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pro děti s prvky černého divadla, vstupné: 100,-Kč</w:t>
            </w:r>
          </w:p>
        </w:tc>
      </w:tr>
      <w:tr w:rsidR="00AF252A" w:rsidRPr="00AF252A" w:rsidTr="00AF252A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utkání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Krajský přebor - Pardubicko, ŽSK Třemošnice - Polička</w:t>
            </w:r>
          </w:p>
        </w:tc>
      </w:tr>
      <w:tr w:rsidR="00AF252A" w:rsidRPr="00AF252A" w:rsidTr="00AF252A">
        <w:trPr>
          <w:trHeight w:val="2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16.4.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20:00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zábava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Hostinec Licibořice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zábava, hraje Veřejný Bigbít</w:t>
            </w:r>
          </w:p>
        </w:tc>
      </w:tr>
      <w:tr w:rsidR="00AF252A" w:rsidRPr="00AF252A" w:rsidTr="00AF252A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18.4.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výtvarného oboru ZUŠ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Po </w:t>
            </w:r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18.4. v 16:30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otevírá svoji výstavu výtvarný obor ZUŠ Slatiňany s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nasavrckou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pobočkou. Výstava trvá do 8.5. Otevřeno ve všední dny 8:30-16:30, o víkendech 13:00-16:00</w:t>
            </w:r>
          </w:p>
        </w:tc>
      </w:tr>
      <w:tr w:rsidR="00AF252A" w:rsidRPr="00AF252A" w:rsidTr="00AF252A">
        <w:trPr>
          <w:trHeight w:val="67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18. 4.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ZUŠ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Kulturní dům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 - Ej, s radostí, s veselostí, prozpěvujte…, vstupné dobrovolné</w:t>
            </w:r>
          </w:p>
        </w:tc>
      </w:tr>
      <w:tr w:rsidR="00AF252A" w:rsidRPr="00AF252A" w:rsidTr="00AF252A">
        <w:trPr>
          <w:trHeight w:val="8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19.4.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Cestománie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F252A" w:rsidRPr="00AF252A" w:rsidTr="00AF252A">
        <w:trPr>
          <w:trHeight w:val="51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Kanada na blind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Cestopisné vyprávění o cestování po Kanadě</w:t>
            </w:r>
          </w:p>
        </w:tc>
      </w:tr>
      <w:tr w:rsidR="00AF252A" w:rsidRPr="00AF252A" w:rsidTr="00AF252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Sheldonův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báječný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modroběh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Běh na podporu osvěty autismu</w:t>
            </w:r>
          </w:p>
        </w:tc>
      </w:tr>
      <w:tr w:rsidR="00AF252A" w:rsidRPr="00AF252A" w:rsidTr="00AF252A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Tradiční rybářské závody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Nový rybník - Ronov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Závody rybářů i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nerybářů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rybníku "Nový", prezence od 5:30 hodin, hodnotné ceny, občerstvení zajištěno</w:t>
            </w:r>
          </w:p>
        </w:tc>
      </w:tr>
      <w:tr w:rsidR="00AF252A" w:rsidRPr="00AF252A" w:rsidTr="00AF252A">
        <w:trPr>
          <w:trHeight w:val="184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Slavnostní otevření „Stezky mladého lesníka“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49.8148578N, 15.7894606E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Lesy ČR, Lesní správa Nasavrky zve na slavnostní otevření naučné stezky „Stezka mladého lesníka“ k chaloupce U Mnišky (směr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Tarabka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) v sobotu </w:t>
            </w:r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23.4. v 9:30</w:t>
            </w:r>
            <w:proofErr w:type="gram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Návštěvníci se kromě naučné stezky pro děti mohou těšit na ukázky lesní techniky a drobné pohoštění</w:t>
            </w:r>
          </w:p>
        </w:tc>
      </w:tr>
      <w:tr w:rsidR="00AF252A" w:rsidRPr="00AF252A" w:rsidTr="00AF252A">
        <w:trPr>
          <w:trHeight w:val="158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Módní přehlídka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SRC Lihovar a.s.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Jarní kolekce Jany Klimešové, přehlídkový a hudební program, prohlídku centra a občerstvení. Předprodej vstupenek či rezervace na e-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mailové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adrese recepce@srclihovar.cz nebo na tel. čísle 603 597 618</w:t>
            </w:r>
          </w:p>
        </w:tc>
      </w:tr>
      <w:tr w:rsidR="00AF252A" w:rsidRPr="00AF252A" w:rsidTr="00AF252A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Beseda s Borisem Golem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Beseda o historii českého námořnictví, hledání potopených vraků a o prvním českém rejdaři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nasavrckém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rodákovi JUDr. Juliu Veselém a lodi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Erna</w:t>
            </w:r>
            <w:proofErr w:type="spellEnd"/>
          </w:p>
        </w:tc>
      </w:tr>
      <w:tr w:rsidR="00AF252A" w:rsidRPr="00AF252A" w:rsidTr="00AF252A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4. - 23.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ZUŠ – výstava výtvarného oboru k výročí školy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ZUŠ Heřmanův Městec, Vernisáž </w:t>
            </w:r>
            <w:proofErr w:type="gramStart"/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27.4.2016</w:t>
            </w:r>
            <w:proofErr w:type="gramEnd"/>
          </w:p>
        </w:tc>
      </w:tr>
      <w:tr w:rsidR="00AF252A" w:rsidRPr="00AF252A" w:rsidTr="00AF252A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VLADIMÍR MERTA v triu MERTA - HRUBÝ - FENCL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732CC5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oncert folkové legendy, vstupné: 150,-Kč</w:t>
            </w:r>
          </w:p>
        </w:tc>
      </w:tr>
      <w:tr w:rsidR="00AF252A" w:rsidRPr="00AF252A" w:rsidTr="00AF252A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utkání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Krajský přebor - Pardubicko, ŽSK Třemošnice - Přelouč</w:t>
            </w:r>
          </w:p>
        </w:tc>
      </w:tr>
      <w:tr w:rsidR="00AF252A" w:rsidRPr="00AF252A" w:rsidTr="00AF252A">
        <w:trPr>
          <w:trHeight w:val="87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18:00 - 20:00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Zábavný podvečer s čarodějnicemi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Sdružení Čtyřlístek pro vás i v letošním roce nachystal zajímavý podvečer, po ukončení půjdeme lampiónovým průvodem k ohni</w:t>
            </w:r>
          </w:p>
        </w:tc>
      </w:tr>
      <w:tr w:rsidR="00AF252A" w:rsidRPr="00AF252A" w:rsidTr="00AF252A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PÁLENÍ ČARODĚJNIC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 parkem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</w:t>
            </w:r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álení </w:t>
            </w:r>
            <w:proofErr w:type="spellStart"/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čarodejnic</w:t>
            </w:r>
            <w:proofErr w:type="spellEnd"/>
          </w:p>
        </w:tc>
      </w:tr>
      <w:tr w:rsidR="00AF252A" w:rsidRPr="00AF252A" w:rsidTr="0042714F">
        <w:trPr>
          <w:trHeight w:val="2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30.4.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Pálení čarodějnic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hřiště FC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</w:t>
            </w:r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álení </w:t>
            </w:r>
            <w:proofErr w:type="spellStart"/>
            <w:r w:rsidR="00AF252A"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čarodejnic</w:t>
            </w:r>
            <w:proofErr w:type="spellEnd"/>
          </w:p>
        </w:tc>
      </w:tr>
      <w:tr w:rsidR="00AF252A" w:rsidRPr="00AF252A" w:rsidTr="0042714F">
        <w:trPr>
          <w:trHeight w:val="52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30. 4.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Staročeské pálení čarodějnic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</w:tr>
      <w:tr w:rsidR="00AF252A" w:rsidRPr="00AF252A" w:rsidTr="0042714F">
        <w:trPr>
          <w:trHeight w:val="804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30.4.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Pálení čarodějnic na </w:t>
            </w:r>
            <w:proofErr w:type="spellStart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Piláku</w:t>
            </w:r>
            <w:proofErr w:type="spellEnd"/>
            <w:r w:rsidRPr="00AF2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sídliště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52A" w:rsidRPr="00AF252A" w:rsidRDefault="00AF252A" w:rsidP="00A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F2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v maskách čarodějnic a čarodějů! Před zapálením hranice lampiónový průvod a soutěže pro děti</w:t>
            </w:r>
          </w:p>
        </w:tc>
      </w:tr>
    </w:tbl>
    <w:p w:rsidR="008C747B" w:rsidRPr="00520B6F" w:rsidRDefault="008C747B" w:rsidP="00732CC5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F3451" w:rsidRPr="005F3451" w:rsidRDefault="005F3451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AF252A">
        <w:rPr>
          <w:rFonts w:ascii="Times New Roman" w:hAnsi="Times New Roman" w:cs="Times New Roman"/>
          <w:b/>
          <w:sz w:val="32"/>
          <w:szCs w:val="32"/>
        </w:rPr>
        <w:t xml:space="preserve">duben </w:t>
      </w:r>
      <w:r w:rsidR="00CA0A98">
        <w:rPr>
          <w:rFonts w:ascii="Times New Roman" w:hAnsi="Times New Roman" w:cs="Times New Roman"/>
          <w:b/>
          <w:sz w:val="32"/>
          <w:szCs w:val="32"/>
        </w:rPr>
        <w:t>2016</w:t>
      </w:r>
    </w:p>
    <w:tbl>
      <w:tblPr>
        <w:tblW w:w="1050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120"/>
        <w:gridCol w:w="1300"/>
        <w:gridCol w:w="2260"/>
        <w:gridCol w:w="1580"/>
        <w:gridCol w:w="4240"/>
      </w:tblGrid>
      <w:tr w:rsidR="00732CC5" w:rsidRPr="00732CC5" w:rsidTr="00732CC5">
        <w:trPr>
          <w:trHeight w:val="552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732CC5" w:rsidRPr="00732CC5" w:rsidTr="00732CC5">
        <w:trPr>
          <w:trHeight w:val="171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Helenu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Štáchovou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Ležácký podvečer v pátek </w:t>
            </w:r>
            <w:proofErr w:type="gram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8.4. bude</w:t>
            </w:r>
            <w:proofErr w:type="gram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věnován ředitelce Divadla Spejbla a Hurvínka, vynikající vypravěčce Heleně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Štáchové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která s sebou navíc přiveze i svoji "věrnou" Máničku… Večerem provází: Jiří Vaníček, zpěv Barbora Málková. Vstupné 80 Kč</w:t>
            </w:r>
          </w:p>
        </w:tc>
      </w:tr>
      <w:tr w:rsidR="00732CC5" w:rsidRPr="00732CC5" w:rsidTr="00732CC5">
        <w:trPr>
          <w:trHeight w:val="82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OZZY OSBOURNE CZECH REVIVAL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 Česká 1,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Dvouhodinová show s peckami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Ozzyho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sólové kariéry i z éry působení v </w:t>
            </w:r>
            <w:proofErr w:type="spellStart"/>
            <w:proofErr w:type="gram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Black</w:t>
            </w:r>
            <w:proofErr w:type="spellEnd"/>
            <w:proofErr w:type="gram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Sabbath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100,- Kč</w:t>
            </w:r>
          </w:p>
        </w:tc>
      </w:tr>
      <w:tr w:rsidR="00732CC5" w:rsidRPr="00732CC5" w:rsidTr="00732CC5">
        <w:trPr>
          <w:trHeight w:val="171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PANSTVÍ PANA NORISE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Tylova herecká škola Kutná Hora, Scénář: Pavel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Jecelín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Lucie Kadlečková Hrají: Tomáš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Vinduška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Jiří Brzobohatý, Kristýna Zemanová, Kristýna Zinková, Pavel Kubelka, Ondřej Krejčík a Václav Veselý. Režie: Václav Veselý</w:t>
            </w: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100,- Kč</w:t>
            </w:r>
          </w:p>
        </w:tc>
      </w:tr>
      <w:tr w:rsidR="00732CC5" w:rsidRPr="00732CC5" w:rsidTr="00732CC5">
        <w:trPr>
          <w:trHeight w:val="19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SPOLEČNÉ TURNÉ: XINDL X, UDG, VOXEL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Křesetice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Předprodej vstupenek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Ticketstream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smsticket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vstupné 305,- Kč</w:t>
            </w: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Předprodej vstupenek od 15. 2. 2016 – cena 290,- Kč - Restaurace U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Nevolů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Křesetice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3;</w:t>
            </w: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Restaurace V Kotoru, Česká 243, Kutná Hora; Cestovní agentura El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Tour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nám. Jana Žižky z Trocnova 172/49, Čáslav</w:t>
            </w:r>
          </w:p>
        </w:tc>
      </w:tr>
      <w:tr w:rsidR="00732CC5" w:rsidRPr="00732CC5" w:rsidTr="00732CC5">
        <w:trPr>
          <w:trHeight w:val="70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ZÁMECKÁ POUŤ NA KAČINĚ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jarní akce s kulturním programem. Více </w:t>
            </w:r>
            <w:proofErr w:type="gram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www.nzm.cz//kacina/akce</w:t>
            </w:r>
          </w:p>
        </w:tc>
      </w:tr>
      <w:tr w:rsidR="00732CC5" w:rsidRPr="00732CC5" w:rsidTr="00732CC5">
        <w:trPr>
          <w:trHeight w:val="121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KONCERT V CHRÁMU SV. BARBORY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 Symfonického orchestru Resonance a pěveckého sboru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Cantores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Cantant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Sólisté: Jana Koucká, Petr Hlavatý; dirigent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Wahid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Samandari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; varhany Václav Uhlíř, Vstupné dobrovolné</w:t>
            </w:r>
          </w:p>
        </w:tc>
      </w:tr>
      <w:tr w:rsidR="00732CC5" w:rsidRPr="00732CC5" w:rsidTr="00732CC5">
        <w:trPr>
          <w:trHeight w:val="226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19. 4.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MARCEL ZMOŽEK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Marcel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Zmožek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je zpěvákem a také autorem hitů Panenka z kouta, Láska je největší dar, Dlaně nebo písní, které napsal společně se svým otcem, skladatelem Jiřím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Zmožkem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jako např. Prý chlapi nebrečí, To býval ráj nebo Ave Maria. V Kutné Hoře se představí ve svém novém koncertním programu, ve kterém účinkuje i zpěvák a skladatel František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Kasl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250, 200,- Kč</w:t>
            </w:r>
          </w:p>
        </w:tc>
      </w:tr>
      <w:tr w:rsidR="00732CC5" w:rsidRPr="00732CC5" w:rsidTr="00732CC5">
        <w:trPr>
          <w:trHeight w:val="217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28. 4.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POZDNÍ SBĚR A PATROLA ŠLAPETO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CC5" w:rsidRPr="00732CC5" w:rsidRDefault="00732CC5" w:rsidP="0073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Zatímco skupina POZDNÍ SBĚR nabídne pozdní sběr a výběr z hroznů těch nejlepších vyzrálých muzikantů se skvělým repertoárem, nabídne PATROLA ŠLAPETO pozdní sběr těch nejhorších fyzicky zpustlých tělesných schránek největších hospodských povalečů s pozdním sběrem těch nejkrásnějších písniček pražských hospůdek a </w:t>
            </w:r>
            <w:proofErr w:type="spellStart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putyk</w:t>
            </w:r>
            <w:proofErr w:type="spellEnd"/>
            <w:r w:rsidRPr="00732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Vstupné: 220, 200, 180,- Kč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 xml:space="preserve">Kutná Hora, </w:t>
      </w:r>
      <w:proofErr w:type="spellStart"/>
      <w:r w:rsidR="006807F6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5B0" w:rsidRDefault="003405B0" w:rsidP="00A85222">
      <w:pPr>
        <w:spacing w:after="0" w:line="240" w:lineRule="auto"/>
      </w:pPr>
      <w:r>
        <w:separator/>
      </w:r>
    </w:p>
  </w:endnote>
  <w:endnote w:type="continuationSeparator" w:id="0">
    <w:p w:rsidR="003405B0" w:rsidRDefault="003405B0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791B65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C9437A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C9437A"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5B0" w:rsidRDefault="003405B0" w:rsidP="00A85222">
      <w:pPr>
        <w:spacing w:after="0" w:line="240" w:lineRule="auto"/>
      </w:pPr>
      <w:r>
        <w:separator/>
      </w:r>
    </w:p>
  </w:footnote>
  <w:footnote w:type="continuationSeparator" w:id="0">
    <w:p w:rsidR="003405B0" w:rsidRDefault="003405B0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1B65" w:rsidRPr="00791B65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C9437A"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405B0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13925"/>
    <w:rsid w:val="0042714F"/>
    <w:rsid w:val="00430394"/>
    <w:rsid w:val="00443609"/>
    <w:rsid w:val="00452AEF"/>
    <w:rsid w:val="00457127"/>
    <w:rsid w:val="00463E85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D1894"/>
    <w:rsid w:val="005E1F90"/>
    <w:rsid w:val="005E23A4"/>
    <w:rsid w:val="005F3451"/>
    <w:rsid w:val="00613606"/>
    <w:rsid w:val="0061658C"/>
    <w:rsid w:val="00620B96"/>
    <w:rsid w:val="00633E23"/>
    <w:rsid w:val="00634C91"/>
    <w:rsid w:val="0065515D"/>
    <w:rsid w:val="00656C0B"/>
    <w:rsid w:val="00670EFA"/>
    <w:rsid w:val="006804B2"/>
    <w:rsid w:val="006807F6"/>
    <w:rsid w:val="0068679E"/>
    <w:rsid w:val="006B07B7"/>
    <w:rsid w:val="006B0AD0"/>
    <w:rsid w:val="006B2009"/>
    <w:rsid w:val="006C492B"/>
    <w:rsid w:val="006E0592"/>
    <w:rsid w:val="006E315D"/>
    <w:rsid w:val="006E501B"/>
    <w:rsid w:val="00711668"/>
    <w:rsid w:val="007160A7"/>
    <w:rsid w:val="00722E98"/>
    <w:rsid w:val="0072644B"/>
    <w:rsid w:val="00732CC5"/>
    <w:rsid w:val="007410F5"/>
    <w:rsid w:val="00743010"/>
    <w:rsid w:val="00743371"/>
    <w:rsid w:val="00743BCD"/>
    <w:rsid w:val="00753A9C"/>
    <w:rsid w:val="007609C9"/>
    <w:rsid w:val="007642C8"/>
    <w:rsid w:val="00775196"/>
    <w:rsid w:val="00782BE4"/>
    <w:rsid w:val="007840D3"/>
    <w:rsid w:val="00784E27"/>
    <w:rsid w:val="00787F23"/>
    <w:rsid w:val="00791B65"/>
    <w:rsid w:val="00792948"/>
    <w:rsid w:val="007A082C"/>
    <w:rsid w:val="007A416B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05E9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83554"/>
    <w:rsid w:val="009A0702"/>
    <w:rsid w:val="009A3DC4"/>
    <w:rsid w:val="009B0695"/>
    <w:rsid w:val="009B4D59"/>
    <w:rsid w:val="009B4F65"/>
    <w:rsid w:val="009C450C"/>
    <w:rsid w:val="009C6691"/>
    <w:rsid w:val="009D4605"/>
    <w:rsid w:val="009E1F59"/>
    <w:rsid w:val="009F2040"/>
    <w:rsid w:val="00A07255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252A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09CA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DF43-250F-4125-91DE-D9B249D9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37</TotalTime>
  <Pages>6</Pages>
  <Words>1670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Počítač</cp:lastModifiedBy>
  <cp:revision>11</cp:revision>
  <cp:lastPrinted>2014-11-24T00:08:00Z</cp:lastPrinted>
  <dcterms:created xsi:type="dcterms:W3CDTF">2016-02-21T11:05:00Z</dcterms:created>
  <dcterms:modified xsi:type="dcterms:W3CDTF">2016-03-31T06:27:00Z</dcterms:modified>
</cp:coreProperties>
</file>