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AA" w:rsidRPr="00EC48F3" w:rsidRDefault="00A237AA" w:rsidP="00A237A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48F3">
        <w:rPr>
          <w:rFonts w:ascii="Times New Roman" w:hAnsi="Times New Roman" w:cs="Times New Roman"/>
          <w:b/>
          <w:sz w:val="30"/>
          <w:szCs w:val="30"/>
        </w:rPr>
        <w:t>Kalendář akcí v </w:t>
      </w:r>
      <w:proofErr w:type="spellStart"/>
      <w:r w:rsidRPr="00EC48F3">
        <w:rPr>
          <w:rFonts w:ascii="Times New Roman" w:hAnsi="Times New Roman" w:cs="Times New Roman"/>
          <w:b/>
          <w:sz w:val="30"/>
          <w:szCs w:val="30"/>
        </w:rPr>
        <w:t>Železnohorském</w:t>
      </w:r>
      <w:proofErr w:type="spellEnd"/>
      <w:r w:rsidRPr="00EC48F3">
        <w:rPr>
          <w:rFonts w:ascii="Times New Roman" w:hAnsi="Times New Roman" w:cs="Times New Roman"/>
          <w:b/>
          <w:sz w:val="30"/>
          <w:szCs w:val="30"/>
        </w:rPr>
        <w:t xml:space="preserve"> regionu – </w:t>
      </w:r>
      <w:r w:rsidR="000E30CD" w:rsidRPr="00EC48F3">
        <w:rPr>
          <w:rFonts w:ascii="Times New Roman" w:hAnsi="Times New Roman" w:cs="Times New Roman"/>
          <w:b/>
          <w:sz w:val="30"/>
          <w:szCs w:val="30"/>
        </w:rPr>
        <w:t>květen</w:t>
      </w:r>
      <w:r w:rsidR="00AF252A" w:rsidRPr="00EC48F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711DC" w:rsidRPr="00EC48F3">
        <w:rPr>
          <w:rFonts w:ascii="Times New Roman" w:hAnsi="Times New Roman" w:cs="Times New Roman"/>
          <w:b/>
          <w:sz w:val="30"/>
          <w:szCs w:val="30"/>
        </w:rPr>
        <w:t>2</w:t>
      </w:r>
      <w:r w:rsidRPr="00EC48F3">
        <w:rPr>
          <w:rFonts w:ascii="Times New Roman" w:hAnsi="Times New Roman" w:cs="Times New Roman"/>
          <w:b/>
          <w:sz w:val="30"/>
          <w:szCs w:val="30"/>
        </w:rPr>
        <w:t>01</w:t>
      </w:r>
      <w:r w:rsidR="00413925" w:rsidRPr="00EC48F3">
        <w:rPr>
          <w:rFonts w:ascii="Times New Roman" w:hAnsi="Times New Roman" w:cs="Times New Roman"/>
          <w:b/>
          <w:sz w:val="30"/>
          <w:szCs w:val="30"/>
        </w:rPr>
        <w:t>6</w:t>
      </w:r>
    </w:p>
    <w:tbl>
      <w:tblPr>
        <w:tblW w:w="10160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1180"/>
        <w:gridCol w:w="1280"/>
        <w:gridCol w:w="2020"/>
        <w:gridCol w:w="1900"/>
        <w:gridCol w:w="3780"/>
      </w:tblGrid>
      <w:tr w:rsidR="005C2628" w:rsidRPr="005C2628" w:rsidTr="001200C5">
        <w:trPr>
          <w:trHeight w:val="540"/>
          <w:jc w:val="center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čas konání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5C2628" w:rsidRPr="005C2628" w:rsidTr="001200C5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11. 4. - 7.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Sbírka pro Diakonii Broumov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Městská knihovna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humanitární sbírka ošacení, lůžkovin, nádobí, čisticích prostředků apod.</w:t>
            </w:r>
          </w:p>
        </w:tc>
      </w:tr>
      <w:tr w:rsidR="005C2628" w:rsidRPr="005C2628" w:rsidTr="001200C5">
        <w:trPr>
          <w:trHeight w:val="105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18. 4. - 8.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8:30 - 16:30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výtvarného oboru ZUŠ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Výstava prací žáků výtvarného oboru ZUŠ Slatiňany s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nasavrckou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pobočkou. Otevřeno ve všední dny 8:30-16:30, o víkendech 13:00-16:00</w:t>
            </w:r>
          </w:p>
        </w:tc>
      </w:tr>
      <w:tr w:rsidR="005C2628" w:rsidRPr="005C2628" w:rsidTr="001200C5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27. 4. - 2.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Sběr papíru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Základní škola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ZŠ Třemošnice pořádá sběr papíru</w:t>
            </w:r>
          </w:p>
        </w:tc>
      </w:tr>
      <w:tr w:rsidR="005C2628" w:rsidRPr="005C2628" w:rsidTr="001200C5">
        <w:trPr>
          <w:trHeight w:val="14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30. 4. - 1.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10:00 - 17:00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ZAHÁJENÍ 16. SEZÓNY ŽELEZNIČNÍHO MUSEA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Pardubice-Rosice nad Labem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Pardubický spolek historie železniční dopravy - zve k návštěvě železničního musea a expozice MHD v budově bývalé vodárny na nádraží v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Pardubicích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-Rosicích nad Labem, s bohatým doprovodným programem</w:t>
            </w:r>
          </w:p>
        </w:tc>
      </w:tr>
      <w:tr w:rsidR="005C2628" w:rsidRPr="005C2628" w:rsidTr="001200C5">
        <w:trPr>
          <w:trHeight w:val="105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Recesistický 1. máj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Náměstí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10:00 se shromažďují alegorické vozy na náměstí, v 11 hodin vyráží průvod, který je zakončen u </w:t>
            </w:r>
            <w:proofErr w:type="spellStart"/>
            <w:proofErr w:type="gram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Club</w:t>
            </w:r>
            <w:proofErr w:type="spellEnd"/>
            <w:proofErr w:type="gram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Hotelu - projevy, zábava s Puncem a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Dj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Sasínem</w:t>
            </w:r>
            <w:proofErr w:type="spellEnd"/>
          </w:p>
        </w:tc>
      </w:tr>
      <w:tr w:rsidR="005C2628" w:rsidRPr="005C2628" w:rsidTr="001200C5">
        <w:trPr>
          <w:trHeight w:val="88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Koncert PS Vlastislav a jeho hostů -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CorvusQuartet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Synagoga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PS </w:t>
            </w:r>
            <w:proofErr w:type="gram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Vlastislav, z.s.</w:t>
            </w:r>
            <w:proofErr w:type="gramEnd"/>
          </w:p>
        </w:tc>
      </w:tr>
      <w:tr w:rsidR="005C2628" w:rsidRPr="005C2628" w:rsidTr="001200C5">
        <w:trPr>
          <w:trHeight w:val="55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Jak jsem se stal zvěrolékařem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Kavárnička pro seniory v DPS 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Seniorklub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zve na povídání s MVDr. Rudolfem Havlíčkem</w:t>
            </w:r>
          </w:p>
        </w:tc>
      </w:tr>
      <w:tr w:rsidR="005C2628" w:rsidRPr="005C2628" w:rsidTr="001200C5">
        <w:trPr>
          <w:trHeight w:val="55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 5. - 27. 5.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13:00 - 17:00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- Maria, stroj v srdci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Městská galerie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Výstava módních kousků, kresby a šperky</w:t>
            </w:r>
          </w:p>
        </w:tc>
      </w:tr>
      <w:tr w:rsidR="005C2628" w:rsidRPr="005C2628" w:rsidTr="001200C5">
        <w:trPr>
          <w:trHeight w:val="55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Zdobení dortíků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Cukrárna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Zdobení malých dortíků marcipánem, cena dortíku 100,- Kč</w:t>
            </w:r>
          </w:p>
        </w:tc>
      </w:tr>
      <w:tr w:rsidR="005C2628" w:rsidRPr="005C2628" w:rsidTr="001200C5">
        <w:trPr>
          <w:trHeight w:val="61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5. 5.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14:00 - 18:00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Den otevřených dveří v ZŠ Nasavrky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ZŠ 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Prezentace projektů EU, zmodernizované tělocvičny a další ukázky práce žáků</w:t>
            </w:r>
          </w:p>
        </w:tc>
      </w:tr>
      <w:tr w:rsidR="005C2628" w:rsidRPr="005C2628" w:rsidTr="001200C5">
        <w:trPr>
          <w:trHeight w:val="804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Divadlo Pavla Trávníčka –„Sborovna“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Sokolovna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SPOKUL HM, </w:t>
            </w:r>
            <w:proofErr w:type="spellStart"/>
            <w:proofErr w:type="gram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</w:tr>
      <w:tr w:rsidR="005C2628" w:rsidRPr="005C2628" w:rsidTr="001200C5">
        <w:trPr>
          <w:trHeight w:val="90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5.</w:t>
            </w:r>
            <w:r w:rsidR="00120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ročník festivalu Dětské sbory zpívají s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choltickým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vodníkem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Choltice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Dětské sbory - zpěv, doprovodný program pro děti</w:t>
            </w:r>
          </w:p>
        </w:tc>
      </w:tr>
      <w:tr w:rsidR="005C2628" w:rsidRPr="005C2628" w:rsidTr="001200C5">
        <w:trPr>
          <w:trHeight w:val="108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20. ročník soutěže v požárním sportu " O pohár starosty města Třemošnice"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Stadion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SDH Třemošnice vás zve na soutěž, která je zařazena do "Ligy okresu Chrudim, občerstvení zajištěno</w:t>
            </w:r>
          </w:p>
        </w:tc>
      </w:tr>
      <w:tr w:rsidR="005C2628" w:rsidRPr="005C2628" w:rsidTr="001200C5">
        <w:trPr>
          <w:trHeight w:val="69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7. 5.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Jarní koncert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Jarní koncert pěveckého sboru Slavoj z Chrudimi</w:t>
            </w:r>
          </w:p>
        </w:tc>
      </w:tr>
      <w:tr w:rsidR="005C2628" w:rsidRPr="005C2628" w:rsidTr="001200C5">
        <w:trPr>
          <w:trHeight w:val="132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7. 5.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10:00 - 17:00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Den řemesel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Babiččin dvoreček Licibořice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Babiččin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dvorečekv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sobotu </w:t>
            </w:r>
            <w:proofErr w:type="gram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7.5</w:t>
            </w:r>
            <w:proofErr w:type="gram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 nabídne ukázky dobových řemesel s tvůrčími dílnami, kde si děti zkusí práci řemeslníka. Děti si odnesou své výrobky domů na památku a za splněné úkoly získají odměnu</w:t>
            </w:r>
          </w:p>
        </w:tc>
      </w:tr>
      <w:tr w:rsidR="005C2628" w:rsidRPr="005C2628" w:rsidTr="001200C5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8. 5.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Dětské rybářské závody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Seč, rybníček pod školkou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Sraz v parku na náměstí v 6:00 hod</w:t>
            </w:r>
          </w:p>
        </w:tc>
      </w:tr>
      <w:tr w:rsidR="005C2628" w:rsidRPr="005C2628" w:rsidTr="001200C5">
        <w:trPr>
          <w:trHeight w:val="57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8. 5.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Kladení kytic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Podlíšťany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Pietní akt k příležitosti Dne vítězství. Sraz účastníků v 8:00 u budovy Městského úřadu</w:t>
            </w:r>
          </w:p>
        </w:tc>
      </w:tr>
      <w:tr w:rsidR="005C2628" w:rsidRPr="005C2628" w:rsidTr="001200C5">
        <w:trPr>
          <w:trHeight w:val="136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8. 5.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Malá cena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Nasavrk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přírodní památka Kaštanka 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 neděli </w:t>
            </w:r>
            <w:proofErr w:type="gram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8.5. proběhne</w:t>
            </w:r>
            <w:proofErr w:type="gram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 Kaštance již 41. ROČNÍK MALÉ CENY NASAVRK. T. J. Sokol zve mladé běžce na tradiční přespolní běh. Prezence od 8.15 na Kaštance, start v 10.00. Podrobnosti na webu jednoty</w:t>
            </w:r>
          </w:p>
        </w:tc>
      </w:tr>
      <w:tr w:rsidR="005C2628" w:rsidRPr="005C2628" w:rsidTr="001200C5">
        <w:trPr>
          <w:trHeight w:val="564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8. 5.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Cyklistický výlet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FC </w:t>
            </w:r>
            <w:proofErr w:type="gram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 z.s.</w:t>
            </w:r>
            <w:proofErr w:type="gram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pořádá cyklistický výlet. Sraz účastníků je na náměstí v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Nasavrkách</w:t>
            </w:r>
            <w:proofErr w:type="spellEnd"/>
          </w:p>
        </w:tc>
      </w:tr>
      <w:tr w:rsidR="005C2628" w:rsidRPr="005C2628" w:rsidTr="001200C5">
        <w:trPr>
          <w:trHeight w:val="11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8. 5.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RNDr. Jiří Grygar –"Proč astrologie nefunguje, kdežto astronomie ano?" (přednáška)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Kostel sv. Bartoloměje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Místní skupina ČKA</w:t>
            </w:r>
          </w:p>
        </w:tc>
      </w:tr>
      <w:tr w:rsidR="005C2628" w:rsidRPr="005C2628" w:rsidTr="001200C5">
        <w:trPr>
          <w:trHeight w:val="132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8. 5.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TŘI VETERÁNI - divadelní pohádka Jana Wericha s hudbou o šesti obrazech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Přelouč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vstupné: 130,-Kč</w:t>
            </w:r>
          </w:p>
        </w:tc>
      </w:tr>
      <w:tr w:rsidR="005C2628" w:rsidRPr="005C2628" w:rsidTr="001200C5">
        <w:trPr>
          <w:trHeight w:val="84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Přání maminkám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Kavárnička pro seniory v DPS 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Děti z MŠ Nasavrky přijdou přednést „Přání maminkám“ do Kavárničky pro seniory</w:t>
            </w:r>
          </w:p>
        </w:tc>
      </w:tr>
      <w:tr w:rsidR="005C2628" w:rsidRPr="005C2628" w:rsidTr="001200C5">
        <w:trPr>
          <w:trHeight w:val="58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11. 5.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Turnaj v minigolfu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Sportovní areál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Turnaj na minigolfovém hřišti</w:t>
            </w:r>
          </w:p>
        </w:tc>
      </w:tr>
      <w:tr w:rsidR="005C2628" w:rsidRPr="005C2628" w:rsidTr="001200C5">
        <w:trPr>
          <w:trHeight w:val="58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11. 5.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Bio seniorů – Rodinný film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kino, SPOKUL HM, </w:t>
            </w:r>
            <w:proofErr w:type="spellStart"/>
            <w:proofErr w:type="gram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</w:tr>
      <w:tr w:rsidR="005C2628" w:rsidRPr="005C2628" w:rsidTr="001200C5">
        <w:trPr>
          <w:trHeight w:val="84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11. 5.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KAMIL STŘIHAVKA + LEADERS v akustickém podání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Přelouč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vstupné: 280,-Kč</w:t>
            </w:r>
          </w:p>
        </w:tc>
      </w:tr>
      <w:tr w:rsidR="005C2628" w:rsidRPr="005C2628" w:rsidTr="001200C5">
        <w:trPr>
          <w:trHeight w:val="165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14. 5.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Zájezd na včelí farmu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ZO ČSV Nasavrky tematický zájezd na včelí farmu, spojený s návštěvou minipivovaru a ZOO v Jihlavě, v případě zájmu nečlenů ZO ČSV, je možno kontaktovat </w:t>
            </w:r>
            <w:proofErr w:type="gram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od  1.-13.5</w:t>
            </w:r>
            <w:proofErr w:type="gram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p. Letáčkovou tel. 602311877 nebo e-mail vcely.let@centrum.cz</w:t>
            </w:r>
          </w:p>
        </w:tc>
      </w:tr>
      <w:tr w:rsidR="005C2628" w:rsidRPr="005C2628" w:rsidTr="001200C5">
        <w:trPr>
          <w:trHeight w:val="58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14. 5.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Taneční soutěž Poupata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Sportovní hala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Taneční soutěž Poupata, DDM HM</w:t>
            </w:r>
          </w:p>
        </w:tc>
      </w:tr>
      <w:tr w:rsidR="005C2628" w:rsidRPr="005C2628" w:rsidTr="001200C5">
        <w:trPr>
          <w:trHeight w:val="79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14. 5.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Výlet ve znamení gurmánských požitků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Vlakové nádraží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Tradiční výlet s Ivanou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Matykovu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tentokrát po stopách regionálních výrobců na Gurmánské stezce, sraz na vlakovém nádraží</w:t>
            </w:r>
          </w:p>
        </w:tc>
      </w:tr>
      <w:tr w:rsidR="005C2628" w:rsidRPr="005C2628" w:rsidTr="001200C5">
        <w:trPr>
          <w:trHeight w:val="117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14. 5.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Zahájení sezóny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Kutílkova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palírna -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Žlebské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Chvalovice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Tradiční zahájení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pivosezóny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K ochutnání 5 druhů piv, býk na rožni a další speciality. K poslechu </w:t>
            </w:r>
            <w:proofErr w:type="gram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</w:t>
            </w:r>
            <w:proofErr w:type="gram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12:00 hodin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Heligonka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v 15:00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Brisk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fart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v 18:00 Regent</w:t>
            </w:r>
          </w:p>
        </w:tc>
      </w:tr>
      <w:tr w:rsidR="005C2628" w:rsidRPr="005C2628" w:rsidTr="001200C5">
        <w:trPr>
          <w:trHeight w:val="85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14. 5.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Fichtl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- jízda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Klubovna skautů - Ronov nad Doubravou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Ronovští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skauti vás zvou na jízdu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fitlů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trasa bude upřesněná, sraz v 10:00 hodin, večer párty</w:t>
            </w:r>
          </w:p>
        </w:tc>
      </w:tr>
      <w:tr w:rsidR="005C2628" w:rsidRPr="005C2628" w:rsidTr="001200C5">
        <w:trPr>
          <w:trHeight w:val="129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14. 5.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Vítání turistické sezony 2016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Seč,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Seč Pláž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Vepřové hody s bohatým výběrem zabíjačkových specialit (pro ubytované 40% sleva na jídlo) v Restauraci AK Pláž, 50% sleva na zapůjčení loděk a šlapadel. Od 20:00 hod. živá hudba: Iron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Hills</w:t>
            </w:r>
            <w:proofErr w:type="spellEnd"/>
          </w:p>
        </w:tc>
      </w:tr>
      <w:tr w:rsidR="005C2628" w:rsidRPr="005C2628" w:rsidTr="001200C5">
        <w:trPr>
          <w:trHeight w:val="105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14. 5.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Výstava Kolem zdí a stromů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Výstava obrazů výtvarnice Lady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Zítové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bude zahájena v sobotu </w:t>
            </w:r>
            <w:proofErr w:type="gram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14.5. v 16:00</w:t>
            </w:r>
            <w:proofErr w:type="gram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Otevřena bude do 19.6. O víkendech 13:00-17:00, ve všední dny 8:30-16:30</w:t>
            </w:r>
          </w:p>
        </w:tc>
      </w:tr>
      <w:tr w:rsidR="005C2628" w:rsidRPr="005C2628" w:rsidTr="001200C5">
        <w:trPr>
          <w:trHeight w:val="60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14. 5.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Fotbalové utkání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Stadion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Krajský přebor - Pardubicko, ŽSK Třemošnice - Slatiňany</w:t>
            </w:r>
          </w:p>
        </w:tc>
      </w:tr>
      <w:tr w:rsidR="005C2628" w:rsidRPr="005C2628" w:rsidTr="001200C5">
        <w:trPr>
          <w:trHeight w:val="106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14. 5.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RECITÁL MICHALA HORÁČKA a jeho hostů "NA CESTĚ" ANEB PETR HAPKA ŽIJE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Přelouč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vstupné: 280,-Kč</w:t>
            </w:r>
          </w:p>
        </w:tc>
      </w:tr>
      <w:tr w:rsidR="005C2628" w:rsidRPr="005C2628" w:rsidTr="001200C5">
        <w:trPr>
          <w:trHeight w:val="78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14. 5.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Hudební večer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SRC Lihovar a.s.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Hudební večer s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akordeonistkou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šansoniérkou Klárou Veselou v sobotu 14. 5. v SRC Lihovar</w:t>
            </w:r>
          </w:p>
        </w:tc>
      </w:tr>
      <w:tr w:rsidR="005C2628" w:rsidRPr="005C2628" w:rsidTr="001200C5">
        <w:trPr>
          <w:trHeight w:val="61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14. 5.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Taneční zábava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kulturní dům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Ctětín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Taneční zábavu se skupinou VB rock pořádá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Tatran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Ctětín</w:t>
            </w:r>
            <w:proofErr w:type="spellEnd"/>
          </w:p>
        </w:tc>
      </w:tr>
      <w:tr w:rsidR="005C2628" w:rsidRPr="005C2628" w:rsidTr="001200C5">
        <w:trPr>
          <w:trHeight w:val="8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16. 5.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Vernisáž výstavy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SRC Lihovar a.s.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Vernisáž výstavy abstraktních fotografií ing. Miroslava Perného v druhé polovině května 2016 v SRC Lihovar</w:t>
            </w:r>
          </w:p>
        </w:tc>
      </w:tr>
      <w:tr w:rsidR="005C2628" w:rsidRPr="005C2628" w:rsidTr="001200C5">
        <w:trPr>
          <w:trHeight w:val="84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AVE Nasavrky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Kavárnička pro seniory v DPS 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Seniorklub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připravil besedu s p. Radkem Kopalem o AVE Nasavrky</w:t>
            </w:r>
          </w:p>
        </w:tc>
      </w:tr>
      <w:tr w:rsidR="005C2628" w:rsidRPr="005C2628" w:rsidTr="001200C5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120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20. 5. - 11.</w:t>
            </w:r>
            <w:r w:rsidR="00120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Dny pro rodinu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Město Heřmanův Městec</w:t>
            </w:r>
          </w:p>
        </w:tc>
      </w:tr>
      <w:tr w:rsidR="005C2628" w:rsidRPr="005C2628" w:rsidTr="001200C5">
        <w:trPr>
          <w:trHeight w:val="84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20. 5.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Absolventský koncert ZUŠ Heřmanův Městec k výročí školy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ZUŠ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Koncert</w:t>
            </w:r>
          </w:p>
        </w:tc>
      </w:tr>
      <w:tr w:rsidR="005C2628" w:rsidRPr="005C2628" w:rsidTr="001200C5">
        <w:trPr>
          <w:trHeight w:val="66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21. - 22.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Národní šampionát mažoretek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tělocvična ZŠ - Ronov nad Doubravou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Soutěž mažoretek - dua</w:t>
            </w:r>
          </w:p>
        </w:tc>
      </w:tr>
      <w:tr w:rsidR="005C2628" w:rsidRPr="005C2628" w:rsidTr="001200C5">
        <w:trPr>
          <w:trHeight w:val="106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21. 5.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8:45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Nasavrcká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bludička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Sraz v 8:45 za sokolovnou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Orientační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cyklo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výlet týmů po okolí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 používáním mapy a </w:t>
            </w:r>
            <w:proofErr w:type="gram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buzoly.Pořádá</w:t>
            </w:r>
            <w:proofErr w:type="gram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TJ Sokol Nasavrky</w:t>
            </w:r>
          </w:p>
        </w:tc>
      </w:tr>
      <w:tr w:rsidR="005C2628" w:rsidRPr="005C2628" w:rsidTr="001200C5">
        <w:trPr>
          <w:trHeight w:val="106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21. 5.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Program ZUŠ Heřmanův Městec k výročí školy na malém náměstí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Masarykovo nám.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ZUŠ HM</w:t>
            </w:r>
          </w:p>
        </w:tc>
      </w:tr>
      <w:tr w:rsidR="005C2628" w:rsidRPr="005C2628" w:rsidTr="001200C5">
        <w:trPr>
          <w:trHeight w:val="804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21. 5.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Dětský sportovní </w:t>
            </w:r>
            <w:proofErr w:type="gramStart"/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den 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Srnojedy</w:t>
            </w:r>
            <w:proofErr w:type="spellEnd"/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antukové hřiště v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Srnojedech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přilehlé prostory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Dětský sportovní den</w:t>
            </w:r>
          </w:p>
        </w:tc>
      </w:tr>
      <w:tr w:rsidR="005C2628" w:rsidRPr="005C2628" w:rsidTr="001200C5">
        <w:trPr>
          <w:trHeight w:val="81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21. 5.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Koncert Orchestra Atlantis (oslavy 20 let ZUŠ)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Synagoga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ZUŠ HM</w:t>
            </w:r>
          </w:p>
        </w:tc>
      </w:tr>
      <w:tr w:rsidR="005C2628" w:rsidRPr="005C2628" w:rsidTr="001200C5">
        <w:trPr>
          <w:trHeight w:val="64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21. 5.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1. Open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air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music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club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Zámek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Valy u Přelouče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Hudební akce</w:t>
            </w:r>
          </w:p>
        </w:tc>
      </w:tr>
      <w:tr w:rsidR="005C2628" w:rsidRPr="005C2628" w:rsidTr="001200C5">
        <w:trPr>
          <w:trHeight w:val="106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22. 5.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"J. B. FOERSTER" - slavnostní koncert k 95. výročí založení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pěv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. Sboru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OBČANSKÁ ZÁLOŽNA PŘELOUČ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vstupné: 50,-Kč</w:t>
            </w:r>
          </w:p>
        </w:tc>
      </w:tr>
      <w:tr w:rsidR="005C2628" w:rsidRPr="005C2628" w:rsidTr="001200C5">
        <w:trPr>
          <w:trHeight w:val="115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23. 5.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Zájezd na divadelní představení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 - Čáslav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Zájezd na divadelní představení - "Do ložnice vstupujte jednotlivě" do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Dusíkova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divadla Čáslav, odjezd v 18:15 hodin z autobusového nádraží</w:t>
            </w:r>
          </w:p>
        </w:tc>
      </w:tr>
      <w:tr w:rsidR="005C2628" w:rsidRPr="005C2628" w:rsidTr="001200C5">
        <w:trPr>
          <w:trHeight w:val="84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24. 5.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Naši opeřenci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Kavárnička pro seniory v DPS 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Přednáška RNDr. Františka Bárty v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Seniorklubu</w:t>
            </w:r>
            <w:proofErr w:type="spellEnd"/>
          </w:p>
        </w:tc>
      </w:tr>
      <w:tr w:rsidR="005C2628" w:rsidRPr="005C2628" w:rsidTr="001200C5">
        <w:trPr>
          <w:trHeight w:val="93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25. 5.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13:00 - 18:00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Talentové zkoušky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Kulturní dům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ZUŠ Heřmanův Městec, pobočka Třemošnice zve zájemce o výtvarný, hudební nebo tančení obor k talentovým zkouškám</w:t>
            </w:r>
          </w:p>
        </w:tc>
      </w:tr>
      <w:tr w:rsidR="005C2628" w:rsidRPr="005C2628" w:rsidTr="001200C5">
        <w:trPr>
          <w:trHeight w:val="684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120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26. 5. - 12.</w:t>
            </w:r>
            <w:r w:rsidR="00120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Židovský dvojdomek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Výstava „Krajinou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Heřmanoměstecka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“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SPŽH, vernisáž </w:t>
            </w:r>
            <w:proofErr w:type="gram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26.5. v 17:00</w:t>
            </w:r>
            <w:proofErr w:type="gramEnd"/>
          </w:p>
        </w:tc>
      </w:tr>
      <w:tr w:rsidR="005C2628" w:rsidRPr="005C2628" w:rsidTr="001200C5">
        <w:trPr>
          <w:trHeight w:val="133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28. 5.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O putovní pohár starosty Města Nasavrky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náměstí 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Sbor dobrovolných hasičů a starosta města zve na čtrnáctý ročník tradiční soutěže v netradičním požárním útoku. Začátek </w:t>
            </w:r>
            <w:proofErr w:type="gram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</w:t>
            </w:r>
            <w:proofErr w:type="gram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14.00 na náměstí v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Nasavrkách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Přijďte nás povzbudit</w:t>
            </w:r>
          </w:p>
        </w:tc>
      </w:tr>
      <w:tr w:rsidR="005C2628" w:rsidRPr="005C2628" w:rsidTr="001200C5">
        <w:trPr>
          <w:trHeight w:val="43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DEN DĚTÍ 2016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 - park - plocha za ZŠ TGM</w:t>
            </w:r>
          </w:p>
        </w:tc>
      </w:tr>
      <w:tr w:rsidR="005C2628" w:rsidRPr="005C2628" w:rsidTr="001200C5">
        <w:trPr>
          <w:trHeight w:val="43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Den dětí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Seč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Den dětí</w:t>
            </w:r>
          </w:p>
        </w:tc>
      </w:tr>
      <w:tr w:rsidR="005C2628" w:rsidRPr="005C2628" w:rsidTr="001200C5">
        <w:trPr>
          <w:trHeight w:val="79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 5. -29.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HALAPAŠ – festival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Kino, nádvoří MFC, synagoga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Heřmani, z.s.</w:t>
            </w:r>
            <w:proofErr w:type="gramEnd"/>
          </w:p>
        </w:tc>
      </w:tr>
      <w:tr w:rsidR="005C2628" w:rsidRPr="005C2628" w:rsidTr="001200C5">
        <w:trPr>
          <w:trHeight w:val="157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29. 5.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DĚTSKÝ DEN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 Kulturního domu v Pohledu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14,00 - slavnostní zahájení, vystoupení taneční skupiny Ústav sociální péče Slatiňany a pěvecké vystoupení Moniky Maškové, 14:30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Tyflocentrum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Pardubice</w:t>
            </w:r>
            <w:r w:rsidR="00120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17:00 Kouzelnické vystoupení </w:t>
            </w: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 další doprovodný program</w:t>
            </w:r>
          </w:p>
        </w:tc>
      </w:tr>
      <w:tr w:rsidR="005C2628" w:rsidRPr="005C2628" w:rsidTr="001200C5">
        <w:trPr>
          <w:trHeight w:val="66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29. 5.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Fotbalové utkání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Stadion - Třemošnice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Krajský přebor - Pardubicko, ŽSK Třemošnice - Holice</w:t>
            </w:r>
          </w:p>
        </w:tc>
      </w:tr>
      <w:tr w:rsidR="005C2628" w:rsidRPr="005C2628" w:rsidTr="001200C5">
        <w:trPr>
          <w:trHeight w:val="61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31. 5.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Výlet na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Bouzov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Seniorklub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zve na společný výlet na hrad BOUZOV. Odjezd v 7.00</w:t>
            </w:r>
          </w:p>
        </w:tc>
      </w:tr>
      <w:tr w:rsidR="005C2628" w:rsidRPr="005C2628" w:rsidTr="001200C5">
        <w:trPr>
          <w:trHeight w:val="8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31. 5.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Vystoupení tanečního oboru ZUŠ a skupiny TRS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sokolovna Nasavrky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628" w:rsidRPr="005C2628" w:rsidRDefault="005C2628" w:rsidP="005C2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Vystoupení - tanec</w:t>
            </w:r>
          </w:p>
        </w:tc>
      </w:tr>
    </w:tbl>
    <w:p w:rsidR="008C747B" w:rsidRPr="00520B6F" w:rsidRDefault="005C2628" w:rsidP="00732CC5">
      <w:pPr>
        <w:jc w:val="right"/>
        <w:rPr>
          <w:rFonts w:ascii="Times New Roman" w:hAnsi="Times New Roman" w:cs="Times New Roman"/>
          <w:sz w:val="20"/>
          <w:szCs w:val="20"/>
        </w:rPr>
      </w:pPr>
      <w:r w:rsidRPr="00520B6F">
        <w:rPr>
          <w:rFonts w:ascii="Times New Roman" w:hAnsi="Times New Roman" w:cs="Times New Roman"/>
          <w:sz w:val="20"/>
          <w:szCs w:val="20"/>
        </w:rPr>
        <w:t xml:space="preserve"> </w:t>
      </w:r>
      <w:r w:rsidR="008C747B" w:rsidRPr="00520B6F">
        <w:rPr>
          <w:rFonts w:ascii="Times New Roman" w:hAnsi="Times New Roman" w:cs="Times New Roman"/>
          <w:sz w:val="20"/>
          <w:szCs w:val="20"/>
        </w:rPr>
        <w:t xml:space="preserve">Zdroj: členové, partneři, </w:t>
      </w:r>
      <w:proofErr w:type="spellStart"/>
      <w:r w:rsidR="008C747B" w:rsidRPr="00520B6F">
        <w:rPr>
          <w:rFonts w:ascii="Times New Roman" w:hAnsi="Times New Roman" w:cs="Times New Roman"/>
          <w:sz w:val="20"/>
          <w:szCs w:val="20"/>
        </w:rPr>
        <w:t>Infocentra</w:t>
      </w:r>
      <w:proofErr w:type="spellEnd"/>
      <w:r w:rsidR="008C747B" w:rsidRPr="00520B6F">
        <w:rPr>
          <w:rFonts w:ascii="Times New Roman" w:hAnsi="Times New Roman" w:cs="Times New Roman"/>
          <w:sz w:val="20"/>
          <w:szCs w:val="20"/>
        </w:rPr>
        <w:t xml:space="preserve"> MAS </w:t>
      </w:r>
      <w:proofErr w:type="spellStart"/>
      <w:r w:rsidR="008C747B" w:rsidRPr="00520B6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="008C747B" w:rsidRPr="00520B6F">
        <w:rPr>
          <w:rFonts w:ascii="Times New Roman" w:hAnsi="Times New Roman" w:cs="Times New Roman"/>
          <w:sz w:val="20"/>
          <w:szCs w:val="20"/>
        </w:rPr>
        <w:t xml:space="preserve"> region, 201</w:t>
      </w:r>
      <w:r w:rsidR="00FE1B9F">
        <w:rPr>
          <w:rFonts w:ascii="Times New Roman" w:hAnsi="Times New Roman" w:cs="Times New Roman"/>
          <w:sz w:val="20"/>
          <w:szCs w:val="20"/>
        </w:rPr>
        <w:t>6</w:t>
      </w:r>
    </w:p>
    <w:p w:rsidR="005F3451" w:rsidRPr="005F3451" w:rsidRDefault="005F3451" w:rsidP="00520B6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20B6F" w:rsidRPr="00EC48F3" w:rsidRDefault="00520B6F" w:rsidP="00520B6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48F3">
        <w:rPr>
          <w:rFonts w:ascii="Times New Roman" w:hAnsi="Times New Roman" w:cs="Times New Roman"/>
          <w:b/>
          <w:sz w:val="30"/>
          <w:szCs w:val="30"/>
        </w:rPr>
        <w:t xml:space="preserve">Akce v okolí </w:t>
      </w:r>
      <w:proofErr w:type="spellStart"/>
      <w:r w:rsidRPr="00EC48F3">
        <w:rPr>
          <w:rFonts w:ascii="Times New Roman" w:hAnsi="Times New Roman" w:cs="Times New Roman"/>
          <w:b/>
          <w:sz w:val="30"/>
          <w:szCs w:val="30"/>
        </w:rPr>
        <w:t>Ž</w:t>
      </w:r>
      <w:r w:rsidR="00EC48F3" w:rsidRPr="00EC48F3">
        <w:rPr>
          <w:rFonts w:ascii="Times New Roman" w:hAnsi="Times New Roman" w:cs="Times New Roman"/>
          <w:b/>
          <w:sz w:val="30"/>
          <w:szCs w:val="30"/>
        </w:rPr>
        <w:t>eleznohorského</w:t>
      </w:r>
      <w:proofErr w:type="spellEnd"/>
      <w:r w:rsidR="00EC48F3" w:rsidRPr="00EC48F3">
        <w:rPr>
          <w:rFonts w:ascii="Times New Roman" w:hAnsi="Times New Roman" w:cs="Times New Roman"/>
          <w:b/>
          <w:sz w:val="30"/>
          <w:szCs w:val="30"/>
        </w:rPr>
        <w:t xml:space="preserve"> regionu – květen</w:t>
      </w:r>
      <w:r w:rsidR="00AF252A" w:rsidRPr="00EC48F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A0A98" w:rsidRPr="00EC48F3">
        <w:rPr>
          <w:rFonts w:ascii="Times New Roman" w:hAnsi="Times New Roman" w:cs="Times New Roman"/>
          <w:b/>
          <w:sz w:val="30"/>
          <w:szCs w:val="30"/>
        </w:rPr>
        <w:t>2016</w:t>
      </w:r>
    </w:p>
    <w:tbl>
      <w:tblPr>
        <w:tblW w:w="10185" w:type="dxa"/>
        <w:jc w:val="center"/>
        <w:tblCellMar>
          <w:left w:w="70" w:type="dxa"/>
          <w:right w:w="70" w:type="dxa"/>
        </w:tblCellMar>
        <w:tblLook w:val="04A0"/>
      </w:tblPr>
      <w:tblGrid>
        <w:gridCol w:w="6"/>
        <w:gridCol w:w="992"/>
        <w:gridCol w:w="60"/>
        <w:gridCol w:w="1215"/>
        <w:gridCol w:w="2412"/>
        <w:gridCol w:w="63"/>
        <w:gridCol w:w="1496"/>
        <w:gridCol w:w="10"/>
        <w:gridCol w:w="3907"/>
        <w:gridCol w:w="24"/>
      </w:tblGrid>
      <w:tr w:rsidR="00EC48F3" w:rsidRPr="00EC48F3" w:rsidTr="00F50170">
        <w:trPr>
          <w:gridAfter w:val="1"/>
          <w:wAfter w:w="24" w:type="dxa"/>
          <w:trHeight w:val="552"/>
          <w:jc w:val="center"/>
        </w:trPr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čas konání</w:t>
            </w:r>
          </w:p>
        </w:tc>
        <w:tc>
          <w:tcPr>
            <w:tcW w:w="24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5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3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EC48F3" w:rsidRPr="00EC48F3" w:rsidTr="00F50170">
        <w:trPr>
          <w:gridAfter w:val="1"/>
          <w:wAfter w:w="24" w:type="dxa"/>
          <w:trHeight w:val="1884"/>
          <w:jc w:val="center"/>
        </w:trPr>
        <w:tc>
          <w:tcPr>
            <w:tcW w:w="105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1. 5.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LÍBÁNÍ V TŘEŠŇOVÉM SADU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 Rozhlednou na Kaňku, Kutná Hora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Pokus o překonání rekordu v počtu líbajících se párů v jednu chvíli – aktuální rekord činí 108 párů a byl pokořen na Petříně. Akci zahájí zástupci </w:t>
            </w:r>
            <w:proofErr w:type="spellStart"/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Kaňkovského</w:t>
            </w:r>
            <w:proofErr w:type="spellEnd"/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sedla a starosta Kutné Hory. K líbání a poslechu zahraje skupina Laura Bohuslava Ryšánka. Pořádá: </w:t>
            </w:r>
            <w:proofErr w:type="spellStart"/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Kaňkovské</w:t>
            </w:r>
            <w:proofErr w:type="spellEnd"/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sedlo, z. </w:t>
            </w:r>
            <w:proofErr w:type="gramStart"/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s.</w:t>
            </w:r>
            <w:proofErr w:type="gramEnd"/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www.kankovskesedlo.cz</w:t>
            </w:r>
          </w:p>
        </w:tc>
      </w:tr>
      <w:tr w:rsidR="00F50170" w:rsidRPr="005C2628" w:rsidTr="00F50170">
        <w:trPr>
          <w:gridBefore w:val="1"/>
          <w:wBefore w:w="6" w:type="dxa"/>
          <w:trHeight w:val="1848"/>
          <w:jc w:val="center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170" w:rsidRPr="005C2628" w:rsidRDefault="00F50170" w:rsidP="00627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 5. - 8. 5.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170" w:rsidRPr="005C2628" w:rsidRDefault="00F50170" w:rsidP="0062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170" w:rsidRPr="005C2628" w:rsidRDefault="00F50170" w:rsidP="00627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Oživená zámecká kuchyně na Žlebech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170" w:rsidRPr="005C2628" w:rsidRDefault="00F50170" w:rsidP="00627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- Žleby</w:t>
            </w:r>
          </w:p>
        </w:tc>
        <w:tc>
          <w:tcPr>
            <w:tcW w:w="39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70" w:rsidRPr="005C2628" w:rsidRDefault="00F50170" w:rsidP="00627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 provoněné a zprovozněné zámecké kuchyni to pravidelně ožívá, </w:t>
            </w:r>
            <w:proofErr w:type="spellStart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kuchtíci</w:t>
            </w:r>
            <w:proofErr w:type="spellEnd"/>
            <w:r w:rsidRPr="005C2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kuchtičky v historických kostýmech se postarají nejen o doprovodný program, ale i o zajímavý exkurs do každodenního života na zámku v dobách dávno minulých, od 9:00 do 16:00 hodin</w:t>
            </w:r>
          </w:p>
        </w:tc>
      </w:tr>
      <w:tr w:rsidR="00EC48F3" w:rsidRPr="00EC48F3" w:rsidTr="00F50170">
        <w:trPr>
          <w:gridAfter w:val="1"/>
          <w:wAfter w:w="24" w:type="dxa"/>
          <w:trHeight w:val="1356"/>
          <w:jc w:val="center"/>
        </w:trPr>
        <w:tc>
          <w:tcPr>
            <w:tcW w:w="105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18. 5.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HONZA NEDVĚD - NÁVRAT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Tylovo divadlo, Kutná Hora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 dvou letech odmlky, kdy se </w:t>
            </w:r>
            <w:proofErr w:type="spellStart"/>
            <w:proofErr w:type="gramStart"/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H.Nedvěd</w:t>
            </w:r>
            <w:proofErr w:type="spellEnd"/>
            <w:proofErr w:type="gramEnd"/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věnoval především skládání a odpočinku, se nyní rozhodl znovu se postavit na „prkna“ a vyslyšet přání svých fanoušků. Práce a zkoušení s kapelou je v plném proudu a Honza se těší na své diváky, Vstupné: 280 Kč</w:t>
            </w:r>
          </w:p>
        </w:tc>
      </w:tr>
      <w:tr w:rsidR="00EC48F3" w:rsidRPr="00EC48F3" w:rsidTr="00F50170">
        <w:trPr>
          <w:gridAfter w:val="1"/>
          <w:wAfter w:w="24" w:type="dxa"/>
          <w:trHeight w:val="1224"/>
          <w:jc w:val="center"/>
        </w:trPr>
        <w:tc>
          <w:tcPr>
            <w:tcW w:w="105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20. 5.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MUZEJNÍ NOC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České muzeum stříbra – Hrádek, České muzeum stříbra - Kamenný dům, Spolkový dům, GASK (Jezuitská kolej), Galerie Felixe </w:t>
            </w:r>
            <w:proofErr w:type="spellStart"/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Jeneweina</w:t>
            </w:r>
            <w:proofErr w:type="spellEnd"/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(Vlašský dvůr), Vlašský dvůr, a další</w:t>
            </w:r>
          </w:p>
        </w:tc>
      </w:tr>
      <w:tr w:rsidR="00EC48F3" w:rsidRPr="00EC48F3" w:rsidTr="00F50170">
        <w:trPr>
          <w:gridAfter w:val="1"/>
          <w:wAfter w:w="24" w:type="dxa"/>
          <w:trHeight w:val="2100"/>
          <w:jc w:val="center"/>
        </w:trPr>
        <w:tc>
          <w:tcPr>
            <w:tcW w:w="105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21. 5.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 – 16:00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SVĚT, VE KTERÉM HRDINOVÉ OŽÍVAJÍ!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Akce, kde se pohádkový svět stává skutečností. Nezapomenutelný okamžik, kdy přímo před vašimi zraky ožijí dětské nejoblíbenější filmové postavy. Staňte se součástí jejich světa a prožijte spolu dobrodružné odpoledne plné soutěží, zábavy a překvapení. Vstupné: 60 Kč / osoba; rezervace nutná </w:t>
            </w:r>
            <w:proofErr w:type="gramStart"/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</w:t>
            </w:r>
            <w:proofErr w:type="gramEnd"/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info</w:t>
            </w:r>
            <w:proofErr w:type="spellEnd"/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@</w:t>
            </w:r>
            <w:proofErr w:type="spellStart"/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imperium</w:t>
            </w:r>
            <w:proofErr w:type="spellEnd"/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-zabavy.cz; tel: +420 732 147 470, www.</w:t>
            </w:r>
            <w:proofErr w:type="spellStart"/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imperium</w:t>
            </w:r>
            <w:proofErr w:type="spellEnd"/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-zabavy.cz.</w:t>
            </w:r>
          </w:p>
        </w:tc>
      </w:tr>
      <w:tr w:rsidR="00EC48F3" w:rsidRPr="00EC48F3" w:rsidTr="00F50170">
        <w:trPr>
          <w:gridAfter w:val="1"/>
          <w:wAfter w:w="24" w:type="dxa"/>
          <w:trHeight w:val="816"/>
          <w:jc w:val="center"/>
        </w:trPr>
        <w:tc>
          <w:tcPr>
            <w:tcW w:w="105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24. 5.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VARHANNÍ KONCERT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Chrám sv. Barbory Kutná Hora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Pořádá: Sdružení vodohospodářů </w:t>
            </w:r>
            <w:proofErr w:type="gramStart"/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ČR, z.s.</w:t>
            </w:r>
            <w:proofErr w:type="gramEnd"/>
          </w:p>
        </w:tc>
      </w:tr>
      <w:tr w:rsidR="00EC48F3" w:rsidRPr="00EC48F3" w:rsidTr="00F50170">
        <w:trPr>
          <w:gridAfter w:val="1"/>
          <w:wAfter w:w="24" w:type="dxa"/>
          <w:trHeight w:val="1884"/>
          <w:jc w:val="center"/>
        </w:trPr>
        <w:tc>
          <w:tcPr>
            <w:tcW w:w="10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28. 5.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19:30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BEDŘICH SMETANA - MÁ VLAST / ZAHAJOVACÍ KONCERT FESTIVALU HUDEBNÍ A DIVADELNÍ LÉTO V KUTNÉ HOŘE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Nádvoří GASK – velká scéna, Kutná Hora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8F3" w:rsidRPr="00EC48F3" w:rsidRDefault="00EC48F3" w:rsidP="00EC4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Nádvoří jezuitské koleje rozezní tři symfonické básně (Vyšehrad, Vltava a Šárka) z cyklu Má vlast pod taktovkou dirigenta </w:t>
            </w:r>
            <w:proofErr w:type="spellStart"/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Ondreje</w:t>
            </w:r>
            <w:proofErr w:type="spellEnd"/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Lenárda</w:t>
            </w:r>
            <w:proofErr w:type="spellEnd"/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Následovat budou árie a duety z oper Bedřicha Smetany a Antonína Dvořáka v podání operních sólistů Dany Burešové, Tomáše Černého a Vratislava Kříže</w:t>
            </w:r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 xml:space="preserve">Vstupné: 300 – 900 Kč; předprodej v síti </w:t>
            </w:r>
            <w:proofErr w:type="spellStart"/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Ticketstream</w:t>
            </w:r>
            <w:proofErr w:type="spellEnd"/>
            <w:r w:rsidRPr="00EC4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(www.ticketrstream.cz)</w:t>
            </w:r>
          </w:p>
        </w:tc>
      </w:tr>
    </w:tbl>
    <w:p w:rsidR="00AE5568" w:rsidRPr="00520B6F" w:rsidRDefault="00AE5568" w:rsidP="00AE5568">
      <w:pPr>
        <w:jc w:val="right"/>
        <w:rPr>
          <w:rFonts w:ascii="Times New Roman" w:hAnsi="Times New Roman" w:cs="Times New Roman"/>
          <w:sz w:val="20"/>
          <w:szCs w:val="20"/>
        </w:rPr>
      </w:pPr>
      <w:r w:rsidRPr="00520B6F">
        <w:rPr>
          <w:rFonts w:ascii="Times New Roman" w:hAnsi="Times New Roman" w:cs="Times New Roman"/>
          <w:sz w:val="20"/>
          <w:szCs w:val="20"/>
        </w:rPr>
        <w:t>Zdroj: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Infocentr</w:t>
      </w:r>
      <w:r>
        <w:rPr>
          <w:rFonts w:ascii="Times New Roman" w:hAnsi="Times New Roman" w:cs="Times New Roman"/>
          <w:sz w:val="20"/>
          <w:szCs w:val="20"/>
        </w:rPr>
        <w:t>um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</w:t>
      </w:r>
      <w:r w:rsidR="006807F6">
        <w:rPr>
          <w:rFonts w:ascii="Times New Roman" w:hAnsi="Times New Roman" w:cs="Times New Roman"/>
          <w:sz w:val="20"/>
          <w:szCs w:val="20"/>
        </w:rPr>
        <w:t xml:space="preserve">Kutná Hora, </w:t>
      </w:r>
      <w:proofErr w:type="spellStart"/>
      <w:proofErr w:type="gramStart"/>
      <w:r w:rsidR="006807F6">
        <w:rPr>
          <w:rFonts w:ascii="Times New Roman" w:hAnsi="Times New Roman" w:cs="Times New Roman"/>
          <w:sz w:val="20"/>
          <w:szCs w:val="20"/>
        </w:rPr>
        <w:t>Infocentrum</w:t>
      </w:r>
      <w:proofErr w:type="spellEnd"/>
      <w:r w:rsidR="008C747B">
        <w:rPr>
          <w:rFonts w:ascii="Times New Roman" w:hAnsi="Times New Roman" w:cs="Times New Roman"/>
          <w:sz w:val="20"/>
          <w:szCs w:val="20"/>
        </w:rPr>
        <w:t xml:space="preserve"> </w:t>
      </w:r>
      <w:r w:rsidR="00B738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Nasavrky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FE1B9F">
        <w:rPr>
          <w:rFonts w:ascii="Times New Roman" w:hAnsi="Times New Roman" w:cs="Times New Roman"/>
          <w:sz w:val="20"/>
          <w:szCs w:val="20"/>
        </w:rPr>
        <w:t xml:space="preserve">MAS </w:t>
      </w:r>
      <w:proofErr w:type="spellStart"/>
      <w:r w:rsidR="00FE1B9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="00FE1B9F">
        <w:rPr>
          <w:rFonts w:ascii="Times New Roman" w:hAnsi="Times New Roman" w:cs="Times New Roman"/>
          <w:sz w:val="20"/>
          <w:szCs w:val="20"/>
        </w:rPr>
        <w:t xml:space="preserve"> region, 2016</w:t>
      </w:r>
    </w:p>
    <w:sectPr w:rsidR="00AE5568" w:rsidRPr="00520B6F" w:rsidSect="00A237AA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2AD" w:rsidRDefault="007942AD" w:rsidP="00A85222">
      <w:pPr>
        <w:spacing w:after="0" w:line="240" w:lineRule="auto"/>
      </w:pPr>
      <w:r>
        <w:separator/>
      </w:r>
    </w:p>
  </w:endnote>
  <w:endnote w:type="continuationSeparator" w:id="0">
    <w:p w:rsidR="007942AD" w:rsidRDefault="007942AD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</w:t>
    </w:r>
    <w:proofErr w:type="gramStart"/>
    <w:r w:rsidRPr="00B975B2">
      <w:rPr>
        <w:rFonts w:ascii="Times New Roman" w:hAnsi="Times New Roman" w:cs="Times New Roman"/>
        <w:b/>
        <w:bCs/>
        <w:sz w:val="20"/>
        <w:szCs w:val="20"/>
      </w:rPr>
      <w:t xml:space="preserve">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</w:t>
    </w:r>
    <w:proofErr w:type="gram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Nasavrky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556939" w:rsidRDefault="00705CC8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  </w:t>
    </w:r>
    <w:r w:rsidR="00B975B2">
      <w:rPr>
        <w:rFonts w:ascii="Times New Roman" w:hAnsi="Times New Roman" w:cs="Times New Roman"/>
        <w:sz w:val="16"/>
        <w:szCs w:val="16"/>
      </w:rPr>
      <w:t xml:space="preserve">   </w:t>
    </w:r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AD5876">
      <w:rPr>
        <w:rFonts w:ascii="Times New Roman" w:hAnsi="Times New Roman" w:cs="Times New Roman"/>
        <w:sz w:val="16"/>
        <w:szCs w:val="16"/>
      </w:rPr>
      <w:tab/>
    </w:r>
    <w:hyperlink r:id="rId2" w:history="1">
      <w:r w:rsidR="00C9437A" w:rsidRPr="00726E8E">
        <w:rPr>
          <w:rStyle w:val="Hypertextovodkaz"/>
          <w:rFonts w:ascii="Times New Roman" w:hAnsi="Times New Roman" w:cs="Times New Roman"/>
          <w:sz w:val="16"/>
          <w:szCs w:val="16"/>
          <w:shd w:val="clear" w:color="auto" w:fill="FFFFFF"/>
        </w:rPr>
        <w:t>kic@ksmp.cz</w:t>
      </w:r>
    </w:hyperlink>
    <w:r w:rsidR="00C9437A">
      <w:tab/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</w:t>
    </w:r>
    <w:r w:rsidR="00556939" w:rsidRPr="00556939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2AD" w:rsidRDefault="007942AD" w:rsidP="00A85222">
      <w:pPr>
        <w:spacing w:after="0" w:line="240" w:lineRule="auto"/>
      </w:pPr>
      <w:r>
        <w:separator/>
      </w:r>
    </w:p>
  </w:footnote>
  <w:footnote w:type="continuationSeparator" w:id="0">
    <w:p w:rsidR="007942AD" w:rsidRDefault="007942AD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5CC8" w:rsidRPr="00705CC8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C9437A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</w:t>
    </w:r>
    <w:proofErr w:type="gramStart"/>
    <w:r w:rsidR="00C9437A">
      <w:rPr>
        <w:rFonts w:ascii="Times New Roman" w:hAnsi="Times New Roman" w:cs="Times New Roman"/>
        <w:b/>
        <w:bCs/>
        <w:i/>
        <w:iCs/>
        <w:sz w:val="32"/>
        <w:szCs w:val="32"/>
      </w:rPr>
      <w:t>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C9437A" w:rsidRPr="007D5C71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94532"/>
    <w:multiLevelType w:val="multilevel"/>
    <w:tmpl w:val="964A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14A7A"/>
    <w:multiLevelType w:val="hybridMultilevel"/>
    <w:tmpl w:val="01F21A8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">
    <w:nsid w:val="35CB7402"/>
    <w:multiLevelType w:val="hybridMultilevel"/>
    <w:tmpl w:val="9AB8F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F7E30"/>
    <w:multiLevelType w:val="hybridMultilevel"/>
    <w:tmpl w:val="993E690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5">
    <w:nsid w:val="44507FE1"/>
    <w:multiLevelType w:val="hybridMultilevel"/>
    <w:tmpl w:val="4BEE7086"/>
    <w:lvl w:ilvl="0" w:tplc="0405000F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6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037FC"/>
    <w:rsid w:val="00003D53"/>
    <w:rsid w:val="00010BC6"/>
    <w:rsid w:val="00010F63"/>
    <w:rsid w:val="00012255"/>
    <w:rsid w:val="00013159"/>
    <w:rsid w:val="00020DA7"/>
    <w:rsid w:val="00050776"/>
    <w:rsid w:val="00054635"/>
    <w:rsid w:val="00060024"/>
    <w:rsid w:val="000602EA"/>
    <w:rsid w:val="00060B8A"/>
    <w:rsid w:val="000621F4"/>
    <w:rsid w:val="00065ECB"/>
    <w:rsid w:val="00070C87"/>
    <w:rsid w:val="00084B4F"/>
    <w:rsid w:val="00086CBA"/>
    <w:rsid w:val="000A3AF5"/>
    <w:rsid w:val="000A6003"/>
    <w:rsid w:val="000A75BF"/>
    <w:rsid w:val="000B4B64"/>
    <w:rsid w:val="000B6112"/>
    <w:rsid w:val="000D220C"/>
    <w:rsid w:val="000D33D5"/>
    <w:rsid w:val="000E034F"/>
    <w:rsid w:val="000E0B05"/>
    <w:rsid w:val="000E30CD"/>
    <w:rsid w:val="000E5969"/>
    <w:rsid w:val="000E5C91"/>
    <w:rsid w:val="000E7899"/>
    <w:rsid w:val="000F0CE7"/>
    <w:rsid w:val="000F1741"/>
    <w:rsid w:val="000F4B37"/>
    <w:rsid w:val="000F601C"/>
    <w:rsid w:val="00100205"/>
    <w:rsid w:val="001008CE"/>
    <w:rsid w:val="00102C9E"/>
    <w:rsid w:val="00106774"/>
    <w:rsid w:val="00111BC8"/>
    <w:rsid w:val="00116969"/>
    <w:rsid w:val="001200C5"/>
    <w:rsid w:val="00122DDE"/>
    <w:rsid w:val="00124484"/>
    <w:rsid w:val="00125E84"/>
    <w:rsid w:val="00134675"/>
    <w:rsid w:val="001424CA"/>
    <w:rsid w:val="00142C6F"/>
    <w:rsid w:val="00142EA5"/>
    <w:rsid w:val="0015186B"/>
    <w:rsid w:val="00174BC8"/>
    <w:rsid w:val="00174FA8"/>
    <w:rsid w:val="0018168B"/>
    <w:rsid w:val="001822A8"/>
    <w:rsid w:val="00184AB9"/>
    <w:rsid w:val="00190FE0"/>
    <w:rsid w:val="001A0454"/>
    <w:rsid w:val="001B01A0"/>
    <w:rsid w:val="001B6664"/>
    <w:rsid w:val="001D123A"/>
    <w:rsid w:val="001D134D"/>
    <w:rsid w:val="001E3C3E"/>
    <w:rsid w:val="001F1937"/>
    <w:rsid w:val="001F3151"/>
    <w:rsid w:val="002043BB"/>
    <w:rsid w:val="00206AA7"/>
    <w:rsid w:val="00224857"/>
    <w:rsid w:val="00243343"/>
    <w:rsid w:val="00245621"/>
    <w:rsid w:val="002503C5"/>
    <w:rsid w:val="00251C2B"/>
    <w:rsid w:val="00262B60"/>
    <w:rsid w:val="0027173B"/>
    <w:rsid w:val="0027323F"/>
    <w:rsid w:val="0028504B"/>
    <w:rsid w:val="0029243A"/>
    <w:rsid w:val="00293D43"/>
    <w:rsid w:val="002A2C09"/>
    <w:rsid w:val="002A5D40"/>
    <w:rsid w:val="002A6CC4"/>
    <w:rsid w:val="002B0C98"/>
    <w:rsid w:val="002B6282"/>
    <w:rsid w:val="002C412D"/>
    <w:rsid w:val="002C489A"/>
    <w:rsid w:val="002D0289"/>
    <w:rsid w:val="002D04E4"/>
    <w:rsid w:val="002D15AF"/>
    <w:rsid w:val="002D42BB"/>
    <w:rsid w:val="002F126D"/>
    <w:rsid w:val="0030286A"/>
    <w:rsid w:val="00302D60"/>
    <w:rsid w:val="0030664D"/>
    <w:rsid w:val="003102D4"/>
    <w:rsid w:val="00312068"/>
    <w:rsid w:val="00312310"/>
    <w:rsid w:val="00317820"/>
    <w:rsid w:val="00320116"/>
    <w:rsid w:val="003263A2"/>
    <w:rsid w:val="00336674"/>
    <w:rsid w:val="0034018A"/>
    <w:rsid w:val="00356A7A"/>
    <w:rsid w:val="00356BBD"/>
    <w:rsid w:val="003659AF"/>
    <w:rsid w:val="00373F9D"/>
    <w:rsid w:val="003741D8"/>
    <w:rsid w:val="00381213"/>
    <w:rsid w:val="0038574C"/>
    <w:rsid w:val="00387D34"/>
    <w:rsid w:val="003B09EE"/>
    <w:rsid w:val="003C57B5"/>
    <w:rsid w:val="003D0008"/>
    <w:rsid w:val="003D06D7"/>
    <w:rsid w:val="003D74F8"/>
    <w:rsid w:val="003D7FBB"/>
    <w:rsid w:val="003E6736"/>
    <w:rsid w:val="003E6FBB"/>
    <w:rsid w:val="003F3C97"/>
    <w:rsid w:val="00401E57"/>
    <w:rsid w:val="0040401F"/>
    <w:rsid w:val="004077E1"/>
    <w:rsid w:val="00413925"/>
    <w:rsid w:val="00430394"/>
    <w:rsid w:val="00443609"/>
    <w:rsid w:val="00452AEF"/>
    <w:rsid w:val="00457127"/>
    <w:rsid w:val="00463E85"/>
    <w:rsid w:val="00470007"/>
    <w:rsid w:val="00472DEB"/>
    <w:rsid w:val="00477B89"/>
    <w:rsid w:val="00482E9A"/>
    <w:rsid w:val="00495F74"/>
    <w:rsid w:val="00496A39"/>
    <w:rsid w:val="004A29F4"/>
    <w:rsid w:val="004A5733"/>
    <w:rsid w:val="004B553E"/>
    <w:rsid w:val="004C0AAE"/>
    <w:rsid w:val="004C3101"/>
    <w:rsid w:val="004E71D7"/>
    <w:rsid w:val="004F0514"/>
    <w:rsid w:val="004F3483"/>
    <w:rsid w:val="004F681E"/>
    <w:rsid w:val="00501A3E"/>
    <w:rsid w:val="00504748"/>
    <w:rsid w:val="005101F1"/>
    <w:rsid w:val="005149AF"/>
    <w:rsid w:val="00520B6F"/>
    <w:rsid w:val="00525CFC"/>
    <w:rsid w:val="00534457"/>
    <w:rsid w:val="0053779D"/>
    <w:rsid w:val="00544391"/>
    <w:rsid w:val="00545B6E"/>
    <w:rsid w:val="00550E9F"/>
    <w:rsid w:val="00553AE0"/>
    <w:rsid w:val="00554BFE"/>
    <w:rsid w:val="00556939"/>
    <w:rsid w:val="00557C4D"/>
    <w:rsid w:val="00561D38"/>
    <w:rsid w:val="00567DC1"/>
    <w:rsid w:val="00577FB5"/>
    <w:rsid w:val="005853E1"/>
    <w:rsid w:val="00585598"/>
    <w:rsid w:val="005A7E63"/>
    <w:rsid w:val="005B66DA"/>
    <w:rsid w:val="005C2628"/>
    <w:rsid w:val="005C3DFA"/>
    <w:rsid w:val="005C41C3"/>
    <w:rsid w:val="005D0368"/>
    <w:rsid w:val="005D1894"/>
    <w:rsid w:val="005E1F90"/>
    <w:rsid w:val="005E23A4"/>
    <w:rsid w:val="005F3451"/>
    <w:rsid w:val="00613606"/>
    <w:rsid w:val="0061658C"/>
    <w:rsid w:val="00620B96"/>
    <w:rsid w:val="00633E23"/>
    <w:rsid w:val="00634C91"/>
    <w:rsid w:val="0065515D"/>
    <w:rsid w:val="00656C0B"/>
    <w:rsid w:val="00670EFA"/>
    <w:rsid w:val="006804B2"/>
    <w:rsid w:val="006807F6"/>
    <w:rsid w:val="0068679E"/>
    <w:rsid w:val="006B07B7"/>
    <w:rsid w:val="006B0AD0"/>
    <w:rsid w:val="006B2009"/>
    <w:rsid w:val="006C492B"/>
    <w:rsid w:val="006E0592"/>
    <w:rsid w:val="006E315D"/>
    <w:rsid w:val="006E501B"/>
    <w:rsid w:val="00705CC8"/>
    <w:rsid w:val="00711668"/>
    <w:rsid w:val="007160A7"/>
    <w:rsid w:val="00722E98"/>
    <w:rsid w:val="0072644B"/>
    <w:rsid w:val="00732CC5"/>
    <w:rsid w:val="007410F5"/>
    <w:rsid w:val="00743010"/>
    <w:rsid w:val="00743371"/>
    <w:rsid w:val="00743BCD"/>
    <w:rsid w:val="00753A9C"/>
    <w:rsid w:val="007609C9"/>
    <w:rsid w:val="007642C8"/>
    <w:rsid w:val="00775196"/>
    <w:rsid w:val="00782BE4"/>
    <w:rsid w:val="007840D3"/>
    <w:rsid w:val="00784E27"/>
    <w:rsid w:val="00787F23"/>
    <w:rsid w:val="00792948"/>
    <w:rsid w:val="007942AD"/>
    <w:rsid w:val="007A082C"/>
    <w:rsid w:val="007A416B"/>
    <w:rsid w:val="007B3241"/>
    <w:rsid w:val="007B357A"/>
    <w:rsid w:val="007D144B"/>
    <w:rsid w:val="007D2DAF"/>
    <w:rsid w:val="007E3C99"/>
    <w:rsid w:val="007E41A9"/>
    <w:rsid w:val="007F178D"/>
    <w:rsid w:val="007F2DE4"/>
    <w:rsid w:val="00807418"/>
    <w:rsid w:val="0080748F"/>
    <w:rsid w:val="00807EB0"/>
    <w:rsid w:val="00810986"/>
    <w:rsid w:val="00812A0B"/>
    <w:rsid w:val="00823122"/>
    <w:rsid w:val="00824A0B"/>
    <w:rsid w:val="00832B66"/>
    <w:rsid w:val="00865BD0"/>
    <w:rsid w:val="00894324"/>
    <w:rsid w:val="008960D3"/>
    <w:rsid w:val="008A506A"/>
    <w:rsid w:val="008B265E"/>
    <w:rsid w:val="008B28B7"/>
    <w:rsid w:val="008B4F3C"/>
    <w:rsid w:val="008C05E9"/>
    <w:rsid w:val="008C5636"/>
    <w:rsid w:val="008C747B"/>
    <w:rsid w:val="008D1755"/>
    <w:rsid w:val="008D33F0"/>
    <w:rsid w:val="008E5E56"/>
    <w:rsid w:val="008F1631"/>
    <w:rsid w:val="008F2E13"/>
    <w:rsid w:val="0090336A"/>
    <w:rsid w:val="00905CFA"/>
    <w:rsid w:val="009150C5"/>
    <w:rsid w:val="00923BA3"/>
    <w:rsid w:val="00925BBC"/>
    <w:rsid w:val="0092673C"/>
    <w:rsid w:val="00935CBF"/>
    <w:rsid w:val="00942149"/>
    <w:rsid w:val="0094271C"/>
    <w:rsid w:val="00950E19"/>
    <w:rsid w:val="0096183F"/>
    <w:rsid w:val="00963ECF"/>
    <w:rsid w:val="0097447F"/>
    <w:rsid w:val="00983554"/>
    <w:rsid w:val="009A0702"/>
    <w:rsid w:val="009A3DC4"/>
    <w:rsid w:val="009B0695"/>
    <w:rsid w:val="009B4D59"/>
    <w:rsid w:val="009B4F65"/>
    <w:rsid w:val="009C450C"/>
    <w:rsid w:val="009C6691"/>
    <w:rsid w:val="009D4605"/>
    <w:rsid w:val="009E1F59"/>
    <w:rsid w:val="009E3480"/>
    <w:rsid w:val="009F2040"/>
    <w:rsid w:val="00A07255"/>
    <w:rsid w:val="00A07B4E"/>
    <w:rsid w:val="00A130B2"/>
    <w:rsid w:val="00A21A4F"/>
    <w:rsid w:val="00A226AE"/>
    <w:rsid w:val="00A237AA"/>
    <w:rsid w:val="00A30AC4"/>
    <w:rsid w:val="00A31578"/>
    <w:rsid w:val="00A444C8"/>
    <w:rsid w:val="00A55F3A"/>
    <w:rsid w:val="00A70039"/>
    <w:rsid w:val="00A70C27"/>
    <w:rsid w:val="00A77486"/>
    <w:rsid w:val="00A85222"/>
    <w:rsid w:val="00AA30A4"/>
    <w:rsid w:val="00AB1E35"/>
    <w:rsid w:val="00AB4DAC"/>
    <w:rsid w:val="00AC4A16"/>
    <w:rsid w:val="00AC5C22"/>
    <w:rsid w:val="00AD5876"/>
    <w:rsid w:val="00AD6BF7"/>
    <w:rsid w:val="00AD6C4C"/>
    <w:rsid w:val="00AE2A42"/>
    <w:rsid w:val="00AE5568"/>
    <w:rsid w:val="00AF252A"/>
    <w:rsid w:val="00AF320B"/>
    <w:rsid w:val="00AF346D"/>
    <w:rsid w:val="00B05899"/>
    <w:rsid w:val="00B10CFD"/>
    <w:rsid w:val="00B11C5F"/>
    <w:rsid w:val="00B123A5"/>
    <w:rsid w:val="00B15D4D"/>
    <w:rsid w:val="00B214CC"/>
    <w:rsid w:val="00B2584B"/>
    <w:rsid w:val="00B41035"/>
    <w:rsid w:val="00B460D6"/>
    <w:rsid w:val="00B52627"/>
    <w:rsid w:val="00B547B1"/>
    <w:rsid w:val="00B568F6"/>
    <w:rsid w:val="00B63F0A"/>
    <w:rsid w:val="00B67ACD"/>
    <w:rsid w:val="00B71D39"/>
    <w:rsid w:val="00B738FF"/>
    <w:rsid w:val="00B76023"/>
    <w:rsid w:val="00B80122"/>
    <w:rsid w:val="00B943E6"/>
    <w:rsid w:val="00B975B2"/>
    <w:rsid w:val="00BA0352"/>
    <w:rsid w:val="00BA19D1"/>
    <w:rsid w:val="00BA57CA"/>
    <w:rsid w:val="00BA78A1"/>
    <w:rsid w:val="00BB350F"/>
    <w:rsid w:val="00BC2C8E"/>
    <w:rsid w:val="00BC379A"/>
    <w:rsid w:val="00BC3D60"/>
    <w:rsid w:val="00BC646F"/>
    <w:rsid w:val="00BD76A4"/>
    <w:rsid w:val="00BE500E"/>
    <w:rsid w:val="00BF789A"/>
    <w:rsid w:val="00C04537"/>
    <w:rsid w:val="00C102A8"/>
    <w:rsid w:val="00C1482C"/>
    <w:rsid w:val="00C1642F"/>
    <w:rsid w:val="00C21588"/>
    <w:rsid w:val="00C353A7"/>
    <w:rsid w:val="00C452F1"/>
    <w:rsid w:val="00C503F7"/>
    <w:rsid w:val="00C52D52"/>
    <w:rsid w:val="00C548FE"/>
    <w:rsid w:val="00C572F3"/>
    <w:rsid w:val="00C644D2"/>
    <w:rsid w:val="00C64EEF"/>
    <w:rsid w:val="00C654AA"/>
    <w:rsid w:val="00C656CA"/>
    <w:rsid w:val="00C721AD"/>
    <w:rsid w:val="00C72BF7"/>
    <w:rsid w:val="00C91136"/>
    <w:rsid w:val="00C9437A"/>
    <w:rsid w:val="00CA0A98"/>
    <w:rsid w:val="00CA64CA"/>
    <w:rsid w:val="00CB3BB6"/>
    <w:rsid w:val="00CB7C2C"/>
    <w:rsid w:val="00CD352D"/>
    <w:rsid w:val="00CD5FAA"/>
    <w:rsid w:val="00CD66B9"/>
    <w:rsid w:val="00CE0981"/>
    <w:rsid w:val="00CE1EAC"/>
    <w:rsid w:val="00CE3C09"/>
    <w:rsid w:val="00CE5B88"/>
    <w:rsid w:val="00D011A8"/>
    <w:rsid w:val="00D06905"/>
    <w:rsid w:val="00D128AC"/>
    <w:rsid w:val="00D129D1"/>
    <w:rsid w:val="00D12CB0"/>
    <w:rsid w:val="00D156C4"/>
    <w:rsid w:val="00D23126"/>
    <w:rsid w:val="00D3031B"/>
    <w:rsid w:val="00D31838"/>
    <w:rsid w:val="00D3714A"/>
    <w:rsid w:val="00D429DE"/>
    <w:rsid w:val="00D530B4"/>
    <w:rsid w:val="00D541BA"/>
    <w:rsid w:val="00D569A2"/>
    <w:rsid w:val="00D71C5F"/>
    <w:rsid w:val="00D730B3"/>
    <w:rsid w:val="00D91831"/>
    <w:rsid w:val="00D9360F"/>
    <w:rsid w:val="00DA0D54"/>
    <w:rsid w:val="00DA6AFF"/>
    <w:rsid w:val="00DB5ECE"/>
    <w:rsid w:val="00DC5F01"/>
    <w:rsid w:val="00DD3686"/>
    <w:rsid w:val="00DE09CA"/>
    <w:rsid w:val="00DE15DE"/>
    <w:rsid w:val="00DE46A7"/>
    <w:rsid w:val="00DF7EB5"/>
    <w:rsid w:val="00E0789A"/>
    <w:rsid w:val="00E15316"/>
    <w:rsid w:val="00E153DC"/>
    <w:rsid w:val="00E2007A"/>
    <w:rsid w:val="00E20AD0"/>
    <w:rsid w:val="00E26B1B"/>
    <w:rsid w:val="00E31FE8"/>
    <w:rsid w:val="00E327B9"/>
    <w:rsid w:val="00E3323D"/>
    <w:rsid w:val="00E41338"/>
    <w:rsid w:val="00E45F90"/>
    <w:rsid w:val="00E53CB6"/>
    <w:rsid w:val="00E567F5"/>
    <w:rsid w:val="00E844B5"/>
    <w:rsid w:val="00E84ACC"/>
    <w:rsid w:val="00E92FA1"/>
    <w:rsid w:val="00EA18D8"/>
    <w:rsid w:val="00EA2BF6"/>
    <w:rsid w:val="00EA4F5C"/>
    <w:rsid w:val="00EA5115"/>
    <w:rsid w:val="00EB3F43"/>
    <w:rsid w:val="00EB4E18"/>
    <w:rsid w:val="00EC0960"/>
    <w:rsid w:val="00EC1CDE"/>
    <w:rsid w:val="00EC48F3"/>
    <w:rsid w:val="00EC4D06"/>
    <w:rsid w:val="00ED1C3D"/>
    <w:rsid w:val="00ED27E5"/>
    <w:rsid w:val="00EE50D5"/>
    <w:rsid w:val="00F0415B"/>
    <w:rsid w:val="00F0428E"/>
    <w:rsid w:val="00F20316"/>
    <w:rsid w:val="00F2603F"/>
    <w:rsid w:val="00F27B4E"/>
    <w:rsid w:val="00F31402"/>
    <w:rsid w:val="00F37F3A"/>
    <w:rsid w:val="00F42A55"/>
    <w:rsid w:val="00F50170"/>
    <w:rsid w:val="00F62B87"/>
    <w:rsid w:val="00F632BC"/>
    <w:rsid w:val="00F64BB7"/>
    <w:rsid w:val="00F65C84"/>
    <w:rsid w:val="00F711DC"/>
    <w:rsid w:val="00F73F6E"/>
    <w:rsid w:val="00F75721"/>
    <w:rsid w:val="00F800FB"/>
    <w:rsid w:val="00F80CBA"/>
    <w:rsid w:val="00F90E9D"/>
    <w:rsid w:val="00F93A54"/>
    <w:rsid w:val="00F9581D"/>
    <w:rsid w:val="00FA4305"/>
    <w:rsid w:val="00FC1A55"/>
    <w:rsid w:val="00FD59A5"/>
    <w:rsid w:val="00FE1B9F"/>
    <w:rsid w:val="00FE48CF"/>
    <w:rsid w:val="00FE5EA1"/>
    <w:rsid w:val="00FE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54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s28">
    <w:name w:val="fs28"/>
    <w:basedOn w:val="Standardnpsmoodstavce"/>
    <w:rsid w:val="001B6664"/>
  </w:style>
  <w:style w:type="character" w:customStyle="1" w:styleId="ff0">
    <w:name w:val="ff0"/>
    <w:basedOn w:val="Standardnpsmoodstavce"/>
    <w:rsid w:val="001B6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0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95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8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83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93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34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22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70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64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8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4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7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89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9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95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186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2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30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9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1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19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85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6710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7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5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0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6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0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20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5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050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3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1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8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5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2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8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7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3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77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9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1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8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67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7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588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5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6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54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2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94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80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54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883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36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2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71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7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85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57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6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1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ic@ksmp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41E69-F81A-4A81-AA1B-48160948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1</TotalTime>
  <Pages>6</Pages>
  <Words>1617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Počítač</cp:lastModifiedBy>
  <cp:revision>2</cp:revision>
  <cp:lastPrinted>2014-11-24T00:08:00Z</cp:lastPrinted>
  <dcterms:created xsi:type="dcterms:W3CDTF">2016-04-25T14:11:00Z</dcterms:created>
  <dcterms:modified xsi:type="dcterms:W3CDTF">2016-04-25T14:11:00Z</dcterms:modified>
</cp:coreProperties>
</file>