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7AA" w:rsidRPr="00EC48F3" w:rsidRDefault="00A237AA" w:rsidP="00A237AA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C48F3">
        <w:rPr>
          <w:rFonts w:ascii="Times New Roman" w:hAnsi="Times New Roman" w:cs="Times New Roman"/>
          <w:b/>
          <w:sz w:val="30"/>
          <w:szCs w:val="30"/>
        </w:rPr>
        <w:t>Kalendář akcí v </w:t>
      </w:r>
      <w:proofErr w:type="spellStart"/>
      <w:r w:rsidRPr="00EC48F3">
        <w:rPr>
          <w:rFonts w:ascii="Times New Roman" w:hAnsi="Times New Roman" w:cs="Times New Roman"/>
          <w:b/>
          <w:sz w:val="30"/>
          <w:szCs w:val="30"/>
        </w:rPr>
        <w:t>Železnohorském</w:t>
      </w:r>
      <w:proofErr w:type="spellEnd"/>
      <w:r w:rsidRPr="00EC48F3">
        <w:rPr>
          <w:rFonts w:ascii="Times New Roman" w:hAnsi="Times New Roman" w:cs="Times New Roman"/>
          <w:b/>
          <w:sz w:val="30"/>
          <w:szCs w:val="30"/>
        </w:rPr>
        <w:t xml:space="preserve"> regionu – </w:t>
      </w:r>
      <w:r w:rsidR="00B60408">
        <w:rPr>
          <w:rFonts w:ascii="Times New Roman" w:hAnsi="Times New Roman" w:cs="Times New Roman"/>
          <w:b/>
          <w:sz w:val="30"/>
          <w:szCs w:val="30"/>
        </w:rPr>
        <w:t>červen</w:t>
      </w:r>
      <w:r w:rsidR="00AF252A" w:rsidRPr="00EC48F3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F711DC" w:rsidRPr="00EC48F3">
        <w:rPr>
          <w:rFonts w:ascii="Times New Roman" w:hAnsi="Times New Roman" w:cs="Times New Roman"/>
          <w:b/>
          <w:sz w:val="30"/>
          <w:szCs w:val="30"/>
        </w:rPr>
        <w:t>2</w:t>
      </w:r>
      <w:r w:rsidRPr="00EC48F3">
        <w:rPr>
          <w:rFonts w:ascii="Times New Roman" w:hAnsi="Times New Roman" w:cs="Times New Roman"/>
          <w:b/>
          <w:sz w:val="30"/>
          <w:szCs w:val="30"/>
        </w:rPr>
        <w:t>01</w:t>
      </w:r>
      <w:r w:rsidR="00413925" w:rsidRPr="00EC48F3">
        <w:rPr>
          <w:rFonts w:ascii="Times New Roman" w:hAnsi="Times New Roman" w:cs="Times New Roman"/>
          <w:b/>
          <w:sz w:val="30"/>
          <w:szCs w:val="30"/>
        </w:rPr>
        <w:t>6</w:t>
      </w:r>
    </w:p>
    <w:tbl>
      <w:tblPr>
        <w:tblW w:w="10206" w:type="dxa"/>
        <w:jc w:val="center"/>
        <w:tblCellMar>
          <w:left w:w="70" w:type="dxa"/>
          <w:right w:w="70" w:type="dxa"/>
        </w:tblCellMar>
        <w:tblLook w:val="04A0"/>
      </w:tblPr>
      <w:tblGrid>
        <w:gridCol w:w="1163"/>
        <w:gridCol w:w="1259"/>
        <w:gridCol w:w="2197"/>
        <w:gridCol w:w="1875"/>
        <w:gridCol w:w="3712"/>
      </w:tblGrid>
      <w:tr w:rsidR="005756CC" w:rsidRPr="005756CC" w:rsidTr="005756CC">
        <w:trPr>
          <w:trHeight w:val="540"/>
          <w:jc w:val="center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5756CC" w:rsidRPr="005756CC" w:rsidRDefault="005756CC" w:rsidP="0057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756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termín konání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5756CC" w:rsidRPr="005756CC" w:rsidRDefault="005756CC" w:rsidP="0057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756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čas konání</w:t>
            </w:r>
          </w:p>
        </w:tc>
        <w:tc>
          <w:tcPr>
            <w:tcW w:w="2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5756CC" w:rsidRPr="005756CC" w:rsidRDefault="005756CC" w:rsidP="0057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756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název akce 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5756CC" w:rsidRPr="005756CC" w:rsidRDefault="005756CC" w:rsidP="0057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756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místo konání</w:t>
            </w:r>
          </w:p>
        </w:tc>
        <w:tc>
          <w:tcPr>
            <w:tcW w:w="3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:rsidR="005756CC" w:rsidRPr="005756CC" w:rsidRDefault="005756CC" w:rsidP="0057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756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popis/detailní informace o akci</w:t>
            </w:r>
          </w:p>
        </w:tc>
      </w:tr>
      <w:tr w:rsidR="005756CC" w:rsidRPr="005756CC" w:rsidTr="005756CC">
        <w:trPr>
          <w:trHeight w:val="720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6CC" w:rsidRPr="005756CC" w:rsidRDefault="005756CC" w:rsidP="00575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14.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5.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19.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6CC" w:rsidRPr="005756CC" w:rsidRDefault="005756CC" w:rsidP="0057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8:30-16:30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6CC" w:rsidRPr="005756CC" w:rsidRDefault="005756CC" w:rsidP="00575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756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Výstava obrazů výtvarnice Lady </w:t>
            </w:r>
            <w:proofErr w:type="spellStart"/>
            <w:r w:rsidRPr="005756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Zítové</w:t>
            </w:r>
            <w:proofErr w:type="spellEnd"/>
            <w:r w:rsidRPr="005756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6CC" w:rsidRPr="005756CC" w:rsidRDefault="005756CC" w:rsidP="00575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zámek </w:t>
            </w:r>
            <w:proofErr w:type="spellStart"/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Nasavrky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6CC" w:rsidRPr="005756CC" w:rsidRDefault="005756CC" w:rsidP="00575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výstava bude otevřena o víkendech 13:00-17:00, ve všední dny 8:30-16:30</w:t>
            </w:r>
          </w:p>
        </w:tc>
      </w:tr>
      <w:tr w:rsidR="005756CC" w:rsidRPr="005756CC" w:rsidTr="005756CC">
        <w:trPr>
          <w:trHeight w:val="528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6CC" w:rsidRPr="005756CC" w:rsidRDefault="005756CC" w:rsidP="00575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1. 6. - 5. 6.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6CC" w:rsidRPr="005756CC" w:rsidRDefault="005756CC" w:rsidP="0057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6CC" w:rsidRPr="005756CC" w:rsidRDefault="005756CC" w:rsidP="00575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756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Výstava s výtvarnou dílnou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6CC" w:rsidRPr="005756CC" w:rsidRDefault="005756CC" w:rsidP="00575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Židovský dvojdomek Heřmanův Městec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6CC" w:rsidRPr="005756CC" w:rsidRDefault="005756CC" w:rsidP="00575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Akce - v rámci Dnů pro rodinu</w:t>
            </w:r>
          </w:p>
        </w:tc>
      </w:tr>
      <w:tr w:rsidR="005756CC" w:rsidRPr="005756CC" w:rsidTr="005756CC">
        <w:trPr>
          <w:trHeight w:val="528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6CC" w:rsidRPr="005756CC" w:rsidRDefault="005756CC" w:rsidP="00575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1. 6. - 25. 6.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6CC" w:rsidRPr="005756CC" w:rsidRDefault="005756CC" w:rsidP="0057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6CC" w:rsidRPr="005756CC" w:rsidRDefault="005756CC" w:rsidP="00575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756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Výstava firmy DAKO-CZ, a. s.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6CC" w:rsidRPr="005756CC" w:rsidRDefault="005756CC" w:rsidP="00575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Městská galerie - Třemošnice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6CC" w:rsidRPr="005756CC" w:rsidRDefault="005756CC" w:rsidP="00575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Výstava k dvousetletému výročí</w:t>
            </w:r>
          </w:p>
        </w:tc>
      </w:tr>
      <w:tr w:rsidR="005756CC" w:rsidRPr="005756CC" w:rsidTr="005756CC">
        <w:trPr>
          <w:trHeight w:val="888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6CC" w:rsidRPr="005756CC" w:rsidRDefault="005756CC" w:rsidP="00575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3. 6.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6CC" w:rsidRPr="005756CC" w:rsidRDefault="005756CC" w:rsidP="0057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15:00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6CC" w:rsidRPr="005756CC" w:rsidRDefault="005756CC" w:rsidP="00575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756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Dětský den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6CC" w:rsidRPr="005756CC" w:rsidRDefault="005756CC" w:rsidP="00575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Seč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6CC" w:rsidRPr="005756CC" w:rsidRDefault="005756CC" w:rsidP="00575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V případě špatného počasí 4. 6. 2016 ve 13:00 hod. u myslivecké chaty. Pořádá Myslivecký spolek </w:t>
            </w:r>
            <w:proofErr w:type="spellStart"/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Oheb</w:t>
            </w:r>
            <w:proofErr w:type="spellEnd"/>
          </w:p>
        </w:tc>
      </w:tr>
      <w:tr w:rsidR="005756CC" w:rsidRPr="005756CC" w:rsidTr="005756CC">
        <w:trPr>
          <w:trHeight w:val="528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6CC" w:rsidRPr="005756CC" w:rsidRDefault="005756CC" w:rsidP="00575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3. 6.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6CC" w:rsidRPr="005756CC" w:rsidRDefault="005756CC" w:rsidP="0057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19:00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6CC" w:rsidRPr="005756CC" w:rsidRDefault="005756CC" w:rsidP="00575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756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Koncert skupiny </w:t>
            </w:r>
            <w:proofErr w:type="spellStart"/>
            <w:r w:rsidRPr="005756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Nezmaři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6CC" w:rsidRPr="005756CC" w:rsidRDefault="005756CC" w:rsidP="00575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zahrada Sokolovny, Heřmanův Městec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6CC" w:rsidRPr="005756CC" w:rsidRDefault="005756CC" w:rsidP="00575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Spokul</w:t>
            </w:r>
            <w:proofErr w:type="spellEnd"/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HM, </w:t>
            </w:r>
            <w:proofErr w:type="spellStart"/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p.o</w:t>
            </w:r>
            <w:proofErr w:type="spellEnd"/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.</w:t>
            </w:r>
          </w:p>
        </w:tc>
      </w:tr>
      <w:tr w:rsidR="00BE47BC" w:rsidRPr="005756CC" w:rsidTr="005756CC">
        <w:trPr>
          <w:trHeight w:val="528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7BC" w:rsidRPr="005756CC" w:rsidRDefault="00BE47BC" w:rsidP="00575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3. – 5.6.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7BC" w:rsidRPr="005756CC" w:rsidRDefault="00BE47BC" w:rsidP="0057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7BC" w:rsidRPr="005756CC" w:rsidRDefault="00BE47BC" w:rsidP="00575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Lucky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Cruisler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Weekend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7BC" w:rsidRPr="005756CC" w:rsidRDefault="00BE47BC" w:rsidP="00575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Autokempink Konopáč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47BC" w:rsidRPr="005756CC" w:rsidRDefault="00BE47BC" w:rsidP="00575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Tradiční setkání majitelů amerických vozidel s bohatým kulturním programem.</w:t>
            </w:r>
          </w:p>
        </w:tc>
      </w:tr>
      <w:tr w:rsidR="005756CC" w:rsidRPr="005756CC" w:rsidTr="005756CC">
        <w:trPr>
          <w:trHeight w:val="1584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6CC" w:rsidRPr="005756CC" w:rsidRDefault="005756CC" w:rsidP="00575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3. 6. - 4. 6.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6CC" w:rsidRPr="005756CC" w:rsidRDefault="005756CC" w:rsidP="0057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6CC" w:rsidRPr="005756CC" w:rsidRDefault="005756CC" w:rsidP="00575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756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Seč Camp Fest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6CC" w:rsidRPr="005756CC" w:rsidRDefault="005756CC" w:rsidP="00575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Seč, </w:t>
            </w:r>
            <w:proofErr w:type="spellStart"/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Autokemp</w:t>
            </w:r>
            <w:proofErr w:type="spellEnd"/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Seč Pláž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6CC" w:rsidRPr="005756CC" w:rsidRDefault="005756CC" w:rsidP="00575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3. 6. od 18:00 hod., 4. 6. od 10:30 hod. Doprovodný program pro děti i dospělé. Vstupné na celý víkend v předprodeji 100,- Kč, na místě 200,- Kč, pouze pátek 100,- Kč (na místě)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. Program na www.festivalsec.cz</w:t>
            </w:r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5756CC" w:rsidRPr="005756CC" w:rsidTr="005756CC">
        <w:trPr>
          <w:trHeight w:val="1056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6CC" w:rsidRPr="005756CC" w:rsidRDefault="005756CC" w:rsidP="00575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3. - 4. 6.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6CC" w:rsidRPr="005756CC" w:rsidRDefault="005756CC" w:rsidP="0057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19:30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6CC" w:rsidRPr="005756CC" w:rsidRDefault="005756CC" w:rsidP="00575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756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Pohádka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6CC" w:rsidRPr="005756CC" w:rsidRDefault="005756CC" w:rsidP="00575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Kulturní dům - Třemošnice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6CC" w:rsidRPr="005756CC" w:rsidRDefault="005756CC" w:rsidP="00575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Divadelní ochotnický soubor Třemošnice sehraje pro děti i dospělé v pátek a v sobotu vždy od 19:30 hodin pohádku Zdeňka Kozáka O bojácném Floriánkovi</w:t>
            </w:r>
          </w:p>
        </w:tc>
      </w:tr>
      <w:tr w:rsidR="00BE47BC" w:rsidRPr="005756CC" w:rsidTr="005756CC">
        <w:trPr>
          <w:trHeight w:val="1056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7BC" w:rsidRPr="005756CC" w:rsidRDefault="00BE47BC" w:rsidP="00575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4.6.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7BC" w:rsidRPr="005756CC" w:rsidRDefault="00BE47BC" w:rsidP="0057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9:00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7BC" w:rsidRPr="00BE47BC" w:rsidRDefault="00BE47BC" w:rsidP="00575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cs-CZ"/>
              </w:rPr>
            </w:pPr>
            <w:r w:rsidRPr="00BE47B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  <w:shd w:val="clear" w:color="auto" w:fill="FFFFFF"/>
              </w:rPr>
              <w:t>Soutěž v požárním sportu „O pohár starostky obce“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7BC" w:rsidRPr="00BE47BC" w:rsidRDefault="00BE47BC" w:rsidP="00575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cs-CZ"/>
              </w:rPr>
            </w:pPr>
            <w:proofErr w:type="spellStart"/>
            <w:r w:rsidRPr="00BE47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Klešice</w:t>
            </w:r>
            <w:proofErr w:type="spellEnd"/>
            <w:r w:rsidRPr="00BE47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– za kolejemi směr Nákle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47BC" w:rsidRPr="005756CC" w:rsidRDefault="00BE47BC" w:rsidP="00575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Soutěž v požárním sportu</w:t>
            </w:r>
          </w:p>
        </w:tc>
      </w:tr>
      <w:tr w:rsidR="005756CC" w:rsidRPr="005756CC" w:rsidTr="005756CC">
        <w:trPr>
          <w:trHeight w:val="792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6CC" w:rsidRPr="005756CC" w:rsidRDefault="005756CC" w:rsidP="00575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4. 6.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6CC" w:rsidRPr="005756CC" w:rsidRDefault="005756CC" w:rsidP="0057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6CC" w:rsidRPr="005756CC" w:rsidRDefault="005756CC" w:rsidP="00575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756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Hurá prázdniny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6CC" w:rsidRPr="005756CC" w:rsidRDefault="005756CC" w:rsidP="00575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Třemošnice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6CC" w:rsidRPr="005756CC" w:rsidRDefault="005756CC" w:rsidP="00575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Firma DAKO-CZ, a.s., pořádá nejen pro své zaměstnance akci na oslavu příchodu prázdnin </w:t>
            </w:r>
          </w:p>
        </w:tc>
      </w:tr>
      <w:tr w:rsidR="005756CC" w:rsidRPr="005756CC" w:rsidTr="005756CC">
        <w:trPr>
          <w:trHeight w:val="1320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6CC" w:rsidRPr="005756CC" w:rsidRDefault="005756CC" w:rsidP="00575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4. 6.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6CC" w:rsidRPr="005756CC" w:rsidRDefault="005756CC" w:rsidP="0057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6CC" w:rsidRPr="005756CC" w:rsidRDefault="005756CC" w:rsidP="00575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5756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SoKolní</w:t>
            </w:r>
            <w:proofErr w:type="spellEnd"/>
            <w:r w:rsidRPr="005756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výlet do Městečka </w:t>
            </w:r>
            <w:proofErr w:type="spellStart"/>
            <w:r w:rsidRPr="005756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Trnávka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6CC" w:rsidRPr="005756CC" w:rsidRDefault="005756CC" w:rsidP="00575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Nasavrky</w:t>
            </w:r>
            <w:proofErr w:type="spellEnd"/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-</w:t>
            </w:r>
            <w:proofErr w:type="spellStart"/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Trnávka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6CC" w:rsidRPr="005756CC" w:rsidRDefault="005756CC" w:rsidP="00575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V sobotu 4. června pořádají sokolové zájezd na </w:t>
            </w:r>
            <w:proofErr w:type="spellStart"/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soKolní</w:t>
            </w:r>
            <w:proofErr w:type="spellEnd"/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výlet do Městečka </w:t>
            </w:r>
            <w:proofErr w:type="spellStart"/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Trnávka</w:t>
            </w:r>
            <w:proofErr w:type="spellEnd"/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. Zajištěn autobus s vlekem na kola. Zájemci se mohou hlásit e-mailem: </w:t>
            </w:r>
            <w:hyperlink r:id="rId8" w:history="1">
              <w:r w:rsidR="00BE47BC" w:rsidRPr="005C57CE">
                <w:rPr>
                  <w:rStyle w:val="Hypertextovodkaz"/>
                  <w:rFonts w:ascii="Times New Roman" w:eastAsia="Times New Roman" w:hAnsi="Times New Roman" w:cs="Times New Roman"/>
                  <w:sz w:val="20"/>
                  <w:szCs w:val="20"/>
                  <w:lang w:eastAsia="cs-CZ"/>
                </w:rPr>
                <w:t>sokolnasa@seznam.cz</w:t>
              </w:r>
            </w:hyperlink>
          </w:p>
        </w:tc>
      </w:tr>
      <w:tr w:rsidR="005756CC" w:rsidRPr="005756CC" w:rsidTr="005756CC">
        <w:trPr>
          <w:trHeight w:val="1750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6CC" w:rsidRPr="005756CC" w:rsidRDefault="005756CC" w:rsidP="00575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4. 6.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6CC" w:rsidRPr="005756CC" w:rsidRDefault="005756CC" w:rsidP="0057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8:30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6CC" w:rsidRPr="005756CC" w:rsidRDefault="005756CC" w:rsidP="00575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756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"POŽÁRNÍ ÚTOK o putovní pohár ředitele </w:t>
            </w:r>
            <w:proofErr w:type="spellStart"/>
            <w:r w:rsidRPr="005756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Tepostopu</w:t>
            </w:r>
            <w:proofErr w:type="spellEnd"/>
            <w:r w:rsidRPr="005756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,s.r.o." a "NETRADIČNÍ POŽÁRNÍ ÚTOK o putovní pohár starostky města Přelouče"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6CC" w:rsidRPr="005756CC" w:rsidRDefault="005756CC" w:rsidP="00575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Přelouč - sportovní areál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6CC" w:rsidRPr="005756CC" w:rsidRDefault="005756CC" w:rsidP="00575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pořádá ČHJ HASIČSKÝ SBOR PŘELOUČ - 10. ročník soutěže</w:t>
            </w:r>
          </w:p>
        </w:tc>
      </w:tr>
      <w:tr w:rsidR="005756CC" w:rsidRPr="005756CC" w:rsidTr="005756CC">
        <w:trPr>
          <w:trHeight w:val="1128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6CC" w:rsidRPr="005756CC" w:rsidRDefault="005756CC" w:rsidP="00575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lastRenderedPageBreak/>
              <w:t xml:space="preserve">4. 6.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6CC" w:rsidRPr="005756CC" w:rsidRDefault="005756CC" w:rsidP="0057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14:00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6CC" w:rsidRPr="005756CC" w:rsidRDefault="005756CC" w:rsidP="00575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756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12. ročník festivalu dechových hudeb - POLANSKÉHO PŘELOUČ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6CC" w:rsidRPr="005756CC" w:rsidRDefault="005756CC" w:rsidP="00575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Přelouč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6CC" w:rsidRPr="005756CC" w:rsidRDefault="005756CC" w:rsidP="00575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festival dechových hudeb, park za ZŠ </w:t>
            </w:r>
            <w:proofErr w:type="spellStart"/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T.G.Masaryka</w:t>
            </w:r>
            <w:proofErr w:type="spellEnd"/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, Přelouč, moderuje Jana Trojanová, vstup zdarma</w:t>
            </w:r>
          </w:p>
        </w:tc>
      </w:tr>
      <w:tr w:rsidR="005756CC" w:rsidRPr="005756CC" w:rsidTr="005756CC">
        <w:trPr>
          <w:trHeight w:val="816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6CC" w:rsidRPr="005756CC" w:rsidRDefault="005756CC" w:rsidP="00575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5. 6.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6CC" w:rsidRPr="005756CC" w:rsidRDefault="005756CC" w:rsidP="0057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14:00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6CC" w:rsidRPr="005756CC" w:rsidRDefault="005756CC" w:rsidP="00575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756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Den dětí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6CC" w:rsidRPr="005756CC" w:rsidRDefault="005756CC" w:rsidP="00575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Sportovní areál - Třemošnice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6CC" w:rsidRPr="005756CC" w:rsidRDefault="005756CC" w:rsidP="00575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Sdružení Čtyřlístek pro vás opět chystá zajímavý a netradiční Den dětí, přijďte se podívat a pobavit</w:t>
            </w:r>
          </w:p>
        </w:tc>
      </w:tr>
      <w:tr w:rsidR="005756CC" w:rsidRPr="005756CC" w:rsidTr="005756CC">
        <w:trPr>
          <w:trHeight w:val="897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6CC" w:rsidRPr="005756CC" w:rsidRDefault="005756CC" w:rsidP="00575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5. 6.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6CC" w:rsidRPr="005756CC" w:rsidRDefault="005756CC" w:rsidP="0057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14:00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6CC" w:rsidRPr="005756CC" w:rsidRDefault="005756CC" w:rsidP="00575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756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Vodnické putování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6CC" w:rsidRPr="005756CC" w:rsidRDefault="005756CC" w:rsidP="00575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Nový rybník - Ronov nad Doubravou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6CC" w:rsidRPr="005756CC" w:rsidRDefault="005756CC" w:rsidP="00575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Čeká vás bohatý program plný her, kvízů a soutěží, v cíli občerstvení, opékání špekáčků a odměna pro děti. Těší se pohádkové a vodní bytosti</w:t>
            </w:r>
          </w:p>
        </w:tc>
      </w:tr>
      <w:tr w:rsidR="005756CC" w:rsidRPr="005756CC" w:rsidTr="005756CC">
        <w:trPr>
          <w:trHeight w:val="1056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6CC" w:rsidRPr="005756CC" w:rsidRDefault="005756CC" w:rsidP="00575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5. 6.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6CC" w:rsidRPr="005756CC" w:rsidRDefault="005756CC" w:rsidP="0057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17:00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6CC" w:rsidRPr="005756CC" w:rsidRDefault="005756CC" w:rsidP="00575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5756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ThDr</w:t>
            </w:r>
            <w:proofErr w:type="spellEnd"/>
            <w:r w:rsidRPr="005756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. Martin Chadima </w:t>
            </w:r>
            <w:proofErr w:type="spellStart"/>
            <w:r w:rsidRPr="005756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Th</w:t>
            </w:r>
            <w:proofErr w:type="spellEnd"/>
            <w:r w:rsidRPr="005756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. D. - "Jeroným Pražský - nezvladatelný rebel"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6CC" w:rsidRPr="005756CC" w:rsidRDefault="005756CC" w:rsidP="00575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Rytířský sál zámku, Heřmanův Městec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6CC" w:rsidRPr="005756CC" w:rsidRDefault="00BE47BC" w:rsidP="00575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</w:t>
            </w:r>
            <w:r w:rsidR="005756CC"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řednáška</w:t>
            </w:r>
          </w:p>
        </w:tc>
      </w:tr>
      <w:tr w:rsidR="005756CC" w:rsidRPr="005756CC" w:rsidTr="005756CC">
        <w:trPr>
          <w:trHeight w:val="1056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6CC" w:rsidRPr="005756CC" w:rsidRDefault="005756CC" w:rsidP="00575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7.6.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6CC" w:rsidRPr="005756CC" w:rsidRDefault="005756CC" w:rsidP="0057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14:00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6CC" w:rsidRPr="005756CC" w:rsidRDefault="005756CC" w:rsidP="00575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756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Kolem řeky </w:t>
            </w:r>
            <w:proofErr w:type="spellStart"/>
            <w:r w:rsidRPr="005756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Chrudimky</w:t>
            </w:r>
            <w:proofErr w:type="spellEnd"/>
            <w:r w:rsidRPr="005756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krajinou ŽH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6CC" w:rsidRPr="005756CC" w:rsidRDefault="005756CC" w:rsidP="00575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Kavárnička pro seniory v DPS Nasavrky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6CC" w:rsidRPr="005756CC" w:rsidRDefault="005756CC" w:rsidP="00575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Přednáška Ing. Milana </w:t>
            </w:r>
            <w:proofErr w:type="spellStart"/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Morcha</w:t>
            </w:r>
            <w:proofErr w:type="spellEnd"/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o krajině kolem </w:t>
            </w:r>
            <w:proofErr w:type="spellStart"/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Chrudimky</w:t>
            </w:r>
            <w:proofErr w:type="spellEnd"/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a zajímavých místech, kudy prochází naučná stezka Krajem </w:t>
            </w:r>
            <w:proofErr w:type="spellStart"/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Chrudimky</w:t>
            </w:r>
            <w:proofErr w:type="spellEnd"/>
          </w:p>
        </w:tc>
      </w:tr>
      <w:tr w:rsidR="005756CC" w:rsidRPr="005756CC" w:rsidTr="005756CC">
        <w:trPr>
          <w:trHeight w:val="1056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6CC" w:rsidRPr="005756CC" w:rsidRDefault="005756CC" w:rsidP="00575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7. 6.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6CC" w:rsidRPr="005756CC" w:rsidRDefault="005756CC" w:rsidP="0057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18:00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6CC" w:rsidRPr="005756CC" w:rsidRDefault="005756CC" w:rsidP="00575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756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Závěrečný koncert Dětských pěveckých sborů ZŠ "Heřmánek a Písnička"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6CC" w:rsidRPr="005756CC" w:rsidRDefault="005756CC" w:rsidP="00575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Synagoga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6CC" w:rsidRPr="005756CC" w:rsidRDefault="005756CC" w:rsidP="00575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Závěrečný koncert Dětských pěveckých sborů ZŠ "Heřmánek a Písnička"</w:t>
            </w:r>
          </w:p>
        </w:tc>
      </w:tr>
      <w:tr w:rsidR="005756CC" w:rsidRPr="005756CC" w:rsidTr="005756CC">
        <w:trPr>
          <w:trHeight w:val="792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6CC" w:rsidRPr="005756CC" w:rsidRDefault="005756CC" w:rsidP="00575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10. 6.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6CC" w:rsidRPr="005756CC" w:rsidRDefault="005756CC" w:rsidP="0057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17:00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6CC" w:rsidRPr="005756CC" w:rsidRDefault="005756CC" w:rsidP="00575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756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Divadelní představení "</w:t>
            </w:r>
            <w:proofErr w:type="spellStart"/>
            <w:r w:rsidRPr="005756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Kvak</w:t>
            </w:r>
            <w:proofErr w:type="spellEnd"/>
            <w:r w:rsidRPr="005756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a Žbluňk - Dva kamarádi"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6CC" w:rsidRPr="005756CC" w:rsidRDefault="005756CC" w:rsidP="00575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Kino Heřmanův Městec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6CC" w:rsidRPr="005756CC" w:rsidRDefault="005756CC" w:rsidP="00575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Spokul</w:t>
            </w:r>
            <w:proofErr w:type="spellEnd"/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HM, </w:t>
            </w:r>
            <w:proofErr w:type="spellStart"/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p.o</w:t>
            </w:r>
            <w:proofErr w:type="spellEnd"/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.</w:t>
            </w:r>
          </w:p>
        </w:tc>
      </w:tr>
      <w:tr w:rsidR="005756CC" w:rsidRPr="005756CC" w:rsidTr="005756CC">
        <w:trPr>
          <w:trHeight w:val="1056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6CC" w:rsidRPr="005756CC" w:rsidRDefault="005756CC" w:rsidP="00575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10. 6.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6CC" w:rsidRPr="005756CC" w:rsidRDefault="005756CC" w:rsidP="0057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17:00 - 22:00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6CC" w:rsidRPr="005756CC" w:rsidRDefault="005756CC" w:rsidP="00575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756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NOC KOSTELŮ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6CC" w:rsidRPr="005756CC" w:rsidRDefault="005756CC" w:rsidP="00575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kostel sv. Jakuba, Přelouč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6CC" w:rsidRPr="005756CC" w:rsidRDefault="005756CC" w:rsidP="00575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Římskokatolická farnost Přelouč vás srdečně zve na akci NOC KOSTELŮ, program pro děti, živé sochy svatých, prohlídka kostela, koncert, vstup zdarma</w:t>
            </w:r>
          </w:p>
        </w:tc>
      </w:tr>
      <w:tr w:rsidR="005756CC" w:rsidRPr="005756CC" w:rsidTr="005756CC">
        <w:trPr>
          <w:trHeight w:val="792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6CC" w:rsidRPr="005756CC" w:rsidRDefault="005756CC" w:rsidP="00575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10. 6.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6CC" w:rsidRPr="005756CC" w:rsidRDefault="005756CC" w:rsidP="0057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19:00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6CC" w:rsidRPr="005756CC" w:rsidRDefault="005756CC" w:rsidP="00575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5756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Travesti</w:t>
            </w:r>
            <w:proofErr w:type="spellEnd"/>
            <w:r w:rsidRPr="005756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show skupiny </w:t>
            </w:r>
            <w:proofErr w:type="spellStart"/>
            <w:r w:rsidRPr="005756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Screamers</w:t>
            </w:r>
            <w:proofErr w:type="spellEnd"/>
            <w:r w:rsidRPr="005756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- Ženy za pultem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6CC" w:rsidRPr="005756CC" w:rsidRDefault="005756CC" w:rsidP="00575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Sokolovna Heřmanův Městec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6CC" w:rsidRPr="005756CC" w:rsidRDefault="005756CC" w:rsidP="00575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Spokul</w:t>
            </w:r>
            <w:proofErr w:type="spellEnd"/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HM, </w:t>
            </w:r>
            <w:proofErr w:type="spellStart"/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p.o</w:t>
            </w:r>
            <w:proofErr w:type="spellEnd"/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.</w:t>
            </w:r>
          </w:p>
        </w:tc>
      </w:tr>
      <w:tr w:rsidR="005756CC" w:rsidRPr="005756CC" w:rsidTr="005756CC">
        <w:trPr>
          <w:trHeight w:val="1320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6CC" w:rsidRPr="005756CC" w:rsidRDefault="005756CC" w:rsidP="00575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10. 6.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6CC" w:rsidRPr="005756CC" w:rsidRDefault="005756CC" w:rsidP="0057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19:30-23:00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6CC" w:rsidRPr="005756CC" w:rsidRDefault="005756CC" w:rsidP="00575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756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Noc kostelů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6CC" w:rsidRPr="005756CC" w:rsidRDefault="005756CC" w:rsidP="00575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kostel Sv. Bartoloměje, Sbor ČCE, Husův sbor, kostel Panny Marie, Heřmanův Městec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6CC" w:rsidRPr="005756CC" w:rsidRDefault="005756CC" w:rsidP="00575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Křesťanské církve HM</w:t>
            </w:r>
          </w:p>
        </w:tc>
      </w:tr>
      <w:tr w:rsidR="005756CC" w:rsidRPr="005756CC" w:rsidTr="005756CC">
        <w:trPr>
          <w:trHeight w:val="528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6CC" w:rsidRPr="005756CC" w:rsidRDefault="005756CC" w:rsidP="00575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10. 6. - 12. 6.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6CC" w:rsidRPr="005756CC" w:rsidRDefault="005756CC" w:rsidP="0057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6CC" w:rsidRPr="005756CC" w:rsidRDefault="005756CC" w:rsidP="00575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756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Suzuki sraz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6CC" w:rsidRPr="005756CC" w:rsidRDefault="005756CC" w:rsidP="00575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Autokemp</w:t>
            </w:r>
            <w:proofErr w:type="spellEnd"/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Seč Pláž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6CC" w:rsidRPr="005756CC" w:rsidRDefault="005756CC" w:rsidP="00575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Suzuki sraz </w:t>
            </w:r>
          </w:p>
        </w:tc>
      </w:tr>
      <w:tr w:rsidR="005756CC" w:rsidRPr="005756CC" w:rsidTr="005756CC">
        <w:trPr>
          <w:trHeight w:val="892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6CC" w:rsidRPr="005756CC" w:rsidRDefault="005756CC" w:rsidP="00575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11. 6.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6CC" w:rsidRPr="005756CC" w:rsidRDefault="005756CC" w:rsidP="0057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10:00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6CC" w:rsidRPr="005756CC" w:rsidRDefault="005756CC" w:rsidP="00575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756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ročník </w:t>
            </w:r>
            <w:proofErr w:type="spellStart"/>
            <w:r w:rsidRPr="005756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motosraz</w:t>
            </w:r>
            <w:proofErr w:type="spellEnd"/>
            <w:r w:rsidRPr="005756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JAWA a ČZ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6CC" w:rsidRPr="005756CC" w:rsidRDefault="005756CC" w:rsidP="00575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Fotbalové hřiště - </w:t>
            </w:r>
            <w:proofErr w:type="spellStart"/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Prachovice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6CC" w:rsidRPr="005756CC" w:rsidRDefault="005756CC" w:rsidP="00575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JAWA </w:t>
            </w:r>
            <w:proofErr w:type="spellStart"/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club</w:t>
            </w:r>
            <w:proofErr w:type="spellEnd"/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Prachovice</w:t>
            </w:r>
            <w:proofErr w:type="spellEnd"/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vás zve ne sraz, bude </w:t>
            </w:r>
            <w:proofErr w:type="spellStart"/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mototombola</w:t>
            </w:r>
            <w:proofErr w:type="spellEnd"/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, ukázky, </w:t>
            </w:r>
            <w:proofErr w:type="spellStart"/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spanilá</w:t>
            </w:r>
            <w:proofErr w:type="spellEnd"/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jízda přes Železné hory, ukončení ve 14:00 hodin na Seči </w:t>
            </w:r>
          </w:p>
        </w:tc>
      </w:tr>
      <w:tr w:rsidR="005756CC" w:rsidRPr="005756CC" w:rsidTr="005756CC">
        <w:trPr>
          <w:trHeight w:val="528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6CC" w:rsidRPr="005756CC" w:rsidRDefault="005756CC" w:rsidP="00575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11. 6.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6CC" w:rsidRPr="005756CC" w:rsidRDefault="005756CC" w:rsidP="0057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13:00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6CC" w:rsidRPr="005756CC" w:rsidRDefault="005756CC" w:rsidP="00575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756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Sportuje celá Třemošnice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6CC" w:rsidRPr="005756CC" w:rsidRDefault="005756CC" w:rsidP="00575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Sportovní areál - Třemošnice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6CC" w:rsidRPr="005756CC" w:rsidRDefault="005756CC" w:rsidP="00575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Akce pro všechny</w:t>
            </w:r>
          </w:p>
        </w:tc>
      </w:tr>
      <w:tr w:rsidR="005756CC" w:rsidRPr="005756CC" w:rsidTr="005756CC">
        <w:trPr>
          <w:trHeight w:val="1320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6CC" w:rsidRPr="005756CC" w:rsidRDefault="005756CC" w:rsidP="00575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lastRenderedPageBreak/>
              <w:t xml:space="preserve">11. 6.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6CC" w:rsidRPr="005756CC" w:rsidRDefault="005756CC" w:rsidP="0057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14:00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6CC" w:rsidRPr="005756CC" w:rsidRDefault="005756CC" w:rsidP="00575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756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STRONGMAN 2016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6CC" w:rsidRPr="005756CC" w:rsidRDefault="005756CC" w:rsidP="00575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Masarykovo náměstí Přelouč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6CC" w:rsidRPr="005756CC" w:rsidRDefault="005756CC" w:rsidP="00575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ČESKÝ SVAZ SILOVÝCH SPORTŮ A KICMP pořádají STRONGMAN 2016, ČESKÁ LIGA PROFESIONÁLNÍCH STRONGMANŮ, do Přelouče přijedou nejlepší </w:t>
            </w:r>
            <w:proofErr w:type="spellStart"/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strongmani</w:t>
            </w:r>
            <w:proofErr w:type="spellEnd"/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z celé ČR</w:t>
            </w:r>
          </w:p>
        </w:tc>
      </w:tr>
      <w:tr w:rsidR="005756CC" w:rsidRPr="005756CC" w:rsidTr="005756CC">
        <w:trPr>
          <w:trHeight w:val="888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6CC" w:rsidRPr="005756CC" w:rsidRDefault="005756CC" w:rsidP="00575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11. 6.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6CC" w:rsidRPr="005756CC" w:rsidRDefault="005756CC" w:rsidP="0057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20:00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6CC" w:rsidRPr="005756CC" w:rsidRDefault="005756CC" w:rsidP="00575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756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taneční zábava ACOUSTIC BAND + RANDALL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6CC" w:rsidRPr="005756CC" w:rsidRDefault="005756CC" w:rsidP="00575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letní parket za školou Přelouč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6CC" w:rsidRPr="005756CC" w:rsidRDefault="005756CC" w:rsidP="00575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KICMP pořádá taneční zábavu, vstupné 100 Kč ACOUSTIC BAND + RANDALL</w:t>
            </w:r>
          </w:p>
        </w:tc>
      </w:tr>
      <w:tr w:rsidR="005756CC" w:rsidRPr="005756CC" w:rsidTr="005756CC">
        <w:trPr>
          <w:trHeight w:val="444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6CC" w:rsidRPr="005756CC" w:rsidRDefault="005756CC" w:rsidP="00575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12. 6.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6CC" w:rsidRPr="005756CC" w:rsidRDefault="005756CC" w:rsidP="0057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6CC" w:rsidRPr="005756CC" w:rsidRDefault="005756CC" w:rsidP="00575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756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Mladí šermíři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6CC" w:rsidRPr="005756CC" w:rsidRDefault="005756CC" w:rsidP="00575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Hrad - Lichnice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6CC" w:rsidRPr="005756CC" w:rsidRDefault="005756CC" w:rsidP="00575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Vystoupení šermířů</w:t>
            </w:r>
          </w:p>
        </w:tc>
      </w:tr>
      <w:tr w:rsidR="005756CC" w:rsidRPr="005756CC" w:rsidTr="005756CC">
        <w:trPr>
          <w:trHeight w:val="1464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6CC" w:rsidRPr="005756CC" w:rsidRDefault="005756CC" w:rsidP="00575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12. 6.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6CC" w:rsidRPr="005756CC" w:rsidRDefault="005756CC" w:rsidP="0057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17:00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6CC" w:rsidRPr="005756CC" w:rsidRDefault="005756CC" w:rsidP="00575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756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Zahajovací koncert </w:t>
            </w:r>
            <w:proofErr w:type="spellStart"/>
            <w:r w:rsidRPr="005756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XII.ročníku</w:t>
            </w:r>
            <w:proofErr w:type="spellEnd"/>
            <w:r w:rsidRPr="005756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festivalu "Hudební léto v kostele sv. Bartoloměje" - W.A. Mozart - </w:t>
            </w:r>
            <w:proofErr w:type="spellStart"/>
            <w:r w:rsidRPr="005756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Requiem</w:t>
            </w:r>
            <w:proofErr w:type="spellEnd"/>
            <w:r w:rsidRPr="005756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d moll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6CC" w:rsidRPr="005756CC" w:rsidRDefault="005756CC" w:rsidP="00575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kostel Sv. Bartoloměje, Heřmanův Městec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6CC" w:rsidRPr="005756CC" w:rsidRDefault="005756CC" w:rsidP="00575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koncert, Římskokatolická farnost Heřmanův Městec</w:t>
            </w:r>
          </w:p>
        </w:tc>
      </w:tr>
      <w:tr w:rsidR="005756CC" w:rsidRPr="005756CC" w:rsidTr="005756CC">
        <w:trPr>
          <w:trHeight w:val="528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6CC" w:rsidRPr="005756CC" w:rsidRDefault="005756CC" w:rsidP="00575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12. 6.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6CC" w:rsidRPr="005756CC" w:rsidRDefault="005756CC" w:rsidP="0057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17:00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6CC" w:rsidRPr="005756CC" w:rsidRDefault="005756CC" w:rsidP="00575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756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Fotbalové utkání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6CC" w:rsidRPr="005756CC" w:rsidRDefault="005756CC" w:rsidP="00575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Sportovní areál - Třemošnice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6CC" w:rsidRPr="005756CC" w:rsidRDefault="005756CC" w:rsidP="00575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Krajský přebor - Pardubicko, ŽSK Třemošnice - Chrudim B</w:t>
            </w:r>
          </w:p>
        </w:tc>
      </w:tr>
      <w:tr w:rsidR="005756CC" w:rsidRPr="005756CC" w:rsidTr="005756CC">
        <w:trPr>
          <w:trHeight w:val="882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6CC" w:rsidRPr="005756CC" w:rsidRDefault="005756CC" w:rsidP="00575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14.6.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6CC" w:rsidRPr="005756CC" w:rsidRDefault="005756CC" w:rsidP="0057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14:00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6CC" w:rsidRPr="005756CC" w:rsidRDefault="005756CC" w:rsidP="00575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756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Procházka pro zdraví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6CC" w:rsidRPr="005756CC" w:rsidRDefault="005756CC" w:rsidP="00575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Nasavrky</w:t>
            </w:r>
            <w:proofErr w:type="spellEnd"/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Seniorklub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6CC" w:rsidRPr="005756CC" w:rsidRDefault="005756CC" w:rsidP="00575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Seniorklub</w:t>
            </w:r>
            <w:proofErr w:type="spellEnd"/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zve na odpolední procházku pro zdraví od 14:00 hodin a od 15:00 na posezení za sokolovnou</w:t>
            </w:r>
          </w:p>
        </w:tc>
      </w:tr>
      <w:tr w:rsidR="00EA183C" w:rsidRPr="00EA183C" w:rsidTr="005756CC">
        <w:trPr>
          <w:trHeight w:val="882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575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cs-CZ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cs-CZ"/>
              </w:rPr>
              <w:t>18.6.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57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cs-CZ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cs-CZ"/>
              </w:rPr>
              <w:t>13:00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575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cs-CZ"/>
              </w:rPr>
            </w:pPr>
            <w:r w:rsidRPr="00EA183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TURKOVICKÁ HELIGONKA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C52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cs-CZ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cs-CZ"/>
              </w:rPr>
              <w:t xml:space="preserve">Hostinec </w:t>
            </w:r>
            <w:r w:rsidR="00C52DC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cs-CZ"/>
              </w:rPr>
              <w:t>Turkovice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cs-CZ"/>
              </w:rPr>
            </w:pPr>
            <w:r w:rsidRPr="00EA18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 setkání harmonikářů .vstupné 150Kč, cena v předprodeji 100Kč, předprodej vstupenek v místní prodejně a na poště. </w:t>
            </w:r>
          </w:p>
        </w:tc>
      </w:tr>
      <w:tr w:rsidR="005756CC" w:rsidRPr="005756CC" w:rsidTr="005756CC">
        <w:trPr>
          <w:trHeight w:val="792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6CC" w:rsidRPr="005756CC" w:rsidRDefault="005756CC" w:rsidP="00575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18. 6.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6CC" w:rsidRPr="005756CC" w:rsidRDefault="005756CC" w:rsidP="0057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6CC" w:rsidRPr="005756CC" w:rsidRDefault="005756CC" w:rsidP="00575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756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Župní přebor smíšených volejbalových družstev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6CC" w:rsidRPr="005756CC" w:rsidRDefault="005756CC" w:rsidP="00575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venkovní areál TJ Sokol Nasavrky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6CC" w:rsidRPr="005756CC" w:rsidRDefault="005756CC" w:rsidP="00575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Župní přebor smíšených volejbalových družstev. Propozice na webu jednoty</w:t>
            </w:r>
          </w:p>
        </w:tc>
      </w:tr>
      <w:tr w:rsidR="005756CC" w:rsidRPr="005756CC" w:rsidTr="005756CC">
        <w:trPr>
          <w:trHeight w:val="1056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6CC" w:rsidRPr="005756CC" w:rsidRDefault="005756CC" w:rsidP="00575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18. 6.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6CC" w:rsidRPr="005756CC" w:rsidRDefault="005756CC" w:rsidP="0057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14:00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6CC" w:rsidRPr="005756CC" w:rsidRDefault="005756CC" w:rsidP="00575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756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Tradice </w:t>
            </w:r>
            <w:proofErr w:type="spellStart"/>
            <w:r w:rsidRPr="005756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Železnohorského</w:t>
            </w:r>
            <w:proofErr w:type="spellEnd"/>
            <w:r w:rsidRPr="005756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regionu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6CC" w:rsidRPr="005756CC" w:rsidRDefault="005756CC" w:rsidP="00575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Svinčany</w:t>
            </w:r>
            <w:proofErr w:type="spellEnd"/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, Horní </w:t>
            </w:r>
            <w:proofErr w:type="spellStart"/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Raškovice</w:t>
            </w:r>
            <w:proofErr w:type="spellEnd"/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, přírodní areál rozhledny Barborka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6CC" w:rsidRPr="005756CC" w:rsidRDefault="00BE47BC" w:rsidP="00BE4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</w:t>
            </w:r>
            <w:r w:rsidR="005756CC"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radiční akce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 bohatým doprovodným programem a jarmarkem.</w:t>
            </w:r>
          </w:p>
        </w:tc>
      </w:tr>
      <w:tr w:rsidR="005756CC" w:rsidRPr="005756CC" w:rsidTr="005756CC">
        <w:trPr>
          <w:trHeight w:val="994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6CC" w:rsidRPr="005756CC" w:rsidRDefault="005756CC" w:rsidP="00575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18. 6.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6CC" w:rsidRPr="005756CC" w:rsidRDefault="005756CC" w:rsidP="0057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20:00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6CC" w:rsidRPr="005756CC" w:rsidRDefault="005756CC" w:rsidP="00575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756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Kočovné divadlo Andor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6CC" w:rsidRPr="005756CC" w:rsidRDefault="005756CC" w:rsidP="00575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Hrad - Lichnice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6CC" w:rsidRPr="005756CC" w:rsidRDefault="005756CC" w:rsidP="00575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Andor si pro nás i v letošním roce připravil divadelní představení od 20 hodin, tentokrát s názvem Piráti moře a od 22 hodin ohňovou show</w:t>
            </w:r>
          </w:p>
        </w:tc>
      </w:tr>
      <w:tr w:rsidR="005756CC" w:rsidRPr="005756CC" w:rsidTr="005756CC">
        <w:trPr>
          <w:trHeight w:val="528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6CC" w:rsidRPr="005756CC" w:rsidRDefault="005756CC" w:rsidP="00575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22. 6.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6CC" w:rsidRPr="005756CC" w:rsidRDefault="005756CC" w:rsidP="0057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18:00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6CC" w:rsidRPr="005756CC" w:rsidRDefault="005756CC" w:rsidP="00575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756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Běh o Pohár města Třemošnice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6CC" w:rsidRPr="005756CC" w:rsidRDefault="005756CC" w:rsidP="00575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Náměstí - Třemošnice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6CC" w:rsidRPr="005756CC" w:rsidRDefault="005756CC" w:rsidP="00575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Krosový běh</w:t>
            </w:r>
          </w:p>
        </w:tc>
      </w:tr>
      <w:tr w:rsidR="005756CC" w:rsidRPr="005756CC" w:rsidTr="005756CC">
        <w:trPr>
          <w:trHeight w:val="792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6CC" w:rsidRPr="005756CC" w:rsidRDefault="005756CC" w:rsidP="00575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22. 6. - 3. 7.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6CC" w:rsidRPr="005756CC" w:rsidRDefault="005756CC" w:rsidP="0057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6CC" w:rsidRPr="005756CC" w:rsidRDefault="005756CC" w:rsidP="00575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756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Výstava "Obrazy, kresby, dřevořezby a textilní kompozice"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6CC" w:rsidRPr="005756CC" w:rsidRDefault="005756CC" w:rsidP="00575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Židovský dvojdomek Heřmanův Městec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6CC" w:rsidRPr="005756CC" w:rsidRDefault="005756CC" w:rsidP="00575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Josef </w:t>
            </w:r>
            <w:proofErr w:type="spellStart"/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Remsa</w:t>
            </w:r>
            <w:proofErr w:type="spellEnd"/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a přátelé</w:t>
            </w:r>
          </w:p>
        </w:tc>
      </w:tr>
      <w:tr w:rsidR="005756CC" w:rsidRPr="005756CC" w:rsidTr="005756CC">
        <w:trPr>
          <w:trHeight w:val="528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6CC" w:rsidRPr="005756CC" w:rsidRDefault="005756CC" w:rsidP="00575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24. 6. - 26. 6.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6CC" w:rsidRPr="005756CC" w:rsidRDefault="005756CC" w:rsidP="0057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6CC" w:rsidRPr="005756CC" w:rsidRDefault="005756CC" w:rsidP="00575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756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Sraz Honda CRX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6CC" w:rsidRPr="005756CC" w:rsidRDefault="005756CC" w:rsidP="00575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Autokemp</w:t>
            </w:r>
            <w:proofErr w:type="spellEnd"/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Seč Pláž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6CC" w:rsidRPr="005756CC" w:rsidRDefault="005756CC" w:rsidP="00575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E47BC" w:rsidRPr="005756CC" w:rsidTr="005756CC">
        <w:trPr>
          <w:trHeight w:val="528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7BC" w:rsidRPr="005756CC" w:rsidRDefault="00BE47BC" w:rsidP="00575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25.6.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7BC" w:rsidRPr="005756CC" w:rsidRDefault="00BE47BC" w:rsidP="0057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8:00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7BC" w:rsidRPr="005756CC" w:rsidRDefault="00BE47BC" w:rsidP="00575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Cyklovýlet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po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Formanské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stezce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7BC" w:rsidRPr="005756CC" w:rsidRDefault="00BE47BC" w:rsidP="00575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Formanská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stezka ŽR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47BC" w:rsidRPr="005756CC" w:rsidRDefault="00BE47BC" w:rsidP="00575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Cyklovýlet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po stopách normanské stezky, odjezd v 8:00 hod. od Kruhu Zdraví z Chrudimi, následně se můžete přidat, dle uvedených časů na webu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zeleznohorsky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-region.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cz</w:t>
            </w:r>
            <w:proofErr w:type="spellEnd"/>
          </w:p>
        </w:tc>
      </w:tr>
      <w:tr w:rsidR="00EA183C" w:rsidRPr="005756CC" w:rsidTr="005756CC">
        <w:trPr>
          <w:trHeight w:val="528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Default="00EA183C" w:rsidP="00575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25. – 26.6.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Default="00EA183C" w:rsidP="0057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Default="00EA183C" w:rsidP="00575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riviaSeznam" w:hAnsi="TriviaSeznam"/>
                <w:color w:val="000000"/>
                <w:sz w:val="21"/>
                <w:szCs w:val="21"/>
              </w:rPr>
              <w:t>Závody O perníkovou chaloupku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Default="00EA183C" w:rsidP="00EA18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riviaSeznam" w:hAnsi="TriviaSeznam"/>
                <w:color w:val="000000"/>
                <w:sz w:val="21"/>
                <w:szCs w:val="21"/>
              </w:rPr>
              <w:t>Seč, areálu YC Pardubice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183C" w:rsidRDefault="00EA183C" w:rsidP="00575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Jachtařské závody na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Sečské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přehradě</w:t>
            </w:r>
          </w:p>
        </w:tc>
      </w:tr>
      <w:tr w:rsidR="005756CC" w:rsidRPr="005756CC" w:rsidTr="005756CC">
        <w:trPr>
          <w:trHeight w:val="1056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6CC" w:rsidRPr="005756CC" w:rsidRDefault="005756CC" w:rsidP="00575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lastRenderedPageBreak/>
              <w:t xml:space="preserve">25. 6.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6CC" w:rsidRPr="005756CC" w:rsidRDefault="005756CC" w:rsidP="0057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9:00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6CC" w:rsidRPr="005756CC" w:rsidRDefault="005756CC" w:rsidP="00575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5756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Gulášfest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6CC" w:rsidRPr="005756CC" w:rsidRDefault="005756CC" w:rsidP="00BE4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Žlebské</w:t>
            </w:r>
            <w:proofErr w:type="spellEnd"/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Chvalovice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6CC" w:rsidRPr="005756CC" w:rsidRDefault="005756CC" w:rsidP="00575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Soutěž o nejlepší kotlíkový guláš a gulášové speciality. Hodnotit se budou guláše a pivo, od 10:00 </w:t>
            </w:r>
            <w:proofErr w:type="spellStart"/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Heligonka</w:t>
            </w:r>
            <w:proofErr w:type="spellEnd"/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, od 15:00 Skotské dudy a od 18:00 EGO, ŘEMEN</w:t>
            </w:r>
          </w:p>
        </w:tc>
      </w:tr>
      <w:tr w:rsidR="005756CC" w:rsidRPr="005756CC" w:rsidTr="005756CC">
        <w:trPr>
          <w:trHeight w:val="528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6CC" w:rsidRPr="005756CC" w:rsidRDefault="005756CC" w:rsidP="00575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25. 6.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6CC" w:rsidRPr="005756CC" w:rsidRDefault="005756CC" w:rsidP="0057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9:00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6CC" w:rsidRPr="005756CC" w:rsidRDefault="005756CC" w:rsidP="00575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756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Nohejbalový turnaj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6CC" w:rsidRPr="005756CC" w:rsidRDefault="005756CC" w:rsidP="00575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antukové hřiště v </w:t>
            </w:r>
            <w:proofErr w:type="spellStart"/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Srnojedech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6CC" w:rsidRPr="005756CC" w:rsidRDefault="005756CC" w:rsidP="00575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Nohejbalový turnaj</w:t>
            </w:r>
          </w:p>
        </w:tc>
      </w:tr>
      <w:tr w:rsidR="005756CC" w:rsidRPr="005756CC" w:rsidTr="005756CC">
        <w:trPr>
          <w:trHeight w:val="792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6CC" w:rsidRPr="005756CC" w:rsidRDefault="005756CC" w:rsidP="00575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25. 6.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6CC" w:rsidRPr="005756CC" w:rsidRDefault="005756CC" w:rsidP="0057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10:00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6CC" w:rsidRPr="005756CC" w:rsidRDefault="005756CC" w:rsidP="00575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756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4. sraz rodáků a přátel obce </w:t>
            </w:r>
            <w:proofErr w:type="spellStart"/>
            <w:r w:rsidRPr="005756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Duban</w:t>
            </w:r>
            <w:proofErr w:type="spellEnd"/>
            <w:r w:rsidRPr="005756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u Pardubic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6CC" w:rsidRPr="005756CC" w:rsidRDefault="005756CC" w:rsidP="00575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Dubany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6CC" w:rsidRPr="005756CC" w:rsidRDefault="005756CC" w:rsidP="00575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sraz rodáků u příležitosti 130. výročí Sboru dobrovolných hasičů, bohatý program od 10:00 do 19:00</w:t>
            </w:r>
          </w:p>
        </w:tc>
      </w:tr>
      <w:tr w:rsidR="005756CC" w:rsidRPr="005756CC" w:rsidTr="005756CC">
        <w:trPr>
          <w:trHeight w:val="1453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6CC" w:rsidRPr="005756CC" w:rsidRDefault="005756CC" w:rsidP="00575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25. 6.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6CC" w:rsidRPr="005756CC" w:rsidRDefault="005756CC" w:rsidP="0057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10:00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6CC" w:rsidRPr="005756CC" w:rsidRDefault="005756CC" w:rsidP="00575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756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Běh naděje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6CC" w:rsidRPr="005756CC" w:rsidRDefault="005756CC" w:rsidP="00575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areál SK Ronov - Ronov nad Doubravou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6CC" w:rsidRPr="005756CC" w:rsidRDefault="005756CC" w:rsidP="00575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Finanční prostředky z akce jsou věnovány na boj proti rakovině. Nutné je absolvovat trat, která je vedena Bažantnicí a je pro všechny věkové kategorie. K absolvování je možné využít libovolný způsob. Délku tratě je možné si zvolit</w:t>
            </w:r>
          </w:p>
        </w:tc>
      </w:tr>
      <w:tr w:rsidR="005756CC" w:rsidRPr="005756CC" w:rsidTr="005756CC">
        <w:trPr>
          <w:trHeight w:val="1056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6CC" w:rsidRPr="005756CC" w:rsidRDefault="005756CC" w:rsidP="00575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25. 6.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6CC" w:rsidRPr="005756CC" w:rsidRDefault="005756CC" w:rsidP="0057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12:00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6CC" w:rsidRPr="005756CC" w:rsidRDefault="005756CC" w:rsidP="00575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756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OSLAVY - RONOVŠTÍ RYBÁŘI 140. VÝROČÍ ZALOŽENÍ SPOLKU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6CC" w:rsidRPr="005756CC" w:rsidRDefault="005756CC" w:rsidP="00575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Náměstí - Ronov nad Doubravou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6CC" w:rsidRPr="005756CC" w:rsidRDefault="005756CC" w:rsidP="00575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Prezentaci místní organizace, občerstvení se zaměřením na rybí speciality, stánek s rybářskými potřebami a další. V rámci oslav proběhne </w:t>
            </w:r>
            <w:proofErr w:type="spellStart"/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Doubravská</w:t>
            </w:r>
            <w:proofErr w:type="spellEnd"/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struna</w:t>
            </w:r>
          </w:p>
        </w:tc>
      </w:tr>
      <w:tr w:rsidR="005756CC" w:rsidRPr="005756CC" w:rsidTr="005756CC">
        <w:trPr>
          <w:trHeight w:val="1320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6CC" w:rsidRPr="005756CC" w:rsidRDefault="005756CC" w:rsidP="00575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25. 6.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6CC" w:rsidRPr="005756CC" w:rsidRDefault="005756CC" w:rsidP="0057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15:00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6CC" w:rsidRPr="005756CC" w:rsidRDefault="005756CC" w:rsidP="00575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5756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Doubravská</w:t>
            </w:r>
            <w:proofErr w:type="spellEnd"/>
            <w:r w:rsidRPr="005756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struna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6CC" w:rsidRPr="005756CC" w:rsidRDefault="005756CC" w:rsidP="00575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Náměstí - Ronov nad Doubravou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6CC" w:rsidRPr="005756CC" w:rsidRDefault="005756CC" w:rsidP="00575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Multižánrový</w:t>
            </w:r>
            <w:proofErr w:type="spellEnd"/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festival, vystoupí kapely napříč žánry - BROKEN POVŘÍSLO, STRUNOVRAT, TRDLO, SHANNON, DĚDOVY BLECHY, AFTERGLOW a JANOVEC &amp; ČILIMNÍK</w:t>
            </w:r>
          </w:p>
        </w:tc>
      </w:tr>
      <w:tr w:rsidR="005756CC" w:rsidRPr="005756CC" w:rsidTr="005756CC">
        <w:trPr>
          <w:trHeight w:val="888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6CC" w:rsidRPr="005756CC" w:rsidRDefault="005756CC" w:rsidP="00575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25. 6.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6CC" w:rsidRPr="005756CC" w:rsidRDefault="005756CC" w:rsidP="0057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15:00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6CC" w:rsidRPr="005756CC" w:rsidRDefault="005756CC" w:rsidP="00575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756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MANATRMAN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6CC" w:rsidRPr="005756CC" w:rsidRDefault="005756CC" w:rsidP="00575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Nasavrky - rybník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6CC" w:rsidRPr="005756CC" w:rsidRDefault="005756CC" w:rsidP="00575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17. ročník Malého </w:t>
            </w:r>
            <w:proofErr w:type="spellStart"/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nasavrckého</w:t>
            </w:r>
            <w:proofErr w:type="spellEnd"/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triatlonu se uskuteční v sobotu 25. června. Start v 15:00 na hrázi rybníka v </w:t>
            </w:r>
            <w:proofErr w:type="spellStart"/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Nasavrkách</w:t>
            </w:r>
            <w:proofErr w:type="spellEnd"/>
          </w:p>
        </w:tc>
      </w:tr>
      <w:tr w:rsidR="005756CC" w:rsidRPr="005756CC" w:rsidTr="005756CC">
        <w:trPr>
          <w:trHeight w:val="888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6CC" w:rsidRPr="005756CC" w:rsidRDefault="005756CC" w:rsidP="00575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25. 6.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6CC" w:rsidRPr="005756CC" w:rsidRDefault="005756CC" w:rsidP="0057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6CC" w:rsidRPr="005756CC" w:rsidRDefault="005756CC" w:rsidP="00575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756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Přednáška o Karlu IV. a stavění zdi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6CC" w:rsidRPr="005756CC" w:rsidRDefault="005756CC" w:rsidP="00575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Hrad - Lichnice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6CC" w:rsidRPr="005756CC" w:rsidRDefault="005756CC" w:rsidP="00575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Přednáška Mgr. Jana Musila z Regionálního muzea Chrudim, dopoledne stavba "Zeď pro Karla IV."</w:t>
            </w:r>
          </w:p>
        </w:tc>
      </w:tr>
      <w:tr w:rsidR="005756CC" w:rsidRPr="005756CC" w:rsidTr="005756CC">
        <w:trPr>
          <w:trHeight w:val="888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6CC" w:rsidRPr="005756CC" w:rsidRDefault="005756CC" w:rsidP="00575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26. 6.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6CC" w:rsidRPr="005756CC" w:rsidRDefault="005756CC" w:rsidP="0057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11:00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6CC" w:rsidRPr="005756CC" w:rsidRDefault="005756CC" w:rsidP="00575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756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Poutní mše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6CC" w:rsidRPr="005756CC" w:rsidRDefault="005756CC" w:rsidP="00575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Kostel sv. Jana Křtitele - </w:t>
            </w:r>
            <w:proofErr w:type="spellStart"/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Běstvina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6CC" w:rsidRPr="005756CC" w:rsidRDefault="005756CC" w:rsidP="00575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Poutní mše svatá v kostele sv. Jana Křtitele v </w:t>
            </w:r>
            <w:proofErr w:type="spellStart"/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Běstvině</w:t>
            </w:r>
            <w:proofErr w:type="spellEnd"/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, zpěvem doprovodí chrámový sbor NAHOBOJ z </w:t>
            </w:r>
            <w:proofErr w:type="spellStart"/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Bojanova</w:t>
            </w:r>
            <w:proofErr w:type="spellEnd"/>
          </w:p>
        </w:tc>
      </w:tr>
      <w:tr w:rsidR="005756CC" w:rsidRPr="005756CC" w:rsidTr="005756CC">
        <w:trPr>
          <w:trHeight w:val="600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6CC" w:rsidRPr="005756CC" w:rsidRDefault="005756CC" w:rsidP="00575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26. 6.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6CC" w:rsidRPr="005756CC" w:rsidRDefault="005756CC" w:rsidP="0057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6CC" w:rsidRPr="005756CC" w:rsidRDefault="005756CC" w:rsidP="00575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756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Memoriál Miroslava </w:t>
            </w:r>
            <w:proofErr w:type="spellStart"/>
            <w:r w:rsidRPr="005756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Kroufka</w:t>
            </w:r>
            <w:proofErr w:type="spellEnd"/>
            <w:r w:rsidRPr="005756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6CC" w:rsidRPr="005756CC" w:rsidRDefault="005756CC" w:rsidP="00575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Seč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6CC" w:rsidRPr="005756CC" w:rsidRDefault="005756CC" w:rsidP="00575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Seč, </w:t>
            </w:r>
            <w:proofErr w:type="spellStart"/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Autokemp</w:t>
            </w:r>
            <w:proofErr w:type="spellEnd"/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Seč Pláž, závody v dálkovém plavání </w:t>
            </w:r>
          </w:p>
        </w:tc>
      </w:tr>
      <w:tr w:rsidR="005756CC" w:rsidRPr="005756CC" w:rsidTr="005756CC">
        <w:trPr>
          <w:trHeight w:val="888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6CC" w:rsidRPr="005756CC" w:rsidRDefault="005756CC" w:rsidP="00575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26. 6.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6CC" w:rsidRPr="005756CC" w:rsidRDefault="005756CC" w:rsidP="0057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6CC" w:rsidRPr="005756CC" w:rsidRDefault="005756CC" w:rsidP="00575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756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Loučení se školním rokem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6CC" w:rsidRPr="005756CC" w:rsidRDefault="005756CC" w:rsidP="00575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fotbalový stadion Heřmanův Městec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6CC" w:rsidRPr="005756CC" w:rsidRDefault="005756CC" w:rsidP="00575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Spolek Heřmani</w:t>
            </w:r>
          </w:p>
        </w:tc>
      </w:tr>
      <w:tr w:rsidR="005756CC" w:rsidRPr="005756CC" w:rsidTr="005756CC">
        <w:trPr>
          <w:trHeight w:val="552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6CC" w:rsidRPr="005756CC" w:rsidRDefault="005756CC" w:rsidP="00575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26.6.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6CC" w:rsidRPr="005756CC" w:rsidRDefault="005756CC" w:rsidP="0057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15:00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6CC" w:rsidRPr="005756CC" w:rsidRDefault="005756CC" w:rsidP="00575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5756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Nasavrcký</w:t>
            </w:r>
            <w:proofErr w:type="spellEnd"/>
            <w:r w:rsidRPr="005756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dětský den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6CC" w:rsidRPr="005756CC" w:rsidRDefault="005756CC" w:rsidP="00575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areál za sokolovnou Nasavrky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6CC" w:rsidRPr="005756CC" w:rsidRDefault="005756CC" w:rsidP="00575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Nasavrcký</w:t>
            </w:r>
            <w:proofErr w:type="spellEnd"/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dětský den v areálu za sokolovnou. Dětský den připravily společně místní spolky a sdružení (dobrovolní hasiči, fotbalisté, sokolové, skauti, </w:t>
            </w:r>
            <w:proofErr w:type="spellStart"/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boiiové</w:t>
            </w:r>
            <w:proofErr w:type="spellEnd"/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a další)</w:t>
            </w:r>
          </w:p>
        </w:tc>
      </w:tr>
      <w:tr w:rsidR="005756CC" w:rsidRPr="005756CC" w:rsidTr="005756CC">
        <w:trPr>
          <w:trHeight w:val="1452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6CC" w:rsidRPr="005756CC" w:rsidRDefault="005756CC" w:rsidP="00575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26.6.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6CC" w:rsidRPr="005756CC" w:rsidRDefault="005756CC" w:rsidP="0057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6CC" w:rsidRPr="005756CC" w:rsidRDefault="005756CC" w:rsidP="00575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756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46. ročník </w:t>
            </w:r>
            <w:proofErr w:type="spellStart"/>
            <w:r w:rsidRPr="005756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Nasavrcké</w:t>
            </w:r>
            <w:proofErr w:type="spellEnd"/>
            <w:r w:rsidRPr="005756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palety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6CC" w:rsidRPr="005756CC" w:rsidRDefault="005756CC" w:rsidP="00575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zámek Nasavrky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6CC" w:rsidRPr="005756CC" w:rsidRDefault="005756CC" w:rsidP="00575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Čtyři generace rodiny Sigmundů - to je název letošního ročníku </w:t>
            </w:r>
            <w:proofErr w:type="spellStart"/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Nasavrcké</w:t>
            </w:r>
            <w:proofErr w:type="spellEnd"/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palety, která začne vernisáží v neděli 26.6. Otevřena bude do 4.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.</w:t>
            </w:r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od úterý do neděle 9:00-12:00 a 13:00-17:00</w:t>
            </w:r>
          </w:p>
        </w:tc>
      </w:tr>
      <w:tr w:rsidR="005756CC" w:rsidRPr="005756CC" w:rsidTr="005756CC">
        <w:trPr>
          <w:trHeight w:val="1572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6CC" w:rsidRPr="005756CC" w:rsidRDefault="005756CC" w:rsidP="00575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lastRenderedPageBreak/>
              <w:t xml:space="preserve">26. 6.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6CC" w:rsidRPr="005756CC" w:rsidRDefault="005756CC" w:rsidP="0057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17:00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6CC" w:rsidRPr="005756CC" w:rsidRDefault="005756CC" w:rsidP="00575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5756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XII.ročník</w:t>
            </w:r>
            <w:proofErr w:type="spellEnd"/>
            <w:r w:rsidRPr="005756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festivalu "Hudební léto v kostele sv. Bartoloměje" - koncert Ondřeje Havelky a </w:t>
            </w:r>
            <w:proofErr w:type="spellStart"/>
            <w:r w:rsidRPr="005756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Melody</w:t>
            </w:r>
            <w:proofErr w:type="spellEnd"/>
            <w:r w:rsidRPr="005756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5756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Makers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6CC" w:rsidRPr="005756CC" w:rsidRDefault="005756CC" w:rsidP="00575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kostel sv. Bartoloměje, Heřmanův Městec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6CC" w:rsidRPr="005756CC" w:rsidRDefault="005756CC" w:rsidP="00575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Římskokatolická farnost, Heřmanův </w:t>
            </w:r>
            <w:proofErr w:type="spellStart"/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Mětec</w:t>
            </w:r>
            <w:proofErr w:type="spellEnd"/>
          </w:p>
        </w:tc>
      </w:tr>
      <w:tr w:rsidR="005756CC" w:rsidRPr="005756CC" w:rsidTr="005756CC">
        <w:trPr>
          <w:trHeight w:val="1572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6CC" w:rsidRPr="005756CC" w:rsidRDefault="005756CC" w:rsidP="00575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28. 6.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6CC" w:rsidRPr="005756CC" w:rsidRDefault="005756CC" w:rsidP="0057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13:00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6CC" w:rsidRPr="005756CC" w:rsidRDefault="005756CC" w:rsidP="00575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756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Autobusový zájezd do Tonga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6CC" w:rsidRPr="005756CC" w:rsidRDefault="005756CC" w:rsidP="00575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Třemošnice - Hradec Králové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6CC" w:rsidRPr="005756CC" w:rsidRDefault="005756CC" w:rsidP="00575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Rodinné centrum </w:t>
            </w:r>
            <w:proofErr w:type="spellStart"/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Třemánek</w:t>
            </w:r>
            <w:proofErr w:type="spellEnd"/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pořádá zájezd do Tonga - herna v Hradci Králové. Sraz na autobusovém nádraží, cena za dopravu 50,- Kč/osobu, vstup do Tonga děti zdarma, dospělý 109,- Kč. Více na </w:t>
            </w:r>
            <w:proofErr w:type="spellStart"/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Facebooku</w:t>
            </w:r>
            <w:proofErr w:type="spellEnd"/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Třemánku</w:t>
            </w:r>
            <w:proofErr w:type="spellEnd"/>
          </w:p>
        </w:tc>
      </w:tr>
      <w:tr w:rsidR="005756CC" w:rsidRPr="005756CC" w:rsidTr="005756CC">
        <w:trPr>
          <w:trHeight w:val="728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6CC" w:rsidRPr="005756CC" w:rsidRDefault="005756CC" w:rsidP="00575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29. 6.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6CC" w:rsidRPr="005756CC" w:rsidRDefault="005756CC" w:rsidP="0057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19:00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6CC" w:rsidRPr="005756CC" w:rsidRDefault="005756CC" w:rsidP="00575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756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BUĎ FIT - rocková skupina ZUŠ Přelouč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6CC" w:rsidRPr="005756CC" w:rsidRDefault="005756CC" w:rsidP="00575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Masarykovo nám. Přelouč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6CC" w:rsidRPr="005756CC" w:rsidRDefault="005756CC" w:rsidP="00575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75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LETNÍ STŘEDEČNÍ KONCERTY NA NÁMĚSTÍ, vstup zdarma</w:t>
            </w:r>
          </w:p>
        </w:tc>
      </w:tr>
    </w:tbl>
    <w:p w:rsidR="008C747B" w:rsidRPr="00520B6F" w:rsidRDefault="005C2628" w:rsidP="00732CC5">
      <w:pPr>
        <w:jc w:val="right"/>
        <w:rPr>
          <w:rFonts w:ascii="Times New Roman" w:hAnsi="Times New Roman" w:cs="Times New Roman"/>
          <w:sz w:val="20"/>
          <w:szCs w:val="20"/>
        </w:rPr>
      </w:pPr>
      <w:r w:rsidRPr="00520B6F">
        <w:rPr>
          <w:rFonts w:ascii="Times New Roman" w:hAnsi="Times New Roman" w:cs="Times New Roman"/>
          <w:sz w:val="20"/>
          <w:szCs w:val="20"/>
        </w:rPr>
        <w:t xml:space="preserve"> </w:t>
      </w:r>
      <w:r w:rsidR="008C747B" w:rsidRPr="00520B6F">
        <w:rPr>
          <w:rFonts w:ascii="Times New Roman" w:hAnsi="Times New Roman" w:cs="Times New Roman"/>
          <w:sz w:val="20"/>
          <w:szCs w:val="20"/>
        </w:rPr>
        <w:t xml:space="preserve">Zdroj: členové, partneři, </w:t>
      </w:r>
      <w:proofErr w:type="spellStart"/>
      <w:r w:rsidR="008C747B" w:rsidRPr="00520B6F">
        <w:rPr>
          <w:rFonts w:ascii="Times New Roman" w:hAnsi="Times New Roman" w:cs="Times New Roman"/>
          <w:sz w:val="20"/>
          <w:szCs w:val="20"/>
        </w:rPr>
        <w:t>Infocentra</w:t>
      </w:r>
      <w:proofErr w:type="spellEnd"/>
      <w:r w:rsidR="008C747B" w:rsidRPr="00520B6F">
        <w:rPr>
          <w:rFonts w:ascii="Times New Roman" w:hAnsi="Times New Roman" w:cs="Times New Roman"/>
          <w:sz w:val="20"/>
          <w:szCs w:val="20"/>
        </w:rPr>
        <w:t xml:space="preserve"> MAS </w:t>
      </w:r>
      <w:proofErr w:type="spellStart"/>
      <w:r w:rsidR="008C747B" w:rsidRPr="00520B6F">
        <w:rPr>
          <w:rFonts w:ascii="Times New Roman" w:hAnsi="Times New Roman" w:cs="Times New Roman"/>
          <w:sz w:val="20"/>
          <w:szCs w:val="20"/>
        </w:rPr>
        <w:t>Železnohorský</w:t>
      </w:r>
      <w:proofErr w:type="spellEnd"/>
      <w:r w:rsidR="008C747B" w:rsidRPr="00520B6F">
        <w:rPr>
          <w:rFonts w:ascii="Times New Roman" w:hAnsi="Times New Roman" w:cs="Times New Roman"/>
          <w:sz w:val="20"/>
          <w:szCs w:val="20"/>
        </w:rPr>
        <w:t xml:space="preserve"> region, 201</w:t>
      </w:r>
      <w:r w:rsidR="00FE1B9F">
        <w:rPr>
          <w:rFonts w:ascii="Times New Roman" w:hAnsi="Times New Roman" w:cs="Times New Roman"/>
          <w:sz w:val="20"/>
          <w:szCs w:val="20"/>
        </w:rPr>
        <w:t>6</w:t>
      </w:r>
    </w:p>
    <w:p w:rsidR="005F3451" w:rsidRDefault="005F3451" w:rsidP="00520B6F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756CC" w:rsidRPr="005F3451" w:rsidRDefault="005756CC" w:rsidP="00520B6F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20B6F" w:rsidRPr="00EC48F3" w:rsidRDefault="00520B6F" w:rsidP="00520B6F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C48F3">
        <w:rPr>
          <w:rFonts w:ascii="Times New Roman" w:hAnsi="Times New Roman" w:cs="Times New Roman"/>
          <w:b/>
          <w:sz w:val="30"/>
          <w:szCs w:val="30"/>
        </w:rPr>
        <w:t xml:space="preserve">Akce v okolí </w:t>
      </w:r>
      <w:proofErr w:type="spellStart"/>
      <w:r w:rsidRPr="00EC48F3">
        <w:rPr>
          <w:rFonts w:ascii="Times New Roman" w:hAnsi="Times New Roman" w:cs="Times New Roman"/>
          <w:b/>
          <w:sz w:val="30"/>
          <w:szCs w:val="30"/>
        </w:rPr>
        <w:t>Ž</w:t>
      </w:r>
      <w:r w:rsidR="00EC48F3" w:rsidRPr="00EC48F3">
        <w:rPr>
          <w:rFonts w:ascii="Times New Roman" w:hAnsi="Times New Roman" w:cs="Times New Roman"/>
          <w:b/>
          <w:sz w:val="30"/>
          <w:szCs w:val="30"/>
        </w:rPr>
        <w:t>eleznohorského</w:t>
      </w:r>
      <w:proofErr w:type="spellEnd"/>
      <w:r w:rsidR="00EC48F3" w:rsidRPr="00EC48F3">
        <w:rPr>
          <w:rFonts w:ascii="Times New Roman" w:hAnsi="Times New Roman" w:cs="Times New Roman"/>
          <w:b/>
          <w:sz w:val="30"/>
          <w:szCs w:val="30"/>
        </w:rPr>
        <w:t xml:space="preserve"> regionu – </w:t>
      </w:r>
      <w:r w:rsidR="00B60408">
        <w:rPr>
          <w:rFonts w:ascii="Times New Roman" w:hAnsi="Times New Roman" w:cs="Times New Roman"/>
          <w:b/>
          <w:sz w:val="30"/>
          <w:szCs w:val="30"/>
        </w:rPr>
        <w:t>červen</w:t>
      </w:r>
      <w:r w:rsidR="00AF252A" w:rsidRPr="00EC48F3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CA0A98" w:rsidRPr="00EC48F3">
        <w:rPr>
          <w:rFonts w:ascii="Times New Roman" w:hAnsi="Times New Roman" w:cs="Times New Roman"/>
          <w:b/>
          <w:sz w:val="30"/>
          <w:szCs w:val="30"/>
        </w:rPr>
        <w:t>2016</w:t>
      </w:r>
    </w:p>
    <w:tbl>
      <w:tblPr>
        <w:tblW w:w="10206" w:type="dxa"/>
        <w:jc w:val="center"/>
        <w:tblCellMar>
          <w:left w:w="70" w:type="dxa"/>
          <w:right w:w="70" w:type="dxa"/>
        </w:tblCellMar>
        <w:tblLook w:val="04A0"/>
      </w:tblPr>
      <w:tblGrid>
        <w:gridCol w:w="1062"/>
        <w:gridCol w:w="1217"/>
        <w:gridCol w:w="2548"/>
        <w:gridCol w:w="1490"/>
        <w:gridCol w:w="3889"/>
      </w:tblGrid>
      <w:tr w:rsidR="00254363" w:rsidRPr="00254363" w:rsidTr="00254363">
        <w:trPr>
          <w:trHeight w:val="552"/>
          <w:jc w:val="center"/>
        </w:trPr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254363" w:rsidRPr="00254363" w:rsidRDefault="00254363" w:rsidP="00254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54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termín konání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254363" w:rsidRPr="00254363" w:rsidRDefault="00254363" w:rsidP="00254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54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čas konání</w:t>
            </w:r>
          </w:p>
        </w:tc>
        <w:tc>
          <w:tcPr>
            <w:tcW w:w="2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254363" w:rsidRPr="00254363" w:rsidRDefault="00254363" w:rsidP="00254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54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název akce 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254363" w:rsidRPr="00254363" w:rsidRDefault="00254363" w:rsidP="00254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54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místo konání</w:t>
            </w:r>
          </w:p>
        </w:tc>
        <w:tc>
          <w:tcPr>
            <w:tcW w:w="4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:rsidR="00254363" w:rsidRPr="00254363" w:rsidRDefault="00254363" w:rsidP="00254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54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popis/detailní informace o akci</w:t>
            </w:r>
          </w:p>
        </w:tc>
      </w:tr>
      <w:tr w:rsidR="00254363" w:rsidRPr="00254363" w:rsidTr="00254363">
        <w:trPr>
          <w:trHeight w:val="840"/>
          <w:jc w:val="center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363" w:rsidRPr="00254363" w:rsidRDefault="00254363" w:rsidP="00254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54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3. 6. - 31. 7.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363" w:rsidRPr="00254363" w:rsidRDefault="00254363" w:rsidP="00254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54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363" w:rsidRPr="00254363" w:rsidRDefault="00254363" w:rsidP="002543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54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FRANTIŠEK RINGO ČECH - OBRAZY A GRAFIKY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363" w:rsidRPr="00254363" w:rsidRDefault="00254363" w:rsidP="00254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54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Galerie naivního umění, Husova 143, Kutná Hora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4363" w:rsidRPr="00254363" w:rsidRDefault="00254363" w:rsidP="00254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54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Výstava, vernisáž 3. 6. v 18:00, www.naivegallery.cz</w:t>
            </w:r>
          </w:p>
        </w:tc>
      </w:tr>
      <w:tr w:rsidR="00254363" w:rsidRPr="00254363" w:rsidTr="00254363">
        <w:trPr>
          <w:trHeight w:val="2413"/>
          <w:jc w:val="center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363" w:rsidRPr="00254363" w:rsidRDefault="00254363" w:rsidP="00254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54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3. 6. - 29. 11.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363" w:rsidRPr="00254363" w:rsidRDefault="00254363" w:rsidP="00254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54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363" w:rsidRPr="00254363" w:rsidRDefault="00254363" w:rsidP="002543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54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KUTNÁ HORA A LUCEMBURKOVÉ NA ČESKÉM TRŮNĚ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363" w:rsidRPr="00254363" w:rsidRDefault="00254363" w:rsidP="00254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54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České muzeum stříbra, Kutná hora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4363" w:rsidRPr="00254363" w:rsidRDefault="00254363" w:rsidP="00254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54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Výstava osvětluje nenahraditelnou roli královského horního města Kutná Hora pro samotnou podstatu moci a vlády čtyř českých lucemburských panovníků. K vidění vzácné exponáty: replika římské císařské koruny a sedlecké monstrance, faksimile </w:t>
            </w:r>
            <w:proofErr w:type="spellStart"/>
            <w:r w:rsidRPr="00254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Velislavovy</w:t>
            </w:r>
            <w:proofErr w:type="spellEnd"/>
            <w:r w:rsidRPr="00254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bible a Právní knihy doby Václava IV. nebo bysty panovníků. Doprovodný program pro školní skupiny na: www.</w:t>
            </w:r>
            <w:proofErr w:type="spellStart"/>
            <w:r w:rsidRPr="00254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cms</w:t>
            </w:r>
            <w:proofErr w:type="spellEnd"/>
            <w:r w:rsidRPr="00254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-kh.cz/pro-skoly</w:t>
            </w:r>
          </w:p>
        </w:tc>
      </w:tr>
      <w:tr w:rsidR="00254363" w:rsidRPr="00254363" w:rsidTr="00254363">
        <w:trPr>
          <w:trHeight w:val="924"/>
          <w:jc w:val="center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363" w:rsidRPr="00254363" w:rsidRDefault="00254363" w:rsidP="00254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54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11. 6.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363" w:rsidRPr="00254363" w:rsidRDefault="00254363" w:rsidP="00254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54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9:15 - 11:30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363" w:rsidRPr="00254363" w:rsidRDefault="00254363" w:rsidP="002543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54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KMOCHŮV KOLÍN - KONCERT PRO KUTNOU HORU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363" w:rsidRPr="00254363" w:rsidRDefault="00254363" w:rsidP="00254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54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Palackého náměstí, Kutná Hora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4363" w:rsidRPr="00254363" w:rsidRDefault="00254363" w:rsidP="00254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54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Tradiční koncert dechových kapel</w:t>
            </w:r>
          </w:p>
        </w:tc>
      </w:tr>
      <w:tr w:rsidR="00254363" w:rsidRPr="00254363" w:rsidTr="00254363">
        <w:trPr>
          <w:trHeight w:val="1560"/>
          <w:jc w:val="center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363" w:rsidRPr="00254363" w:rsidRDefault="00254363" w:rsidP="00254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54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12. 6.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363" w:rsidRPr="00254363" w:rsidRDefault="00254363" w:rsidP="00254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54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10:00 - 17:00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363" w:rsidRPr="00254363" w:rsidRDefault="00254363" w:rsidP="002543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54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ZAHRADNÍ SLAVNOSTI NA ZÁMKU KAČINA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363" w:rsidRPr="00254363" w:rsidRDefault="00254363" w:rsidP="00254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54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zámek </w:t>
            </w:r>
            <w:proofErr w:type="spellStart"/>
            <w:r w:rsidRPr="00254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Kačina</w:t>
            </w:r>
            <w:proofErr w:type="spellEnd"/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4363" w:rsidRPr="00254363" w:rsidRDefault="00254363" w:rsidP="00254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54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Letní zámecké slavnosti, Zámecké expozice, skleník a nově otevřená konírna budou přístupné zdarma po zakoupení vstupenky na slavnosti, Vstupné: plné 100 Kč, snížené 50 Kč, rodinné 250 Kč. Děti do 3 let a držitelé ZTP vstup zdarma. www.nzm.cz/kacina/</w:t>
            </w:r>
          </w:p>
        </w:tc>
      </w:tr>
      <w:tr w:rsidR="00254363" w:rsidRPr="00254363" w:rsidTr="00254363">
        <w:trPr>
          <w:trHeight w:val="648"/>
          <w:jc w:val="center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363" w:rsidRPr="00254363" w:rsidRDefault="00254363" w:rsidP="00254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54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18. 6.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363" w:rsidRPr="00254363" w:rsidRDefault="00254363" w:rsidP="00254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54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13:00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363" w:rsidRPr="00254363" w:rsidRDefault="00254363" w:rsidP="002543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54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STRONGMAN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363" w:rsidRPr="00254363" w:rsidRDefault="00254363" w:rsidP="00254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54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Kutná Hora, </w:t>
            </w:r>
            <w:proofErr w:type="spellStart"/>
            <w:r w:rsidRPr="00254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Kollárova</w:t>
            </w:r>
            <w:proofErr w:type="spellEnd"/>
            <w:r w:rsidRPr="00254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ulice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4363" w:rsidRPr="00254363" w:rsidRDefault="00254363" w:rsidP="00254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54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Mistrovství ČR v extrémních silových výkonech</w:t>
            </w:r>
          </w:p>
        </w:tc>
      </w:tr>
      <w:tr w:rsidR="00254363" w:rsidRPr="00254363" w:rsidTr="00254363">
        <w:trPr>
          <w:trHeight w:val="1092"/>
          <w:jc w:val="center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363" w:rsidRPr="00254363" w:rsidRDefault="00254363" w:rsidP="00254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54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lastRenderedPageBreak/>
              <w:t>18. 6.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363" w:rsidRPr="00254363" w:rsidRDefault="00254363" w:rsidP="00254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54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20:00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363" w:rsidRPr="00254363" w:rsidRDefault="00254363" w:rsidP="002543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54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ZAHAJOVACÍ VEČER / ANTONÍN DVOŘÁK - STABAT MATER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363" w:rsidRPr="00254363" w:rsidRDefault="00254363" w:rsidP="00254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54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Chrám sv. Barbory, Kutná Hora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4363" w:rsidRPr="00254363" w:rsidRDefault="00254363" w:rsidP="00254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54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Večer bude věnován 175. výročí narození skladatele A. Dvořáka, Vstupné: kategorie A – hlavní chrámová loď 350 Kč; kategorie B – boční chrámová loď 280 Kč </w:t>
            </w:r>
          </w:p>
        </w:tc>
      </w:tr>
      <w:tr w:rsidR="00254363" w:rsidRPr="00254363" w:rsidTr="00254363">
        <w:trPr>
          <w:trHeight w:val="564"/>
          <w:jc w:val="center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363" w:rsidRPr="00254363" w:rsidRDefault="00254363" w:rsidP="00254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54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19. 6.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363" w:rsidRPr="00254363" w:rsidRDefault="00254363" w:rsidP="00254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54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363" w:rsidRPr="00254363" w:rsidRDefault="00254363" w:rsidP="002543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54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Memoriál Karla Kněze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363" w:rsidRPr="00254363" w:rsidRDefault="00254363" w:rsidP="00254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54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NKP Ležáky, Louka, </w:t>
            </w:r>
            <w:proofErr w:type="spellStart"/>
            <w:r w:rsidRPr="00254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Habroveč</w:t>
            </w:r>
            <w:proofErr w:type="spellEnd"/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4363" w:rsidRPr="00254363" w:rsidRDefault="00254363" w:rsidP="00254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54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Branný závod pro mládež s doprovodným programem pro soutěžící i veřejnost.</w:t>
            </w:r>
          </w:p>
        </w:tc>
      </w:tr>
      <w:tr w:rsidR="00254363" w:rsidRPr="00254363" w:rsidTr="00254363">
        <w:trPr>
          <w:trHeight w:val="456"/>
          <w:jc w:val="center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363" w:rsidRPr="00254363" w:rsidRDefault="00254363" w:rsidP="00254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54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25.6.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363" w:rsidRPr="00254363" w:rsidRDefault="00254363" w:rsidP="00254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54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363" w:rsidRPr="00254363" w:rsidRDefault="00254363" w:rsidP="002543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54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Pohádkový les </w:t>
            </w:r>
            <w:proofErr w:type="spellStart"/>
            <w:r w:rsidRPr="00254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Žumberk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363" w:rsidRPr="00254363" w:rsidRDefault="00254363" w:rsidP="00254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54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4363" w:rsidRPr="00254363" w:rsidRDefault="00254363" w:rsidP="00254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54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254363" w:rsidRPr="00254363" w:rsidTr="00254363">
        <w:trPr>
          <w:trHeight w:val="1476"/>
          <w:jc w:val="center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363" w:rsidRPr="00254363" w:rsidRDefault="00254363" w:rsidP="00254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54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25. 6. - 26. 6.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363" w:rsidRPr="00254363" w:rsidRDefault="00254363" w:rsidP="00254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54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363" w:rsidRPr="00254363" w:rsidRDefault="00254363" w:rsidP="002543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54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JUBILEJNÍ XXV. ROČNÍK KRÁLOVSKÉHO STŘÍBŘENÍ KUTNÉ HORY „NA POČEST CÍSAŘSKÉHO OTCE“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363" w:rsidRPr="00254363" w:rsidRDefault="00254363" w:rsidP="00254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54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Kutná Hora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4363" w:rsidRPr="00254363" w:rsidRDefault="00254363" w:rsidP="00254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54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U chrámu svaté Barbory, nádvoří a zahrady Jezuitské koleje, Staňte se součástí tradiční gotické slavnosti připomínající slávu královského horního města. Akce je součástí celostátních oslav 700. Výročí narození Karla IV. www.stribreni.cz</w:t>
            </w:r>
          </w:p>
        </w:tc>
      </w:tr>
      <w:tr w:rsidR="00254363" w:rsidRPr="00254363" w:rsidTr="00254363">
        <w:trPr>
          <w:trHeight w:val="576"/>
          <w:jc w:val="center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363" w:rsidRPr="00254363" w:rsidRDefault="00254363" w:rsidP="00254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54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26. 6.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363" w:rsidRPr="00254363" w:rsidRDefault="00254363" w:rsidP="00254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54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363" w:rsidRPr="00254363" w:rsidRDefault="00254363" w:rsidP="002543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54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Pietní vzpomínka v Ležákách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363" w:rsidRPr="00254363" w:rsidRDefault="00254363" w:rsidP="00254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54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NKP Ležáky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4363" w:rsidRPr="00254363" w:rsidRDefault="00254363" w:rsidP="00254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54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Pietní vzpomínka k 74. výročí vypálení osady Ležáky </w:t>
            </w:r>
          </w:p>
        </w:tc>
      </w:tr>
    </w:tbl>
    <w:p w:rsidR="00AE5568" w:rsidRPr="00520B6F" w:rsidRDefault="00AE5568" w:rsidP="00AE5568">
      <w:pPr>
        <w:jc w:val="right"/>
        <w:rPr>
          <w:rFonts w:ascii="Times New Roman" w:hAnsi="Times New Roman" w:cs="Times New Roman"/>
          <w:sz w:val="20"/>
          <w:szCs w:val="20"/>
        </w:rPr>
      </w:pPr>
      <w:r w:rsidRPr="00520B6F">
        <w:rPr>
          <w:rFonts w:ascii="Times New Roman" w:hAnsi="Times New Roman" w:cs="Times New Roman"/>
          <w:sz w:val="20"/>
          <w:szCs w:val="20"/>
        </w:rPr>
        <w:t>Zdroj: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20B6F">
        <w:rPr>
          <w:rFonts w:ascii="Times New Roman" w:hAnsi="Times New Roman" w:cs="Times New Roman"/>
          <w:sz w:val="20"/>
          <w:szCs w:val="20"/>
        </w:rPr>
        <w:t>Infocentr</w:t>
      </w:r>
      <w:r>
        <w:rPr>
          <w:rFonts w:ascii="Times New Roman" w:hAnsi="Times New Roman" w:cs="Times New Roman"/>
          <w:sz w:val="20"/>
          <w:szCs w:val="20"/>
        </w:rPr>
        <w:t>um</w:t>
      </w:r>
      <w:proofErr w:type="spellEnd"/>
      <w:r w:rsidRPr="00520B6F">
        <w:rPr>
          <w:rFonts w:ascii="Times New Roman" w:hAnsi="Times New Roman" w:cs="Times New Roman"/>
          <w:sz w:val="20"/>
          <w:szCs w:val="20"/>
        </w:rPr>
        <w:t xml:space="preserve"> </w:t>
      </w:r>
      <w:r w:rsidR="006807F6">
        <w:rPr>
          <w:rFonts w:ascii="Times New Roman" w:hAnsi="Times New Roman" w:cs="Times New Roman"/>
          <w:sz w:val="20"/>
          <w:szCs w:val="20"/>
        </w:rPr>
        <w:t xml:space="preserve">Kutná Hora, </w:t>
      </w:r>
      <w:proofErr w:type="spellStart"/>
      <w:r w:rsidR="006807F6">
        <w:rPr>
          <w:rFonts w:ascii="Times New Roman" w:hAnsi="Times New Roman" w:cs="Times New Roman"/>
          <w:sz w:val="20"/>
          <w:szCs w:val="20"/>
        </w:rPr>
        <w:t>Infocentrum</w:t>
      </w:r>
      <w:proofErr w:type="spellEnd"/>
      <w:r w:rsidR="008C747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Nasavrky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r w:rsidR="00FE1B9F">
        <w:rPr>
          <w:rFonts w:ascii="Times New Roman" w:hAnsi="Times New Roman" w:cs="Times New Roman"/>
          <w:sz w:val="20"/>
          <w:szCs w:val="20"/>
        </w:rPr>
        <w:t xml:space="preserve">MAS </w:t>
      </w:r>
      <w:proofErr w:type="spellStart"/>
      <w:r w:rsidR="00FE1B9F">
        <w:rPr>
          <w:rFonts w:ascii="Times New Roman" w:hAnsi="Times New Roman" w:cs="Times New Roman"/>
          <w:sz w:val="20"/>
          <w:szCs w:val="20"/>
        </w:rPr>
        <w:t>Železnohorský</w:t>
      </w:r>
      <w:proofErr w:type="spellEnd"/>
      <w:r w:rsidR="00FE1B9F">
        <w:rPr>
          <w:rFonts w:ascii="Times New Roman" w:hAnsi="Times New Roman" w:cs="Times New Roman"/>
          <w:sz w:val="20"/>
          <w:szCs w:val="20"/>
        </w:rPr>
        <w:t xml:space="preserve"> region, 2016</w:t>
      </w:r>
    </w:p>
    <w:sectPr w:rsidR="00AE5568" w:rsidRPr="00520B6F" w:rsidSect="00A237AA">
      <w:headerReference w:type="default" r:id="rId9"/>
      <w:footerReference w:type="default" r:id="rId10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0BDC" w:rsidRDefault="00490BDC" w:rsidP="00A85222">
      <w:pPr>
        <w:spacing w:after="0" w:line="240" w:lineRule="auto"/>
      </w:pPr>
      <w:r>
        <w:separator/>
      </w:r>
    </w:p>
  </w:endnote>
  <w:endnote w:type="continuationSeparator" w:id="0">
    <w:p w:rsidR="00490BDC" w:rsidRDefault="00490BDC" w:rsidP="00A85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iviaSeznam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6939" w:rsidRPr="00556939" w:rsidRDefault="00556939" w:rsidP="00556939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/>
        <w:sz w:val="24"/>
        <w:szCs w:val="24"/>
        <w:u w:val="single"/>
      </w:rPr>
    </w:pPr>
    <w:r w:rsidRPr="00556939">
      <w:rPr>
        <w:rFonts w:ascii="Times New Roman" w:hAnsi="Times New Roman" w:cs="Times New Roman"/>
        <w:b/>
        <w:sz w:val="24"/>
        <w:szCs w:val="24"/>
        <w:u w:val="single"/>
      </w:rPr>
      <w:t>Informační centra regionu</w:t>
    </w:r>
  </w:p>
  <w:p w:rsidR="00556939" w:rsidRPr="00B975B2" w:rsidRDefault="00556939" w:rsidP="00B975B2">
    <w:pPr>
      <w:autoSpaceDE w:val="0"/>
      <w:autoSpaceDN w:val="0"/>
      <w:adjustRightInd w:val="0"/>
      <w:spacing w:after="0" w:line="240" w:lineRule="auto"/>
      <w:jc w:val="both"/>
      <w:rPr>
        <w:rFonts w:ascii="Times New Roman" w:hAnsi="Times New Roman" w:cs="Times New Roman"/>
        <w:b/>
        <w:bCs/>
        <w:sz w:val="20"/>
        <w:szCs w:val="20"/>
      </w:rPr>
    </w:pPr>
    <w:r w:rsidRPr="00B975B2">
      <w:rPr>
        <w:rFonts w:ascii="Times New Roman" w:hAnsi="Times New Roman" w:cs="Times New Roman"/>
        <w:b/>
        <w:sz w:val="20"/>
        <w:szCs w:val="20"/>
      </w:rPr>
      <w:t>T</w:t>
    </w:r>
    <w:r w:rsidRPr="00B975B2">
      <w:rPr>
        <w:rFonts w:ascii="Times New Roman" w:hAnsi="Times New Roman" w:cs="Times New Roman"/>
        <w:b/>
        <w:bCs/>
        <w:sz w:val="20"/>
        <w:szCs w:val="20"/>
      </w:rPr>
      <w:t xml:space="preserve">IC Heřmanův Městec </w:t>
    </w:r>
    <w:r w:rsidR="00B975B2" w:rsidRPr="00B975B2">
      <w:rPr>
        <w:rFonts w:ascii="Times New Roman" w:hAnsi="Times New Roman" w:cs="Times New Roman"/>
        <w:b/>
        <w:bCs/>
        <w:sz w:val="20"/>
        <w:szCs w:val="20"/>
      </w:rPr>
      <w:t xml:space="preserve">  </w:t>
    </w:r>
    <w:r w:rsidR="00B975B2">
      <w:rPr>
        <w:rFonts w:ascii="Times New Roman" w:hAnsi="Times New Roman" w:cs="Times New Roman"/>
        <w:b/>
        <w:bCs/>
        <w:sz w:val="20"/>
        <w:szCs w:val="20"/>
      </w:rPr>
      <w:t>I</w:t>
    </w:r>
    <w:r w:rsidRPr="00B975B2">
      <w:rPr>
        <w:rFonts w:ascii="Times New Roman" w:hAnsi="Times New Roman" w:cs="Times New Roman"/>
        <w:b/>
        <w:bCs/>
        <w:sz w:val="20"/>
        <w:szCs w:val="20"/>
      </w:rPr>
      <w:t>C Přel</w:t>
    </w:r>
    <w:r w:rsidR="00B975B2" w:rsidRPr="00B975B2">
      <w:rPr>
        <w:rFonts w:ascii="Times New Roman" w:hAnsi="Times New Roman" w:cs="Times New Roman"/>
        <w:b/>
        <w:bCs/>
        <w:sz w:val="20"/>
        <w:szCs w:val="20"/>
      </w:rPr>
      <w:t xml:space="preserve">ouč </w:t>
    </w:r>
    <w:r w:rsidR="00B975B2" w:rsidRPr="00B975B2">
      <w:rPr>
        <w:rFonts w:ascii="Times New Roman" w:hAnsi="Times New Roman" w:cs="Times New Roman"/>
        <w:b/>
        <w:bCs/>
        <w:sz w:val="20"/>
        <w:szCs w:val="20"/>
      </w:rPr>
      <w:tab/>
    </w:r>
    <w:r w:rsidR="00AD5876">
      <w:rPr>
        <w:rFonts w:ascii="Times New Roman" w:hAnsi="Times New Roman" w:cs="Times New Roman"/>
        <w:b/>
        <w:bCs/>
        <w:sz w:val="20"/>
        <w:szCs w:val="20"/>
      </w:rPr>
      <w:tab/>
    </w:r>
    <w:r w:rsidR="00B975B2" w:rsidRPr="00B975B2">
      <w:rPr>
        <w:rFonts w:ascii="Times New Roman" w:hAnsi="Times New Roman" w:cs="Times New Roman"/>
        <w:b/>
        <w:bCs/>
        <w:sz w:val="20"/>
        <w:szCs w:val="20"/>
      </w:rPr>
      <w:t xml:space="preserve">IC Nasavrky </w:t>
    </w:r>
    <w:r w:rsidR="00B975B2" w:rsidRPr="00B975B2">
      <w:rPr>
        <w:rFonts w:ascii="Times New Roman" w:hAnsi="Times New Roman" w:cs="Times New Roman"/>
        <w:b/>
        <w:bCs/>
        <w:sz w:val="20"/>
        <w:szCs w:val="20"/>
      </w:rPr>
      <w:tab/>
    </w:r>
    <w:r w:rsidR="00B975B2" w:rsidRPr="00B975B2">
      <w:rPr>
        <w:rFonts w:ascii="Times New Roman" w:hAnsi="Times New Roman" w:cs="Times New Roman"/>
        <w:b/>
        <w:bCs/>
        <w:sz w:val="20"/>
        <w:szCs w:val="20"/>
      </w:rPr>
      <w:tab/>
      <w:t xml:space="preserve">IC Seč </w:t>
    </w:r>
    <w:r w:rsidR="00B975B2" w:rsidRPr="00B975B2">
      <w:rPr>
        <w:rFonts w:ascii="Times New Roman" w:hAnsi="Times New Roman" w:cs="Times New Roman"/>
        <w:b/>
        <w:bCs/>
        <w:sz w:val="20"/>
        <w:szCs w:val="20"/>
      </w:rPr>
      <w:tab/>
    </w:r>
    <w:r w:rsidR="00B975B2" w:rsidRPr="00B975B2">
      <w:rPr>
        <w:rFonts w:ascii="Times New Roman" w:hAnsi="Times New Roman" w:cs="Times New Roman"/>
        <w:b/>
        <w:bCs/>
        <w:sz w:val="20"/>
        <w:szCs w:val="20"/>
      </w:rPr>
      <w:tab/>
      <w:t xml:space="preserve">IC </w:t>
    </w:r>
    <w:r w:rsidRPr="00B975B2">
      <w:rPr>
        <w:rFonts w:ascii="Times New Roman" w:hAnsi="Times New Roman" w:cs="Times New Roman"/>
        <w:b/>
        <w:bCs/>
        <w:sz w:val="20"/>
        <w:szCs w:val="20"/>
      </w:rPr>
      <w:t>Třemošnice</w:t>
    </w:r>
  </w:p>
  <w:p w:rsidR="00556939" w:rsidRPr="00B975B2" w:rsidRDefault="00556939" w:rsidP="00B975B2">
    <w:pPr>
      <w:pStyle w:val="Nadpis9"/>
      <w:spacing w:line="240" w:lineRule="auto"/>
      <w:jc w:val="both"/>
      <w:rPr>
        <w:rFonts w:ascii="Times New Roman" w:hAnsi="Times New Roman" w:cs="Times New Roman"/>
        <w:bCs/>
        <w:i w:val="0"/>
      </w:rPr>
    </w:pPr>
    <w:r w:rsidRPr="00B975B2">
      <w:rPr>
        <w:rFonts w:ascii="Times New Roman" w:hAnsi="Times New Roman" w:cs="Times New Roman"/>
        <w:bCs/>
        <w:i w:val="0"/>
      </w:rPr>
      <w:t>Nám Míru 288</w:t>
    </w:r>
    <w:r w:rsidRPr="00B975B2">
      <w:rPr>
        <w:rFonts w:ascii="Times New Roman" w:hAnsi="Times New Roman" w:cs="Times New Roman"/>
        <w:bCs/>
        <w:i w:val="0"/>
      </w:rPr>
      <w:tab/>
    </w:r>
    <w:r w:rsidR="00B975B2" w:rsidRPr="00B975B2">
      <w:rPr>
        <w:rFonts w:ascii="Times New Roman" w:hAnsi="Times New Roman" w:cs="Times New Roman"/>
        <w:bCs/>
        <w:i w:val="0"/>
      </w:rPr>
      <w:t xml:space="preserve">        </w:t>
    </w:r>
    <w:r w:rsidR="00AD5876">
      <w:rPr>
        <w:rFonts w:ascii="Times New Roman" w:hAnsi="Times New Roman" w:cs="Times New Roman"/>
        <w:bCs/>
        <w:i w:val="0"/>
      </w:rPr>
      <w:tab/>
    </w:r>
    <w:r w:rsidR="00102C9E" w:rsidRPr="00B975B2">
      <w:rPr>
        <w:rFonts w:ascii="Times New Roman" w:hAnsi="Times New Roman" w:cs="Times New Roman"/>
        <w:bCs/>
        <w:i w:val="0"/>
      </w:rPr>
      <w:t>Masarykovo n. 26</w:t>
    </w:r>
    <w:r w:rsidRPr="00B975B2">
      <w:rPr>
        <w:rFonts w:ascii="Times New Roman" w:hAnsi="Times New Roman" w:cs="Times New Roman"/>
        <w:bCs/>
        <w:i w:val="0"/>
      </w:rPr>
      <w:tab/>
      <w:t>Náměstí, Zámek 1</w:t>
    </w:r>
    <w:r w:rsidRPr="00B975B2">
      <w:rPr>
        <w:rFonts w:ascii="Times New Roman" w:hAnsi="Times New Roman" w:cs="Times New Roman"/>
        <w:bCs/>
        <w:i w:val="0"/>
      </w:rPr>
      <w:tab/>
      <w:t>Chrudimská 94</w:t>
    </w:r>
    <w:r w:rsidRPr="00B975B2">
      <w:rPr>
        <w:rFonts w:ascii="Times New Roman" w:hAnsi="Times New Roman" w:cs="Times New Roman"/>
        <w:bCs/>
        <w:i w:val="0"/>
      </w:rPr>
      <w:tab/>
      <w:t>1. Máje</w:t>
    </w:r>
  </w:p>
  <w:p w:rsidR="00556939" w:rsidRPr="00B975B2" w:rsidRDefault="00B975B2" w:rsidP="00B975B2">
    <w:pPr>
      <w:spacing w:after="0" w:line="240" w:lineRule="auto"/>
      <w:rPr>
        <w:rFonts w:ascii="Times New Roman" w:hAnsi="Times New Roman" w:cs="Times New Roman"/>
        <w:sz w:val="20"/>
        <w:szCs w:val="20"/>
      </w:rPr>
    </w:pPr>
    <w:r w:rsidRPr="00B975B2">
      <w:rPr>
        <w:rFonts w:ascii="Times New Roman" w:hAnsi="Times New Roman" w:cs="Times New Roman"/>
        <w:sz w:val="20"/>
        <w:szCs w:val="20"/>
      </w:rPr>
      <w:t>tel. 469 625 147</w:t>
    </w:r>
    <w:r w:rsidRPr="00B975B2">
      <w:rPr>
        <w:rFonts w:ascii="Times New Roman" w:hAnsi="Times New Roman" w:cs="Times New Roman"/>
        <w:sz w:val="20"/>
        <w:szCs w:val="20"/>
      </w:rPr>
      <w:tab/>
      <w:t xml:space="preserve">         </w:t>
    </w:r>
    <w:r w:rsidR="00AD5876">
      <w:rPr>
        <w:rFonts w:ascii="Times New Roman" w:hAnsi="Times New Roman" w:cs="Times New Roman"/>
        <w:sz w:val="20"/>
        <w:szCs w:val="20"/>
      </w:rPr>
      <w:tab/>
    </w:r>
    <w:r w:rsidR="00102C9E" w:rsidRPr="00B975B2">
      <w:rPr>
        <w:rFonts w:ascii="Times New Roman" w:hAnsi="Times New Roman" w:cs="Times New Roman"/>
        <w:color w:val="000000" w:themeColor="text1"/>
        <w:sz w:val="20"/>
        <w:szCs w:val="20"/>
        <w:shd w:val="clear" w:color="auto" w:fill="FFFFFF"/>
      </w:rPr>
      <w:t>466 094</w:t>
    </w:r>
    <w:r w:rsidR="00AD5876">
      <w:rPr>
        <w:rFonts w:ascii="Times New Roman" w:hAnsi="Times New Roman" w:cs="Times New Roman"/>
        <w:color w:val="000000" w:themeColor="text1"/>
        <w:sz w:val="20"/>
        <w:szCs w:val="20"/>
        <w:shd w:val="clear" w:color="auto" w:fill="FFFFFF"/>
      </w:rPr>
      <w:t> </w:t>
    </w:r>
    <w:r w:rsidR="00102C9E" w:rsidRPr="00B975B2">
      <w:rPr>
        <w:rFonts w:ascii="Times New Roman" w:hAnsi="Times New Roman" w:cs="Times New Roman"/>
        <w:color w:val="000000" w:themeColor="text1"/>
        <w:sz w:val="20"/>
        <w:szCs w:val="20"/>
        <w:shd w:val="clear" w:color="auto" w:fill="FFFFFF"/>
      </w:rPr>
      <w:t>155</w:t>
    </w:r>
    <w:r w:rsidR="00556939" w:rsidRPr="00B975B2">
      <w:rPr>
        <w:rFonts w:ascii="Times New Roman" w:hAnsi="Times New Roman" w:cs="Times New Roman"/>
        <w:sz w:val="20"/>
        <w:szCs w:val="20"/>
      </w:rPr>
      <w:tab/>
    </w:r>
    <w:r w:rsidR="00AD5876">
      <w:rPr>
        <w:rFonts w:ascii="Times New Roman" w:hAnsi="Times New Roman" w:cs="Times New Roman"/>
        <w:sz w:val="20"/>
        <w:szCs w:val="20"/>
      </w:rPr>
      <w:tab/>
    </w:r>
    <w:r w:rsidR="00556939" w:rsidRPr="00B975B2">
      <w:rPr>
        <w:rFonts w:ascii="Times New Roman" w:hAnsi="Times New Roman" w:cs="Times New Roman"/>
        <w:sz w:val="20"/>
        <w:szCs w:val="20"/>
      </w:rPr>
      <w:t>469 677 566</w:t>
    </w:r>
    <w:r w:rsidR="00556939" w:rsidRPr="00B975B2">
      <w:rPr>
        <w:rFonts w:ascii="Times New Roman" w:hAnsi="Times New Roman" w:cs="Times New Roman"/>
        <w:sz w:val="20"/>
        <w:szCs w:val="20"/>
      </w:rPr>
      <w:tab/>
    </w:r>
    <w:r w:rsidR="00556939" w:rsidRPr="00B975B2">
      <w:rPr>
        <w:rFonts w:ascii="Times New Roman" w:hAnsi="Times New Roman" w:cs="Times New Roman"/>
        <w:sz w:val="20"/>
        <w:szCs w:val="20"/>
      </w:rPr>
      <w:tab/>
      <w:t>469 676 900</w:t>
    </w:r>
    <w:r w:rsidR="00556939" w:rsidRPr="00B975B2">
      <w:rPr>
        <w:rFonts w:ascii="Times New Roman" w:hAnsi="Times New Roman" w:cs="Times New Roman"/>
        <w:sz w:val="20"/>
        <w:szCs w:val="20"/>
      </w:rPr>
      <w:tab/>
      <w:t xml:space="preserve"> 469 611</w:t>
    </w:r>
    <w:r w:rsidRPr="00B975B2">
      <w:rPr>
        <w:rFonts w:ascii="Times New Roman" w:hAnsi="Times New Roman" w:cs="Times New Roman"/>
        <w:sz w:val="20"/>
        <w:szCs w:val="20"/>
      </w:rPr>
      <w:t> </w:t>
    </w:r>
    <w:r w:rsidR="00556939" w:rsidRPr="00B975B2">
      <w:rPr>
        <w:rFonts w:ascii="Times New Roman" w:hAnsi="Times New Roman" w:cs="Times New Roman"/>
        <w:sz w:val="20"/>
        <w:szCs w:val="20"/>
      </w:rPr>
      <w:t>135</w:t>
    </w:r>
  </w:p>
  <w:p w:rsidR="00556939" w:rsidRPr="00556939" w:rsidRDefault="00874E1B" w:rsidP="00B975B2">
    <w:pPr>
      <w:spacing w:after="0" w:line="240" w:lineRule="auto"/>
      <w:rPr>
        <w:rFonts w:ascii="Times New Roman" w:hAnsi="Times New Roman" w:cs="Times New Roman"/>
        <w:sz w:val="16"/>
        <w:szCs w:val="16"/>
      </w:rPr>
    </w:pPr>
    <w:hyperlink r:id="rId1" w:history="1">
      <w:r w:rsidR="00556939" w:rsidRPr="00556939">
        <w:rPr>
          <w:rStyle w:val="Hypertextovodkaz"/>
          <w:rFonts w:ascii="Times New Roman" w:hAnsi="Times New Roman" w:cs="Times New Roman"/>
          <w:sz w:val="16"/>
          <w:szCs w:val="16"/>
        </w:rPr>
        <w:t>infocentrum@mesto-hm.cz</w:t>
      </w:r>
    </w:hyperlink>
    <w:r w:rsidR="00556939" w:rsidRPr="00556939">
      <w:rPr>
        <w:rFonts w:ascii="Times New Roman" w:hAnsi="Times New Roman" w:cs="Times New Roman"/>
        <w:sz w:val="16"/>
        <w:szCs w:val="16"/>
      </w:rPr>
      <w:t xml:space="preserve">    </w:t>
    </w:r>
    <w:r w:rsidR="00B975B2">
      <w:rPr>
        <w:rFonts w:ascii="Times New Roman" w:hAnsi="Times New Roman" w:cs="Times New Roman"/>
        <w:sz w:val="16"/>
        <w:szCs w:val="16"/>
      </w:rPr>
      <w:t xml:space="preserve">   </w:t>
    </w:r>
    <w:r w:rsidR="00556939" w:rsidRPr="00556939">
      <w:rPr>
        <w:rFonts w:ascii="Times New Roman" w:hAnsi="Times New Roman" w:cs="Times New Roman"/>
        <w:sz w:val="16"/>
        <w:szCs w:val="16"/>
      </w:rPr>
      <w:t xml:space="preserve"> </w:t>
    </w:r>
    <w:r w:rsidR="00AD5876">
      <w:rPr>
        <w:rFonts w:ascii="Times New Roman" w:hAnsi="Times New Roman" w:cs="Times New Roman"/>
        <w:sz w:val="16"/>
        <w:szCs w:val="16"/>
      </w:rPr>
      <w:tab/>
    </w:r>
    <w:hyperlink r:id="rId2" w:history="1">
      <w:r w:rsidR="00C9437A" w:rsidRPr="00726E8E">
        <w:rPr>
          <w:rStyle w:val="Hypertextovodkaz"/>
          <w:rFonts w:ascii="Times New Roman" w:hAnsi="Times New Roman" w:cs="Times New Roman"/>
          <w:sz w:val="16"/>
          <w:szCs w:val="16"/>
          <w:shd w:val="clear" w:color="auto" w:fill="FFFFFF"/>
        </w:rPr>
        <w:t>kic@ksmp.cz</w:t>
      </w:r>
    </w:hyperlink>
    <w:r w:rsidR="00C9437A">
      <w:tab/>
    </w:r>
    <w:r w:rsidR="00556939" w:rsidRPr="00556939">
      <w:rPr>
        <w:rFonts w:ascii="Times New Roman" w:hAnsi="Times New Roman" w:cs="Times New Roman"/>
        <w:sz w:val="16"/>
        <w:szCs w:val="16"/>
      </w:rPr>
      <w:tab/>
    </w:r>
    <w:hyperlink r:id="rId3" w:history="1">
      <w:r w:rsidR="00556939" w:rsidRPr="00556939">
        <w:rPr>
          <w:rStyle w:val="Hypertextovodkaz"/>
          <w:rFonts w:ascii="Times New Roman" w:hAnsi="Times New Roman" w:cs="Times New Roman"/>
          <w:sz w:val="16"/>
          <w:szCs w:val="16"/>
        </w:rPr>
        <w:t>ic-nasavrky@ckmacek.cz</w:t>
      </w:r>
    </w:hyperlink>
    <w:r w:rsidR="00556939" w:rsidRPr="00556939">
      <w:rPr>
        <w:rFonts w:ascii="Times New Roman" w:hAnsi="Times New Roman" w:cs="Times New Roman"/>
        <w:sz w:val="16"/>
        <w:szCs w:val="16"/>
      </w:rPr>
      <w:t xml:space="preserve"> </w:t>
    </w:r>
    <w:r w:rsidR="00556939" w:rsidRPr="00556939">
      <w:rPr>
        <w:rFonts w:ascii="Times New Roman" w:hAnsi="Times New Roman" w:cs="Times New Roman"/>
        <w:sz w:val="16"/>
        <w:szCs w:val="16"/>
      </w:rPr>
      <w:tab/>
    </w:r>
    <w:hyperlink r:id="rId4" w:history="1">
      <w:r w:rsidR="00556939" w:rsidRPr="00556939">
        <w:rPr>
          <w:rStyle w:val="Hypertextovodkaz"/>
          <w:rFonts w:ascii="Times New Roman" w:hAnsi="Times New Roman" w:cs="Times New Roman"/>
          <w:sz w:val="16"/>
          <w:szCs w:val="16"/>
        </w:rPr>
        <w:t>info@mestosec.cz</w:t>
      </w:r>
    </w:hyperlink>
    <w:r w:rsidR="00556939" w:rsidRPr="00556939">
      <w:rPr>
        <w:rFonts w:ascii="Times New Roman" w:hAnsi="Times New Roman" w:cs="Times New Roman"/>
        <w:sz w:val="16"/>
        <w:szCs w:val="16"/>
      </w:rPr>
      <w:t xml:space="preserve">  </w:t>
    </w:r>
    <w:r w:rsidR="00556939" w:rsidRPr="00556939">
      <w:rPr>
        <w:rFonts w:ascii="Times New Roman" w:hAnsi="Times New Roman" w:cs="Times New Roman"/>
        <w:sz w:val="16"/>
        <w:szCs w:val="16"/>
      </w:rPr>
      <w:tab/>
      <w:t xml:space="preserve"> </w:t>
    </w:r>
    <w:hyperlink r:id="rId5" w:history="1">
      <w:r w:rsidR="00556939" w:rsidRPr="00556939">
        <w:rPr>
          <w:rStyle w:val="Hypertextovodkaz"/>
          <w:rFonts w:ascii="Times New Roman" w:hAnsi="Times New Roman" w:cs="Times New Roman"/>
          <w:sz w:val="16"/>
          <w:szCs w:val="16"/>
        </w:rPr>
        <w:t>ic@tremosnice.cz</w:t>
      </w:r>
    </w:hyperlink>
    <w:r w:rsidR="00556939" w:rsidRPr="00556939">
      <w:rPr>
        <w:rFonts w:ascii="Times New Roman" w:hAnsi="Times New Roman" w:cs="Times New Roman"/>
        <w:sz w:val="16"/>
        <w:szCs w:val="16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0BDC" w:rsidRDefault="00490BDC" w:rsidP="00A85222">
      <w:pPr>
        <w:spacing w:after="0" w:line="240" w:lineRule="auto"/>
      </w:pPr>
      <w:r>
        <w:separator/>
      </w:r>
    </w:p>
  </w:footnote>
  <w:footnote w:type="continuationSeparator" w:id="0">
    <w:p w:rsidR="00490BDC" w:rsidRDefault="00490BDC" w:rsidP="00A85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C3E" w:rsidRPr="00AD5876" w:rsidRDefault="00AD5876" w:rsidP="00AD5876">
    <w:pPr>
      <w:pStyle w:val="Zhlav"/>
      <w:jc w:val="center"/>
      <w:rPr>
        <w:rFonts w:ascii="Times New Roman" w:hAnsi="Times New Roman" w:cs="Times New Roman"/>
        <w:sz w:val="20"/>
        <w:szCs w:val="20"/>
      </w:rPr>
    </w:pPr>
    <w:r>
      <w:rPr>
        <w:noProof/>
        <w:sz w:val="32"/>
        <w:szCs w:val="32"/>
        <w:lang w:eastAsia="cs-CZ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5481955</wp:posOffset>
          </wp:positionH>
          <wp:positionV relativeFrom="paragraph">
            <wp:posOffset>-59055</wp:posOffset>
          </wp:positionV>
          <wp:extent cx="857250" cy="609600"/>
          <wp:effectExtent l="19050" t="0" r="0" b="0"/>
          <wp:wrapNone/>
          <wp:docPr id="2" name="Obrázek 1" descr="csks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sks_rg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5725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32"/>
        <w:szCs w:val="32"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-728345</wp:posOffset>
          </wp:positionH>
          <wp:positionV relativeFrom="paragraph">
            <wp:posOffset>-1905</wp:posOffset>
          </wp:positionV>
          <wp:extent cx="1162050" cy="552450"/>
          <wp:effectExtent l="19050" t="0" r="0" b="0"/>
          <wp:wrapTight wrapText="bothSides">
            <wp:wrapPolygon edited="0">
              <wp:start x="-354" y="0"/>
              <wp:lineTo x="-354" y="20855"/>
              <wp:lineTo x="21600" y="20855"/>
              <wp:lineTo x="21600" y="0"/>
              <wp:lineTo x="-354" y="0"/>
            </wp:wrapPolygon>
          </wp:wrapTight>
          <wp:docPr id="4" name="obrázek 1" descr="MAS_Zelezne_hor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S_Zelezne_hory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74E1B" w:rsidRPr="00874E1B">
      <w:rPr>
        <w:rFonts w:ascii="Times New Roman" w:hAnsi="Times New Roman" w:cs="Times New Roman"/>
        <w:noProof/>
        <w:sz w:val="32"/>
        <w:szCs w:val="32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9" type="#_x0000_t202" style="position:absolute;left:0;text-align:left;margin-left:383.2pt;margin-top:.8pt;width:106.05pt;height:51pt;z-index:251660288;mso-wrap-style:none;mso-position-horizontal-relative:text;mso-position-vertical-relative:text" filled="f" stroked="f">
          <v:textbox style="mso-next-textbox:#_x0000_s4099;mso-fit-shape-to-text:t">
            <w:txbxContent>
              <w:p w:rsidR="001E3C3E" w:rsidRDefault="001E3C3E" w:rsidP="001E3C3E"/>
            </w:txbxContent>
          </v:textbox>
        </v:shape>
      </w:pict>
    </w:r>
    <w:r w:rsidR="001E3C3E" w:rsidRPr="00AD5876">
      <w:rPr>
        <w:rFonts w:ascii="Times New Roman" w:hAnsi="Times New Roman" w:cs="Times New Roman"/>
        <w:b/>
        <w:bCs/>
        <w:sz w:val="32"/>
        <w:szCs w:val="32"/>
      </w:rPr>
      <w:t>M</w:t>
    </w:r>
    <w:r w:rsidR="001E3C3E" w:rsidRPr="00AD5876">
      <w:rPr>
        <w:rFonts w:ascii="Times New Roman" w:hAnsi="Times New Roman" w:cs="Times New Roman"/>
        <w:sz w:val="32"/>
        <w:szCs w:val="32"/>
      </w:rPr>
      <w:t xml:space="preserve">ístní </w:t>
    </w:r>
    <w:r w:rsidR="001E3C3E" w:rsidRPr="00AD5876">
      <w:rPr>
        <w:rFonts w:ascii="Times New Roman" w:hAnsi="Times New Roman" w:cs="Times New Roman"/>
        <w:b/>
        <w:bCs/>
        <w:sz w:val="32"/>
        <w:szCs w:val="32"/>
      </w:rPr>
      <w:t>A</w:t>
    </w:r>
    <w:r w:rsidR="001E3C3E" w:rsidRPr="00AD5876">
      <w:rPr>
        <w:rFonts w:ascii="Times New Roman" w:hAnsi="Times New Roman" w:cs="Times New Roman"/>
        <w:sz w:val="32"/>
        <w:szCs w:val="32"/>
      </w:rPr>
      <w:t xml:space="preserve">kční </w:t>
    </w:r>
    <w:r w:rsidR="001E3C3E" w:rsidRPr="00AD5876">
      <w:rPr>
        <w:rFonts w:ascii="Times New Roman" w:hAnsi="Times New Roman" w:cs="Times New Roman"/>
        <w:b/>
        <w:bCs/>
        <w:sz w:val="32"/>
        <w:szCs w:val="32"/>
      </w:rPr>
      <w:t>S</w:t>
    </w:r>
    <w:r w:rsidR="001E3C3E" w:rsidRPr="00AD5876">
      <w:rPr>
        <w:rFonts w:ascii="Times New Roman" w:hAnsi="Times New Roman" w:cs="Times New Roman"/>
        <w:sz w:val="32"/>
        <w:szCs w:val="32"/>
      </w:rPr>
      <w:t xml:space="preserve">kupina  </w:t>
    </w:r>
    <w:r w:rsidR="00C9437A">
      <w:rPr>
        <w:rFonts w:ascii="Times New Roman" w:hAnsi="Times New Roman" w:cs="Times New Roman"/>
        <w:b/>
        <w:bCs/>
        <w:i/>
        <w:iCs/>
        <w:sz w:val="32"/>
        <w:szCs w:val="32"/>
      </w:rPr>
      <w:t>ŽELEZNOHORSKÝ  REGION, z</w:t>
    </w:r>
    <w:r w:rsidR="001E3C3E" w:rsidRPr="00AD5876">
      <w:rPr>
        <w:rFonts w:ascii="Times New Roman" w:hAnsi="Times New Roman" w:cs="Times New Roman"/>
        <w:b/>
        <w:bCs/>
        <w:i/>
        <w:iCs/>
        <w:sz w:val="32"/>
        <w:szCs w:val="32"/>
      </w:rPr>
      <w:t>.s.</w:t>
    </w:r>
    <w:r w:rsidR="001E3C3E" w:rsidRPr="001E3C3E">
      <w:rPr>
        <w:rFonts w:ascii="Times New Roman" w:hAnsi="Times New Roman" w:cs="Times New Roman"/>
      </w:rPr>
      <w:t xml:space="preserve">                              </w:t>
    </w:r>
    <w:r w:rsidR="001E3C3E" w:rsidRPr="00AD5876">
      <w:rPr>
        <w:rFonts w:ascii="Times New Roman" w:hAnsi="Times New Roman" w:cs="Times New Roman"/>
        <w:sz w:val="20"/>
        <w:szCs w:val="20"/>
      </w:rPr>
      <w:t>Nám. Míru 288, 538 03 Heřmanův Městec, IČO 27009076</w:t>
    </w:r>
  </w:p>
  <w:p w:rsidR="001E3C3E" w:rsidRPr="00AD5876" w:rsidRDefault="001E3C3E" w:rsidP="00AD5876">
    <w:pPr>
      <w:pStyle w:val="Zhlav"/>
      <w:jc w:val="center"/>
      <w:rPr>
        <w:rFonts w:ascii="Times New Roman" w:hAnsi="Times New Roman" w:cs="Times New Roman"/>
        <w:i/>
        <w:sz w:val="20"/>
        <w:szCs w:val="20"/>
      </w:rPr>
    </w:pPr>
    <w:r w:rsidRPr="00AD5876">
      <w:rPr>
        <w:rFonts w:ascii="Times New Roman" w:hAnsi="Times New Roman" w:cs="Times New Roman"/>
        <w:i/>
        <w:sz w:val="20"/>
        <w:szCs w:val="20"/>
      </w:rPr>
      <w:t xml:space="preserve">Kontakt: 725156016,  e-mail: </w:t>
    </w:r>
    <w:hyperlink r:id="rId3" w:history="1">
      <w:r w:rsidR="00C9437A" w:rsidRPr="007D5C71">
        <w:rPr>
          <w:rStyle w:val="Hypertextovodkaz"/>
          <w:rFonts w:ascii="Times New Roman" w:hAnsi="Times New Roman" w:cs="Times New Roman"/>
          <w:i/>
          <w:sz w:val="20"/>
          <w:szCs w:val="20"/>
        </w:rPr>
        <w:t>mas@zeleznohorsky-region.cz</w:t>
      </w:r>
    </w:hyperlink>
    <w:r w:rsidRPr="00AD5876">
      <w:rPr>
        <w:rFonts w:ascii="Times New Roman" w:hAnsi="Times New Roman" w:cs="Times New Roman"/>
        <w:i/>
        <w:sz w:val="20"/>
        <w:szCs w:val="20"/>
      </w:rPr>
      <w:t xml:space="preserve">, </w:t>
    </w:r>
    <w:hyperlink r:id="rId4" w:history="1">
      <w:r w:rsidRPr="00AD5876">
        <w:rPr>
          <w:rStyle w:val="Hypertextovodkaz"/>
          <w:rFonts w:ascii="Times New Roman" w:hAnsi="Times New Roman" w:cs="Times New Roman"/>
          <w:i/>
          <w:sz w:val="20"/>
          <w:szCs w:val="20"/>
        </w:rPr>
        <w:t>www.zeleznohorsky-region.c</w:t>
      </w:r>
      <w:r w:rsidRPr="00AD5876">
        <w:rPr>
          <w:rStyle w:val="Hypertextovodkaz"/>
          <w:rFonts w:ascii="Times New Roman" w:hAnsi="Times New Roman" w:cs="Times New Roman"/>
          <w:b/>
          <w:i/>
          <w:sz w:val="20"/>
          <w:szCs w:val="20"/>
        </w:rPr>
        <w:t>z</w:t>
      </w:r>
    </w:hyperlink>
  </w:p>
  <w:p w:rsidR="001E3C3E" w:rsidRPr="001E3C3E" w:rsidRDefault="001E3C3E" w:rsidP="001E3C3E">
    <w:pPr>
      <w:pStyle w:val="Zhlav"/>
      <w:rPr>
        <w:rFonts w:ascii="Times New Roman" w:hAnsi="Times New Roman" w:cs="Times New Roman"/>
        <w:i/>
      </w:rPr>
    </w:pPr>
    <w:r w:rsidRPr="001E3C3E">
      <w:rPr>
        <w:rFonts w:ascii="Times New Roman" w:hAnsi="Times New Roman" w:cs="Times New Roman"/>
        <w:i/>
      </w:rPr>
      <w:t>____</w:t>
    </w:r>
    <w:r w:rsidR="00102C9E">
      <w:rPr>
        <w:rFonts w:ascii="Times New Roman" w:hAnsi="Times New Roman" w:cs="Times New Roman"/>
        <w:i/>
      </w:rPr>
      <w:t>_</w:t>
    </w:r>
    <w:r w:rsidRPr="001E3C3E">
      <w:rPr>
        <w:rFonts w:ascii="Times New Roman" w:hAnsi="Times New Roman" w:cs="Times New Roman"/>
        <w:i/>
      </w:rPr>
      <w:t>_____________________________________________________________________________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2711F"/>
    <w:multiLevelType w:val="hybridMultilevel"/>
    <w:tmpl w:val="06C8A40A"/>
    <w:lvl w:ilvl="0" w:tplc="20BAF89C">
      <w:start w:val="1"/>
      <w:numFmt w:val="decimal"/>
      <w:pStyle w:val="Minarikovaodrazkacislo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1A94532"/>
    <w:multiLevelType w:val="multilevel"/>
    <w:tmpl w:val="964A3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114A7A"/>
    <w:multiLevelType w:val="hybridMultilevel"/>
    <w:tmpl w:val="01F21A8E"/>
    <w:lvl w:ilvl="0" w:tplc="0405000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05" w:hanging="360"/>
      </w:pPr>
      <w:rPr>
        <w:rFonts w:ascii="Wingdings" w:hAnsi="Wingdings" w:hint="default"/>
      </w:rPr>
    </w:lvl>
  </w:abstractNum>
  <w:abstractNum w:abstractNumId="3">
    <w:nsid w:val="35CB7402"/>
    <w:multiLevelType w:val="hybridMultilevel"/>
    <w:tmpl w:val="9AB8F2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FF7E30"/>
    <w:multiLevelType w:val="hybridMultilevel"/>
    <w:tmpl w:val="993E690E"/>
    <w:lvl w:ilvl="0" w:tplc="0405000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05" w:hanging="360"/>
      </w:pPr>
      <w:rPr>
        <w:rFonts w:ascii="Wingdings" w:hAnsi="Wingdings" w:hint="default"/>
      </w:rPr>
    </w:lvl>
  </w:abstractNum>
  <w:abstractNum w:abstractNumId="5">
    <w:nsid w:val="44507FE1"/>
    <w:multiLevelType w:val="hybridMultilevel"/>
    <w:tmpl w:val="4BEE7086"/>
    <w:lvl w:ilvl="0" w:tplc="0405000F">
      <w:start w:val="1"/>
      <w:numFmt w:val="decimal"/>
      <w:lvlText w:val="%1."/>
      <w:lvlJc w:val="left"/>
      <w:pPr>
        <w:ind w:left="394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05" w:hanging="360"/>
      </w:pPr>
      <w:rPr>
        <w:rFonts w:ascii="Wingdings" w:hAnsi="Wingdings" w:hint="default"/>
      </w:rPr>
    </w:lvl>
  </w:abstractNum>
  <w:abstractNum w:abstractNumId="6">
    <w:nsid w:val="4F5B1E29"/>
    <w:multiLevelType w:val="hybridMultilevel"/>
    <w:tmpl w:val="77D48090"/>
    <w:lvl w:ilvl="0" w:tplc="70E69910">
      <w:start w:val="1"/>
      <w:numFmt w:val="lowerLetter"/>
      <w:pStyle w:val="Minarikovaodrazkapismeno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C3F30A3"/>
    <w:multiLevelType w:val="hybridMultilevel"/>
    <w:tmpl w:val="903E4632"/>
    <w:lvl w:ilvl="0" w:tplc="825A3F18">
      <w:start w:val="1"/>
      <w:numFmt w:val="bullet"/>
      <w:pStyle w:val="Minarikovaodrazka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3686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008CE"/>
    <w:rsid w:val="00002A0F"/>
    <w:rsid w:val="000037FC"/>
    <w:rsid w:val="00003D53"/>
    <w:rsid w:val="00010BC6"/>
    <w:rsid w:val="00010F63"/>
    <w:rsid w:val="00012255"/>
    <w:rsid w:val="00013159"/>
    <w:rsid w:val="00020DA7"/>
    <w:rsid w:val="00050776"/>
    <w:rsid w:val="00054635"/>
    <w:rsid w:val="00060024"/>
    <w:rsid w:val="000602EA"/>
    <w:rsid w:val="00060B8A"/>
    <w:rsid w:val="000621F4"/>
    <w:rsid w:val="00065ECB"/>
    <w:rsid w:val="00070C87"/>
    <w:rsid w:val="00084B4F"/>
    <w:rsid w:val="00086CBA"/>
    <w:rsid w:val="000A3AF5"/>
    <w:rsid w:val="000A6003"/>
    <w:rsid w:val="000A75BF"/>
    <w:rsid w:val="000B4B64"/>
    <w:rsid w:val="000B6112"/>
    <w:rsid w:val="000D220C"/>
    <w:rsid w:val="000D33D5"/>
    <w:rsid w:val="000E034F"/>
    <w:rsid w:val="000E0B05"/>
    <w:rsid w:val="000E30CD"/>
    <w:rsid w:val="000E5969"/>
    <w:rsid w:val="000E5C91"/>
    <w:rsid w:val="000E7899"/>
    <w:rsid w:val="000F0CE7"/>
    <w:rsid w:val="000F1741"/>
    <w:rsid w:val="000F4B37"/>
    <w:rsid w:val="000F601C"/>
    <w:rsid w:val="00100205"/>
    <w:rsid w:val="001008CE"/>
    <w:rsid w:val="00102C9E"/>
    <w:rsid w:val="00106774"/>
    <w:rsid w:val="00111BC8"/>
    <w:rsid w:val="00116969"/>
    <w:rsid w:val="001200C5"/>
    <w:rsid w:val="00122DDE"/>
    <w:rsid w:val="00124484"/>
    <w:rsid w:val="00125E84"/>
    <w:rsid w:val="00134675"/>
    <w:rsid w:val="001424CA"/>
    <w:rsid w:val="00142C6F"/>
    <w:rsid w:val="00142EA5"/>
    <w:rsid w:val="0015186B"/>
    <w:rsid w:val="00174BC8"/>
    <w:rsid w:val="00174FA8"/>
    <w:rsid w:val="0018168B"/>
    <w:rsid w:val="001822A8"/>
    <w:rsid w:val="00184AB9"/>
    <w:rsid w:val="00190FE0"/>
    <w:rsid w:val="001A0454"/>
    <w:rsid w:val="001B01A0"/>
    <w:rsid w:val="001B6664"/>
    <w:rsid w:val="001D123A"/>
    <w:rsid w:val="001D134D"/>
    <w:rsid w:val="001E3C3E"/>
    <w:rsid w:val="001F1937"/>
    <w:rsid w:val="001F3151"/>
    <w:rsid w:val="002043BB"/>
    <w:rsid w:val="00206AA7"/>
    <w:rsid w:val="00224857"/>
    <w:rsid w:val="00243343"/>
    <w:rsid w:val="00245621"/>
    <w:rsid w:val="002503C5"/>
    <w:rsid w:val="00251C2B"/>
    <w:rsid w:val="00254363"/>
    <w:rsid w:val="00262B60"/>
    <w:rsid w:val="0027173B"/>
    <w:rsid w:val="0027323F"/>
    <w:rsid w:val="0028504B"/>
    <w:rsid w:val="0029243A"/>
    <w:rsid w:val="00293D43"/>
    <w:rsid w:val="002A2C09"/>
    <w:rsid w:val="002A5D40"/>
    <w:rsid w:val="002A6CC4"/>
    <w:rsid w:val="002B0C98"/>
    <w:rsid w:val="002B6282"/>
    <w:rsid w:val="002C412D"/>
    <w:rsid w:val="002C489A"/>
    <w:rsid w:val="002D0289"/>
    <w:rsid w:val="002D04E4"/>
    <w:rsid w:val="002D15AF"/>
    <w:rsid w:val="002D42BB"/>
    <w:rsid w:val="002F126D"/>
    <w:rsid w:val="0030286A"/>
    <w:rsid w:val="00302D60"/>
    <w:rsid w:val="0030664D"/>
    <w:rsid w:val="003102D4"/>
    <w:rsid w:val="00312068"/>
    <w:rsid w:val="00312310"/>
    <w:rsid w:val="00317820"/>
    <w:rsid w:val="00320116"/>
    <w:rsid w:val="003263A2"/>
    <w:rsid w:val="00336674"/>
    <w:rsid w:val="0034018A"/>
    <w:rsid w:val="00356A7A"/>
    <w:rsid w:val="00356BBD"/>
    <w:rsid w:val="003659AF"/>
    <w:rsid w:val="00373F9D"/>
    <w:rsid w:val="003741D8"/>
    <w:rsid w:val="00381213"/>
    <w:rsid w:val="0038574C"/>
    <w:rsid w:val="00387D34"/>
    <w:rsid w:val="003B09EE"/>
    <w:rsid w:val="003C57B5"/>
    <w:rsid w:val="003D0008"/>
    <w:rsid w:val="003D06D7"/>
    <w:rsid w:val="003D49B3"/>
    <w:rsid w:val="003D74F8"/>
    <w:rsid w:val="003D7FBB"/>
    <w:rsid w:val="003E6736"/>
    <w:rsid w:val="003E6FBB"/>
    <w:rsid w:val="003F3C97"/>
    <w:rsid w:val="00401E57"/>
    <w:rsid w:val="0040401F"/>
    <w:rsid w:val="004077E1"/>
    <w:rsid w:val="00413925"/>
    <w:rsid w:val="00430394"/>
    <w:rsid w:val="00443609"/>
    <w:rsid w:val="00452AEF"/>
    <w:rsid w:val="00457127"/>
    <w:rsid w:val="00463E85"/>
    <w:rsid w:val="00470007"/>
    <w:rsid w:val="00472DEB"/>
    <w:rsid w:val="00477B89"/>
    <w:rsid w:val="00482E9A"/>
    <w:rsid w:val="00490BDC"/>
    <w:rsid w:val="00495F74"/>
    <w:rsid w:val="00496A39"/>
    <w:rsid w:val="004A29F4"/>
    <w:rsid w:val="004A5733"/>
    <w:rsid w:val="004B553E"/>
    <w:rsid w:val="004C0AAE"/>
    <w:rsid w:val="004C3101"/>
    <w:rsid w:val="004E71D7"/>
    <w:rsid w:val="004F0514"/>
    <w:rsid w:val="004F3483"/>
    <w:rsid w:val="004F681E"/>
    <w:rsid w:val="00501A3E"/>
    <w:rsid w:val="00504748"/>
    <w:rsid w:val="005101F1"/>
    <w:rsid w:val="005149AF"/>
    <w:rsid w:val="00520B6F"/>
    <w:rsid w:val="00525CFC"/>
    <w:rsid w:val="00534457"/>
    <w:rsid w:val="0053779D"/>
    <w:rsid w:val="00544391"/>
    <w:rsid w:val="00545B6E"/>
    <w:rsid w:val="00550E9F"/>
    <w:rsid w:val="00553AE0"/>
    <w:rsid w:val="00554BFE"/>
    <w:rsid w:val="00556939"/>
    <w:rsid w:val="00557C4D"/>
    <w:rsid w:val="00561D38"/>
    <w:rsid w:val="00567DC1"/>
    <w:rsid w:val="005756CC"/>
    <w:rsid w:val="00577FB5"/>
    <w:rsid w:val="005853E1"/>
    <w:rsid w:val="00585598"/>
    <w:rsid w:val="005A7E63"/>
    <w:rsid w:val="005B66DA"/>
    <w:rsid w:val="005C2628"/>
    <w:rsid w:val="005C3DFA"/>
    <w:rsid w:val="005C41C3"/>
    <w:rsid w:val="005D0368"/>
    <w:rsid w:val="005D1894"/>
    <w:rsid w:val="005E1F90"/>
    <w:rsid w:val="005E23A4"/>
    <w:rsid w:val="005F3451"/>
    <w:rsid w:val="00613606"/>
    <w:rsid w:val="0061658C"/>
    <w:rsid w:val="00620B96"/>
    <w:rsid w:val="00633E23"/>
    <w:rsid w:val="00634C91"/>
    <w:rsid w:val="00646AFA"/>
    <w:rsid w:val="0065515D"/>
    <w:rsid w:val="00656C0B"/>
    <w:rsid w:val="00670EFA"/>
    <w:rsid w:val="006804B2"/>
    <w:rsid w:val="006807F6"/>
    <w:rsid w:val="0068679E"/>
    <w:rsid w:val="006B07B7"/>
    <w:rsid w:val="006B0AD0"/>
    <w:rsid w:val="006B2009"/>
    <w:rsid w:val="006C492B"/>
    <w:rsid w:val="006E0592"/>
    <w:rsid w:val="006E315D"/>
    <w:rsid w:val="006E501B"/>
    <w:rsid w:val="00711668"/>
    <w:rsid w:val="007160A7"/>
    <w:rsid w:val="00722E98"/>
    <w:rsid w:val="0072644B"/>
    <w:rsid w:val="00732CC5"/>
    <w:rsid w:val="007410F5"/>
    <w:rsid w:val="00743010"/>
    <w:rsid w:val="00743371"/>
    <w:rsid w:val="00743BCD"/>
    <w:rsid w:val="00753A9C"/>
    <w:rsid w:val="007609C9"/>
    <w:rsid w:val="007642C8"/>
    <w:rsid w:val="00775196"/>
    <w:rsid w:val="00782BE4"/>
    <w:rsid w:val="007840D3"/>
    <w:rsid w:val="00784E27"/>
    <w:rsid w:val="00787F23"/>
    <w:rsid w:val="00792948"/>
    <w:rsid w:val="007A082C"/>
    <w:rsid w:val="007A416B"/>
    <w:rsid w:val="007B3241"/>
    <w:rsid w:val="007B357A"/>
    <w:rsid w:val="007C4D43"/>
    <w:rsid w:val="007D144B"/>
    <w:rsid w:val="007D2DAF"/>
    <w:rsid w:val="007E3C99"/>
    <w:rsid w:val="007E41A9"/>
    <w:rsid w:val="007F178D"/>
    <w:rsid w:val="007F2DE4"/>
    <w:rsid w:val="00807418"/>
    <w:rsid w:val="0080748F"/>
    <w:rsid w:val="00807EB0"/>
    <w:rsid w:val="00810986"/>
    <w:rsid w:val="00812A0B"/>
    <w:rsid w:val="00823122"/>
    <w:rsid w:val="00824A0B"/>
    <w:rsid w:val="00832B66"/>
    <w:rsid w:val="00865BD0"/>
    <w:rsid w:val="00874E1B"/>
    <w:rsid w:val="00894324"/>
    <w:rsid w:val="008960D3"/>
    <w:rsid w:val="008A506A"/>
    <w:rsid w:val="008B265E"/>
    <w:rsid w:val="008B28B7"/>
    <w:rsid w:val="008B4F3C"/>
    <w:rsid w:val="008C05E9"/>
    <w:rsid w:val="008C5636"/>
    <w:rsid w:val="008C747B"/>
    <w:rsid w:val="008D1755"/>
    <w:rsid w:val="008D33F0"/>
    <w:rsid w:val="008E5E56"/>
    <w:rsid w:val="008F1631"/>
    <w:rsid w:val="008F2E13"/>
    <w:rsid w:val="0090336A"/>
    <w:rsid w:val="00905CFA"/>
    <w:rsid w:val="009150C5"/>
    <w:rsid w:val="00923BA3"/>
    <w:rsid w:val="00925BBC"/>
    <w:rsid w:val="0092673C"/>
    <w:rsid w:val="00935CBF"/>
    <w:rsid w:val="00942149"/>
    <w:rsid w:val="0094271C"/>
    <w:rsid w:val="00950E19"/>
    <w:rsid w:val="0096183F"/>
    <w:rsid w:val="00963511"/>
    <w:rsid w:val="00963ECF"/>
    <w:rsid w:val="0097447F"/>
    <w:rsid w:val="00983554"/>
    <w:rsid w:val="009A0702"/>
    <w:rsid w:val="009A3DC4"/>
    <w:rsid w:val="009B0695"/>
    <w:rsid w:val="009B4D59"/>
    <w:rsid w:val="009B4F65"/>
    <w:rsid w:val="009C450A"/>
    <w:rsid w:val="009C450C"/>
    <w:rsid w:val="009C6691"/>
    <w:rsid w:val="009D4605"/>
    <w:rsid w:val="009E1F59"/>
    <w:rsid w:val="009E3480"/>
    <w:rsid w:val="009F2040"/>
    <w:rsid w:val="00A07255"/>
    <w:rsid w:val="00A07B4E"/>
    <w:rsid w:val="00A130B2"/>
    <w:rsid w:val="00A21A4F"/>
    <w:rsid w:val="00A226AE"/>
    <w:rsid w:val="00A237AA"/>
    <w:rsid w:val="00A30AC4"/>
    <w:rsid w:val="00A31578"/>
    <w:rsid w:val="00A444C8"/>
    <w:rsid w:val="00A55F3A"/>
    <w:rsid w:val="00A70039"/>
    <w:rsid w:val="00A70C27"/>
    <w:rsid w:val="00A77486"/>
    <w:rsid w:val="00A85222"/>
    <w:rsid w:val="00AA30A4"/>
    <w:rsid w:val="00AB1E35"/>
    <w:rsid w:val="00AB4DAC"/>
    <w:rsid w:val="00AC4A16"/>
    <w:rsid w:val="00AC5C22"/>
    <w:rsid w:val="00AD5876"/>
    <w:rsid w:val="00AD6BF7"/>
    <w:rsid w:val="00AD6C4C"/>
    <w:rsid w:val="00AE2A42"/>
    <w:rsid w:val="00AE5568"/>
    <w:rsid w:val="00AF252A"/>
    <w:rsid w:val="00AF320B"/>
    <w:rsid w:val="00AF346D"/>
    <w:rsid w:val="00B05899"/>
    <w:rsid w:val="00B10CFD"/>
    <w:rsid w:val="00B11C5F"/>
    <w:rsid w:val="00B123A5"/>
    <w:rsid w:val="00B15D4D"/>
    <w:rsid w:val="00B214CC"/>
    <w:rsid w:val="00B2584B"/>
    <w:rsid w:val="00B41035"/>
    <w:rsid w:val="00B460D6"/>
    <w:rsid w:val="00B52627"/>
    <w:rsid w:val="00B547B1"/>
    <w:rsid w:val="00B568F6"/>
    <w:rsid w:val="00B60408"/>
    <w:rsid w:val="00B63F0A"/>
    <w:rsid w:val="00B67ACD"/>
    <w:rsid w:val="00B71D39"/>
    <w:rsid w:val="00B72B67"/>
    <w:rsid w:val="00B76023"/>
    <w:rsid w:val="00B80122"/>
    <w:rsid w:val="00B943E6"/>
    <w:rsid w:val="00B975B2"/>
    <w:rsid w:val="00BA0352"/>
    <w:rsid w:val="00BA19D1"/>
    <w:rsid w:val="00BA57CA"/>
    <w:rsid w:val="00BA78A1"/>
    <w:rsid w:val="00BB350F"/>
    <w:rsid w:val="00BC2C8E"/>
    <w:rsid w:val="00BC379A"/>
    <w:rsid w:val="00BC3D60"/>
    <w:rsid w:val="00BC646F"/>
    <w:rsid w:val="00BD76A4"/>
    <w:rsid w:val="00BE47BC"/>
    <w:rsid w:val="00BE500E"/>
    <w:rsid w:val="00BF789A"/>
    <w:rsid w:val="00C04537"/>
    <w:rsid w:val="00C102A8"/>
    <w:rsid w:val="00C1482C"/>
    <w:rsid w:val="00C1642F"/>
    <w:rsid w:val="00C21588"/>
    <w:rsid w:val="00C353A7"/>
    <w:rsid w:val="00C452F1"/>
    <w:rsid w:val="00C503F7"/>
    <w:rsid w:val="00C52D52"/>
    <w:rsid w:val="00C52DCA"/>
    <w:rsid w:val="00C548FE"/>
    <w:rsid w:val="00C572F3"/>
    <w:rsid w:val="00C644D2"/>
    <w:rsid w:val="00C64EEF"/>
    <w:rsid w:val="00C654AA"/>
    <w:rsid w:val="00C656CA"/>
    <w:rsid w:val="00C721AD"/>
    <w:rsid w:val="00C72BF7"/>
    <w:rsid w:val="00C91136"/>
    <w:rsid w:val="00C9437A"/>
    <w:rsid w:val="00CA0A98"/>
    <w:rsid w:val="00CA64CA"/>
    <w:rsid w:val="00CB3BB6"/>
    <w:rsid w:val="00CB7C2C"/>
    <w:rsid w:val="00CD352D"/>
    <w:rsid w:val="00CD5FAA"/>
    <w:rsid w:val="00CD66B9"/>
    <w:rsid w:val="00CE0981"/>
    <w:rsid w:val="00CE1EAC"/>
    <w:rsid w:val="00CE3C09"/>
    <w:rsid w:val="00CE5B88"/>
    <w:rsid w:val="00D011A8"/>
    <w:rsid w:val="00D06905"/>
    <w:rsid w:val="00D128AC"/>
    <w:rsid w:val="00D129D1"/>
    <w:rsid w:val="00D12CB0"/>
    <w:rsid w:val="00D156C4"/>
    <w:rsid w:val="00D23126"/>
    <w:rsid w:val="00D3031B"/>
    <w:rsid w:val="00D31838"/>
    <w:rsid w:val="00D3714A"/>
    <w:rsid w:val="00D429DE"/>
    <w:rsid w:val="00D530B4"/>
    <w:rsid w:val="00D541BA"/>
    <w:rsid w:val="00D569A2"/>
    <w:rsid w:val="00D71C5F"/>
    <w:rsid w:val="00D730B3"/>
    <w:rsid w:val="00D91831"/>
    <w:rsid w:val="00D9360F"/>
    <w:rsid w:val="00DA0D54"/>
    <w:rsid w:val="00DA6AFF"/>
    <w:rsid w:val="00DB5ECE"/>
    <w:rsid w:val="00DC5F01"/>
    <w:rsid w:val="00DD3686"/>
    <w:rsid w:val="00DE09CA"/>
    <w:rsid w:val="00DE15DE"/>
    <w:rsid w:val="00DE46A7"/>
    <w:rsid w:val="00DF7EB5"/>
    <w:rsid w:val="00E0789A"/>
    <w:rsid w:val="00E15316"/>
    <w:rsid w:val="00E153DC"/>
    <w:rsid w:val="00E2007A"/>
    <w:rsid w:val="00E20AD0"/>
    <w:rsid w:val="00E26B1B"/>
    <w:rsid w:val="00E31FE8"/>
    <w:rsid w:val="00E327B9"/>
    <w:rsid w:val="00E3323D"/>
    <w:rsid w:val="00E41338"/>
    <w:rsid w:val="00E45F90"/>
    <w:rsid w:val="00E53CB6"/>
    <w:rsid w:val="00E567F5"/>
    <w:rsid w:val="00E844B5"/>
    <w:rsid w:val="00E84ACC"/>
    <w:rsid w:val="00E92FA1"/>
    <w:rsid w:val="00EA183C"/>
    <w:rsid w:val="00EA18D8"/>
    <w:rsid w:val="00EA2BF6"/>
    <w:rsid w:val="00EA4F5C"/>
    <w:rsid w:val="00EA5115"/>
    <w:rsid w:val="00EB3F43"/>
    <w:rsid w:val="00EB4E18"/>
    <w:rsid w:val="00EC0960"/>
    <w:rsid w:val="00EC1CDE"/>
    <w:rsid w:val="00EC48F3"/>
    <w:rsid w:val="00EC4D06"/>
    <w:rsid w:val="00ED1C3D"/>
    <w:rsid w:val="00ED27E5"/>
    <w:rsid w:val="00EE50D5"/>
    <w:rsid w:val="00F0415B"/>
    <w:rsid w:val="00F0428E"/>
    <w:rsid w:val="00F20316"/>
    <w:rsid w:val="00F2603F"/>
    <w:rsid w:val="00F27B4E"/>
    <w:rsid w:val="00F31402"/>
    <w:rsid w:val="00F37F3A"/>
    <w:rsid w:val="00F42A55"/>
    <w:rsid w:val="00F62B87"/>
    <w:rsid w:val="00F632BC"/>
    <w:rsid w:val="00F64BB7"/>
    <w:rsid w:val="00F65C84"/>
    <w:rsid w:val="00F711DC"/>
    <w:rsid w:val="00F73F6E"/>
    <w:rsid w:val="00F75721"/>
    <w:rsid w:val="00F800FB"/>
    <w:rsid w:val="00F80CBA"/>
    <w:rsid w:val="00F90E9D"/>
    <w:rsid w:val="00F93A54"/>
    <w:rsid w:val="00F9581D"/>
    <w:rsid w:val="00FA4305"/>
    <w:rsid w:val="00FC1A55"/>
    <w:rsid w:val="00FD59A5"/>
    <w:rsid w:val="00FE1B9F"/>
    <w:rsid w:val="00FE48CF"/>
    <w:rsid w:val="00FE5EA1"/>
    <w:rsid w:val="00FE75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Hyperlink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rsid w:val="00E20AD0"/>
  </w:style>
  <w:style w:type="paragraph" w:styleId="Nadpis1">
    <w:name w:val="heading 1"/>
    <w:basedOn w:val="Normln"/>
    <w:next w:val="Normln"/>
    <w:link w:val="Nadpis1Char"/>
    <w:uiPriority w:val="9"/>
    <w:rsid w:val="005101F1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101F1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101F1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101F1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101F1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101F1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101F1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101F1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101F1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101F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101F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101F1"/>
    <w:rPr>
      <w:rFonts w:asciiTheme="majorHAnsi" w:eastAsiaTheme="majorEastAsia" w:hAnsiTheme="majorHAnsi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101F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101F1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101F1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101F1"/>
    <w:rPr>
      <w:rFonts w:asciiTheme="majorHAnsi" w:eastAsiaTheme="majorEastAsia" w:hAnsiTheme="majorHAnsi" w:cstheme="majorBidi"/>
      <w:i/>
      <w:iCs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101F1"/>
    <w:rPr>
      <w:rFonts w:asciiTheme="majorHAnsi" w:eastAsiaTheme="majorEastAsia" w:hAnsiTheme="majorHAnsi" w:cstheme="majorBidi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101F1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rsid w:val="005101F1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5101F1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rsid w:val="005101F1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5101F1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iln">
    <w:name w:val="Strong"/>
    <w:uiPriority w:val="22"/>
    <w:rsid w:val="005101F1"/>
    <w:rPr>
      <w:b/>
      <w:bCs/>
    </w:rPr>
  </w:style>
  <w:style w:type="character" w:styleId="Zvraznn">
    <w:name w:val="Emphasis"/>
    <w:uiPriority w:val="20"/>
    <w:rsid w:val="005101F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mezer">
    <w:name w:val="No Spacing"/>
    <w:uiPriority w:val="1"/>
    <w:rsid w:val="00634C91"/>
    <w:pPr>
      <w:spacing w:after="0" w:line="240" w:lineRule="auto"/>
    </w:pPr>
  </w:style>
  <w:style w:type="paragraph" w:styleId="Odstavecseseznamem">
    <w:name w:val="List Paragraph"/>
    <w:basedOn w:val="Normln"/>
    <w:uiPriority w:val="34"/>
    <w:rsid w:val="005101F1"/>
    <w:pPr>
      <w:ind w:left="720"/>
      <w:contextualSpacing/>
    </w:pPr>
  </w:style>
  <w:style w:type="paragraph" w:styleId="Citace">
    <w:name w:val="Quote"/>
    <w:basedOn w:val="Normln"/>
    <w:next w:val="Normln"/>
    <w:link w:val="CitaceChar"/>
    <w:uiPriority w:val="29"/>
    <w:rsid w:val="005101F1"/>
    <w:pPr>
      <w:spacing w:before="200" w:after="0"/>
      <w:ind w:left="360" w:right="360"/>
    </w:pPr>
    <w:rPr>
      <w:i/>
      <w:iCs/>
    </w:rPr>
  </w:style>
  <w:style w:type="character" w:customStyle="1" w:styleId="CitaceChar">
    <w:name w:val="Citace Char"/>
    <w:basedOn w:val="Standardnpsmoodstavce"/>
    <w:link w:val="Citace"/>
    <w:uiPriority w:val="29"/>
    <w:rsid w:val="005101F1"/>
    <w:rPr>
      <w:i/>
      <w:iCs/>
    </w:rPr>
  </w:style>
  <w:style w:type="paragraph" w:styleId="Citaceintenzivn">
    <w:name w:val="Intense Quote"/>
    <w:basedOn w:val="Normln"/>
    <w:next w:val="Normln"/>
    <w:link w:val="CitaceintenzivnChar"/>
    <w:uiPriority w:val="30"/>
    <w:rsid w:val="005101F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5101F1"/>
    <w:rPr>
      <w:b/>
      <w:bCs/>
      <w:i/>
      <w:iCs/>
    </w:rPr>
  </w:style>
  <w:style w:type="character" w:styleId="Zdraznnjemn">
    <w:name w:val="Subtle Emphasis"/>
    <w:uiPriority w:val="19"/>
    <w:rsid w:val="005101F1"/>
    <w:rPr>
      <w:i/>
      <w:iCs/>
    </w:rPr>
  </w:style>
  <w:style w:type="character" w:styleId="Zdraznnintenzivn">
    <w:name w:val="Intense Emphasis"/>
    <w:uiPriority w:val="21"/>
    <w:rsid w:val="005101F1"/>
    <w:rPr>
      <w:b/>
      <w:bCs/>
    </w:rPr>
  </w:style>
  <w:style w:type="character" w:styleId="Odkazjemn">
    <w:name w:val="Subtle Reference"/>
    <w:uiPriority w:val="31"/>
    <w:rsid w:val="005101F1"/>
    <w:rPr>
      <w:smallCaps/>
    </w:rPr>
  </w:style>
  <w:style w:type="character" w:styleId="Odkazintenzivn">
    <w:name w:val="Intense Reference"/>
    <w:uiPriority w:val="32"/>
    <w:rsid w:val="005101F1"/>
    <w:rPr>
      <w:smallCaps/>
      <w:spacing w:val="5"/>
      <w:u w:val="single"/>
    </w:rPr>
  </w:style>
  <w:style w:type="character" w:styleId="Nzevknihy">
    <w:name w:val="Book Title"/>
    <w:uiPriority w:val="33"/>
    <w:rsid w:val="005101F1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101F1"/>
    <w:pPr>
      <w:outlineLvl w:val="9"/>
    </w:pPr>
    <w:rPr>
      <w:lang w:bidi="en-US"/>
    </w:rPr>
  </w:style>
  <w:style w:type="paragraph" w:customStyle="1" w:styleId="Minarikovatext">
    <w:name w:val="Minarikova_text"/>
    <w:qFormat/>
    <w:rsid w:val="00122DDE"/>
    <w:pPr>
      <w:spacing w:after="0" w:line="360" w:lineRule="auto"/>
      <w:ind w:firstLine="709"/>
      <w:jc w:val="both"/>
    </w:pPr>
    <w:rPr>
      <w:rFonts w:ascii="Times New Roman" w:hAnsi="Times New Roman"/>
      <w:sz w:val="24"/>
    </w:rPr>
  </w:style>
  <w:style w:type="paragraph" w:customStyle="1" w:styleId="Minarikovanazevkapitoly1">
    <w:name w:val="Minarikova_nazev_kapitoly_1"/>
    <w:basedOn w:val="Minarikovatext"/>
    <w:next w:val="Minarikovatext"/>
    <w:qFormat/>
    <w:rsid w:val="00122DDE"/>
    <w:pPr>
      <w:spacing w:before="240" w:after="240"/>
      <w:ind w:firstLine="0"/>
      <w:contextualSpacing/>
      <w:jc w:val="left"/>
    </w:pPr>
    <w:rPr>
      <w:b/>
      <w:spacing w:val="20"/>
      <w:sz w:val="28"/>
    </w:rPr>
  </w:style>
  <w:style w:type="paragraph" w:customStyle="1" w:styleId="Minarikovanazevkapitoly2">
    <w:name w:val="Minarikova_nazev_kapitoly_2"/>
    <w:basedOn w:val="Minarikovatext"/>
    <w:next w:val="Minarikovatext"/>
    <w:qFormat/>
    <w:rsid w:val="00CB7C2C"/>
    <w:pPr>
      <w:spacing w:before="240" w:after="240"/>
      <w:ind w:firstLine="0"/>
      <w:contextualSpacing/>
    </w:pPr>
    <w:rPr>
      <w:b/>
      <w:spacing w:val="20"/>
    </w:rPr>
  </w:style>
  <w:style w:type="paragraph" w:customStyle="1" w:styleId="Minarikovaodrazka">
    <w:name w:val="Minarikova_odrazka"/>
    <w:basedOn w:val="Minarikovatext"/>
    <w:next w:val="Minarikovatext"/>
    <w:qFormat/>
    <w:rsid w:val="00CB7C2C"/>
    <w:pPr>
      <w:numPr>
        <w:numId w:val="1"/>
      </w:numPr>
      <w:spacing w:before="120" w:after="120"/>
      <w:ind w:hanging="357"/>
    </w:pPr>
  </w:style>
  <w:style w:type="paragraph" w:customStyle="1" w:styleId="Minarikovaodrazkacislo">
    <w:name w:val="Minarikova_odrazka_cislo"/>
    <w:basedOn w:val="Minarikovatext"/>
    <w:next w:val="Minarikovatext"/>
    <w:qFormat/>
    <w:rsid w:val="00CB7C2C"/>
    <w:pPr>
      <w:numPr>
        <w:numId w:val="2"/>
      </w:numPr>
      <w:spacing w:before="120" w:after="120"/>
      <w:ind w:hanging="357"/>
    </w:pPr>
  </w:style>
  <w:style w:type="paragraph" w:customStyle="1" w:styleId="Minarikovaodrazkapismeno">
    <w:name w:val="Minarikova_odrazka_pismeno"/>
    <w:basedOn w:val="Minarikovatext"/>
    <w:qFormat/>
    <w:rsid w:val="00CB7C2C"/>
    <w:pPr>
      <w:numPr>
        <w:numId w:val="3"/>
      </w:numPr>
      <w:spacing w:before="120" w:after="120"/>
      <w:ind w:hanging="357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85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522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A85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A85222"/>
  </w:style>
  <w:style w:type="paragraph" w:styleId="Zpat">
    <w:name w:val="footer"/>
    <w:basedOn w:val="Normln"/>
    <w:link w:val="ZpatChar"/>
    <w:unhideWhenUsed/>
    <w:rsid w:val="00A85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A85222"/>
  </w:style>
  <w:style w:type="character" w:styleId="Hypertextovodkaz">
    <w:name w:val="Hyperlink"/>
    <w:rsid w:val="00556939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151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B547B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customStyle="1" w:styleId="fs28">
    <w:name w:val="fs28"/>
    <w:basedOn w:val="Standardnpsmoodstavce"/>
    <w:rsid w:val="001B6664"/>
  </w:style>
  <w:style w:type="character" w:customStyle="1" w:styleId="ff0">
    <w:name w:val="ff0"/>
    <w:basedOn w:val="Standardnpsmoodstavce"/>
    <w:rsid w:val="001B66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9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30587">
                  <w:marLeft w:val="0"/>
                  <w:marRight w:val="0"/>
                  <w:marTop w:val="15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4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382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389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500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956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191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488803">
                                              <w:marLeft w:val="0"/>
                                              <w:marRight w:val="0"/>
                                              <w:marTop w:val="0"/>
                                              <w:marBottom w:val="14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1489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2836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0351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99394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63497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32241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77093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4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33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24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796283">
                      <w:marLeft w:val="0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31613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1C3761"/>
                            <w:right w:val="none" w:sz="0" w:space="0" w:color="auto"/>
                          </w:divBdr>
                          <w:divsChild>
                            <w:div w:id="2115396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3991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7621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7629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6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949064">
                  <w:marLeft w:val="0"/>
                  <w:marRight w:val="0"/>
                  <w:marTop w:val="15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442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035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89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76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287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220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144221">
                                              <w:marLeft w:val="0"/>
                                              <w:marRight w:val="0"/>
                                              <w:marTop w:val="0"/>
                                              <w:marBottom w:val="14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721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731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7064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9278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48914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30975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99513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718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95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651865">
                  <w:marLeft w:val="0"/>
                  <w:marRight w:val="0"/>
                  <w:marTop w:val="15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177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120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925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086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287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094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0235112">
                                              <w:marLeft w:val="0"/>
                                              <w:marRight w:val="0"/>
                                              <w:marTop w:val="0"/>
                                              <w:marBottom w:val="14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3424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4303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3083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5293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91119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21911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98505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94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9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79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266710">
                  <w:marLeft w:val="0"/>
                  <w:marRight w:val="0"/>
                  <w:marTop w:val="15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57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494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417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970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67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6056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7454576">
                                              <w:marLeft w:val="0"/>
                                              <w:marRight w:val="0"/>
                                              <w:marTop w:val="0"/>
                                              <w:marBottom w:val="14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5300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2162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7286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43551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02063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1200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42577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66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6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52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53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9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8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210507">
                  <w:marLeft w:val="0"/>
                  <w:marRight w:val="0"/>
                  <w:marTop w:val="15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875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221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437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761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5737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4336692">
                                              <w:marLeft w:val="0"/>
                                              <w:marRight w:val="0"/>
                                              <w:marTop w:val="0"/>
                                              <w:marBottom w:val="14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413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6812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6186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5551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45254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288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9670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8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43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483587">
                  <w:marLeft w:val="0"/>
                  <w:marRight w:val="0"/>
                  <w:marTop w:val="15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05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120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833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708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17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9516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8335109">
                                              <w:marLeft w:val="0"/>
                                              <w:marRight w:val="0"/>
                                              <w:marTop w:val="0"/>
                                              <w:marBottom w:val="14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4771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50678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602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03981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9511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09834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26746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7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56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105885">
                  <w:marLeft w:val="0"/>
                  <w:marRight w:val="0"/>
                  <w:marTop w:val="15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74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18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075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433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460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2564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591316">
                                              <w:marLeft w:val="0"/>
                                              <w:marRight w:val="0"/>
                                              <w:marTop w:val="0"/>
                                              <w:marBottom w:val="14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169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0547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79223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941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05456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98014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05492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5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98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07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828835">
                  <w:marLeft w:val="0"/>
                  <w:marRight w:val="0"/>
                  <w:marTop w:val="15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94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767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06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805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365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169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1423500">
                                              <w:marLeft w:val="0"/>
                                              <w:marRight w:val="0"/>
                                              <w:marTop w:val="0"/>
                                              <w:marBottom w:val="14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6717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4473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7166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08566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25729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06693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8441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05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2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71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80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766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525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264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1529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719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93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kolnasa@seznam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c-nasavrky@ckmacek.cz" TargetMode="External"/><Relationship Id="rId2" Type="http://schemas.openxmlformats.org/officeDocument/2006/relationships/hyperlink" Target="mailto:kic@ksmp.cz" TargetMode="External"/><Relationship Id="rId1" Type="http://schemas.openxmlformats.org/officeDocument/2006/relationships/hyperlink" Target="mailto:infocentrum@mesto-hm.cz" TargetMode="External"/><Relationship Id="rId5" Type="http://schemas.openxmlformats.org/officeDocument/2006/relationships/hyperlink" Target="mailto:ic@tremosnice.cz" TargetMode="External"/><Relationship Id="rId4" Type="http://schemas.openxmlformats.org/officeDocument/2006/relationships/hyperlink" Target="mailto:info@mestosec.cz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as@zeleznohorsky-region.cz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://www.zeleznohorsky-region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ka\Desktop\B&#246;hmov&#225;%20&#353;ablon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A4DE1D-46C4-470B-B94E-E1690A4F8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Böhmová šablona</Template>
  <TotalTime>25</TotalTime>
  <Pages>6</Pages>
  <Words>1665</Words>
  <Characters>9830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Pardubický kraj</Company>
  <LinksUpToDate>false</LinksUpToDate>
  <CharactersWithSpaces>11473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Počítač</cp:lastModifiedBy>
  <cp:revision>7</cp:revision>
  <cp:lastPrinted>2014-11-24T00:08:00Z</cp:lastPrinted>
  <dcterms:created xsi:type="dcterms:W3CDTF">2016-05-29T19:17:00Z</dcterms:created>
  <dcterms:modified xsi:type="dcterms:W3CDTF">2016-06-02T10:33:00Z</dcterms:modified>
</cp:coreProperties>
</file>