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399" w:rsidRPr="00D92399" w:rsidRDefault="00D92399" w:rsidP="00817CFC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D92399">
        <w:rPr>
          <w:rFonts w:ascii="Times New Roman" w:hAnsi="Times New Roman" w:cs="Times New Roman"/>
          <w:sz w:val="20"/>
          <w:szCs w:val="20"/>
        </w:rPr>
        <w:t xml:space="preserve">V Heřmanově Městci, dne </w:t>
      </w:r>
      <w:proofErr w:type="gramStart"/>
      <w:r w:rsidRPr="00D92399">
        <w:rPr>
          <w:rFonts w:ascii="Times New Roman" w:hAnsi="Times New Roman" w:cs="Times New Roman"/>
          <w:sz w:val="20"/>
          <w:szCs w:val="20"/>
        </w:rPr>
        <w:t>3.5.2016</w:t>
      </w:r>
      <w:proofErr w:type="gramEnd"/>
    </w:p>
    <w:p w:rsidR="00D92399" w:rsidRPr="00D92399" w:rsidRDefault="00D92399" w:rsidP="00D9239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92399" w:rsidRPr="00D92399" w:rsidRDefault="00D92399" w:rsidP="00D92399">
      <w:pPr>
        <w:jc w:val="both"/>
        <w:rPr>
          <w:rFonts w:ascii="Times New Roman" w:hAnsi="Times New Roman" w:cs="Times New Roman"/>
          <w:sz w:val="20"/>
          <w:szCs w:val="20"/>
        </w:rPr>
      </w:pPr>
      <w:r w:rsidRPr="00D92399">
        <w:rPr>
          <w:rFonts w:ascii="Times New Roman" w:hAnsi="Times New Roman" w:cs="Times New Roman"/>
          <w:sz w:val="20"/>
          <w:szCs w:val="20"/>
        </w:rPr>
        <w:t xml:space="preserve">Dobrý den, </w:t>
      </w:r>
    </w:p>
    <w:p w:rsidR="00D92399" w:rsidRPr="00D92399" w:rsidRDefault="00D92399" w:rsidP="00D92399">
      <w:pPr>
        <w:jc w:val="both"/>
        <w:rPr>
          <w:rFonts w:ascii="Times New Roman" w:hAnsi="Times New Roman" w:cs="Times New Roman"/>
          <w:sz w:val="20"/>
          <w:szCs w:val="20"/>
        </w:rPr>
      </w:pPr>
      <w:r w:rsidRPr="00D92399">
        <w:rPr>
          <w:rFonts w:ascii="Times New Roman" w:hAnsi="Times New Roman" w:cs="Times New Roman"/>
          <w:sz w:val="20"/>
          <w:szCs w:val="20"/>
        </w:rPr>
        <w:t xml:space="preserve">v rámci zapojení MAS </w:t>
      </w:r>
      <w:proofErr w:type="spellStart"/>
      <w:r w:rsidRPr="00D92399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Pr="00D92399">
        <w:rPr>
          <w:rFonts w:ascii="Times New Roman" w:hAnsi="Times New Roman" w:cs="Times New Roman"/>
          <w:sz w:val="20"/>
          <w:szCs w:val="20"/>
        </w:rPr>
        <w:t xml:space="preserve"> region do místních akčních plánů rozvoje vzdělávání (MAP) se projektové týmy zabývají i oblastí zájmového, neformálního a celoživotního vzdělávání. </w:t>
      </w:r>
    </w:p>
    <w:p w:rsidR="00D92399" w:rsidRPr="00D92399" w:rsidRDefault="00D92399" w:rsidP="00D92399">
      <w:pPr>
        <w:jc w:val="both"/>
        <w:rPr>
          <w:rFonts w:ascii="Times New Roman" w:hAnsi="Times New Roman" w:cs="Times New Roman"/>
          <w:sz w:val="20"/>
          <w:szCs w:val="20"/>
        </w:rPr>
      </w:pPr>
      <w:r w:rsidRPr="00D92399">
        <w:rPr>
          <w:rFonts w:ascii="Times New Roman" w:hAnsi="Times New Roman" w:cs="Times New Roman"/>
          <w:sz w:val="20"/>
          <w:szCs w:val="20"/>
        </w:rPr>
        <w:t xml:space="preserve">V současné době se nám pomalu začínají rozjíždět první výzvy na realizace možných projektů v programovacím období 2016 – 2023, a to ať prostřednictvím naší MAS či přímo Integrovaného regionálního operačního programu. </w:t>
      </w:r>
    </w:p>
    <w:p w:rsidR="00D92399" w:rsidRPr="00D92399" w:rsidRDefault="00D92399" w:rsidP="00D92399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92399">
        <w:rPr>
          <w:rFonts w:ascii="Times New Roman" w:hAnsi="Times New Roman" w:cs="Times New Roman"/>
          <w:sz w:val="20"/>
          <w:szCs w:val="20"/>
          <w:u w:val="single"/>
        </w:rPr>
        <w:t>Vaše zařízení budou moci realizovat v daném období následující projekty:</w:t>
      </w:r>
    </w:p>
    <w:p w:rsidR="00D92399" w:rsidRPr="00D92399" w:rsidRDefault="00D92399" w:rsidP="00D92399">
      <w:pPr>
        <w:jc w:val="both"/>
        <w:rPr>
          <w:rFonts w:ascii="Times New Roman" w:hAnsi="Times New Roman" w:cs="Times New Roman"/>
          <w:sz w:val="20"/>
          <w:szCs w:val="20"/>
        </w:rPr>
      </w:pPr>
      <w:r w:rsidRPr="00D92399">
        <w:rPr>
          <w:rFonts w:ascii="Times New Roman" w:hAnsi="Times New Roman" w:cs="Times New Roman"/>
          <w:b/>
          <w:sz w:val="20"/>
          <w:szCs w:val="20"/>
        </w:rPr>
        <w:t>Podpora infrastruktury pro zájmové a neformální vzdělávání mládeže v oblastech komunikace v cizích jazycích, v oblasti technických a řemeslných oborů, přírodních věd, ve schopnosti práce s digitálními</w:t>
      </w:r>
    </w:p>
    <w:p w:rsidR="00D92399" w:rsidRPr="00D92399" w:rsidRDefault="00D92399" w:rsidP="00D9239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92399">
        <w:rPr>
          <w:rFonts w:ascii="Times New Roman" w:hAnsi="Times New Roman" w:cs="Times New Roman"/>
          <w:b/>
          <w:sz w:val="20"/>
          <w:szCs w:val="20"/>
        </w:rPr>
        <w:t>technologiemi</w:t>
      </w:r>
      <w:r w:rsidRPr="00D92399">
        <w:rPr>
          <w:rFonts w:ascii="Times New Roman" w:hAnsi="Times New Roman" w:cs="Times New Roman"/>
          <w:sz w:val="20"/>
          <w:szCs w:val="20"/>
        </w:rPr>
        <w:t>.</w:t>
      </w:r>
    </w:p>
    <w:p w:rsidR="00D92399" w:rsidRPr="00D92399" w:rsidRDefault="00D92399" w:rsidP="00D92399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92399">
        <w:rPr>
          <w:rFonts w:ascii="Times New Roman" w:hAnsi="Times New Roman" w:cs="Times New Roman"/>
          <w:sz w:val="20"/>
          <w:szCs w:val="20"/>
        </w:rPr>
        <w:t xml:space="preserve">Stavební úpravy, pořízení vybavení </w:t>
      </w:r>
    </w:p>
    <w:p w:rsidR="00D92399" w:rsidRPr="00D92399" w:rsidRDefault="00D92399" w:rsidP="00D92399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92399">
        <w:rPr>
          <w:rFonts w:ascii="Times New Roman" w:hAnsi="Times New Roman" w:cs="Times New Roman"/>
          <w:sz w:val="20"/>
          <w:szCs w:val="20"/>
        </w:rPr>
        <w:t>Jako doplňková aktivita bude podporováno zahrnutí zeleně v okolí budov a na budovách, např. zelené zdi a střechy a zahrady.</w:t>
      </w:r>
    </w:p>
    <w:p w:rsidR="00D92399" w:rsidRPr="00D92399" w:rsidRDefault="00D92399" w:rsidP="00D9239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92399" w:rsidRPr="00D92399" w:rsidRDefault="00D92399" w:rsidP="00D92399">
      <w:pPr>
        <w:jc w:val="both"/>
        <w:rPr>
          <w:rFonts w:ascii="Times New Roman" w:hAnsi="Times New Roman" w:cs="Times New Roman"/>
          <w:sz w:val="20"/>
          <w:szCs w:val="20"/>
        </w:rPr>
      </w:pPr>
      <w:r w:rsidRPr="00D92399">
        <w:rPr>
          <w:rFonts w:ascii="Times New Roman" w:hAnsi="Times New Roman" w:cs="Times New Roman"/>
          <w:b/>
          <w:sz w:val="20"/>
          <w:szCs w:val="20"/>
        </w:rPr>
        <w:t>Žadatelé:</w:t>
      </w:r>
      <w:r w:rsidRPr="00D92399">
        <w:rPr>
          <w:rFonts w:ascii="Times New Roman" w:hAnsi="Times New Roman" w:cs="Times New Roman"/>
          <w:sz w:val="20"/>
          <w:szCs w:val="20"/>
        </w:rPr>
        <w:t xml:space="preserve"> organizace zájmového a neformálního vzdělávání, NNO, soukromé a církevní organizace atd.</w:t>
      </w:r>
    </w:p>
    <w:p w:rsidR="00D92399" w:rsidRPr="00D92399" w:rsidRDefault="00D92399" w:rsidP="00D92399">
      <w:pPr>
        <w:jc w:val="both"/>
        <w:rPr>
          <w:rFonts w:ascii="Times New Roman" w:hAnsi="Times New Roman" w:cs="Times New Roman"/>
          <w:sz w:val="20"/>
          <w:szCs w:val="20"/>
        </w:rPr>
      </w:pPr>
      <w:r w:rsidRPr="00D92399">
        <w:rPr>
          <w:rFonts w:ascii="Times New Roman" w:hAnsi="Times New Roman" w:cs="Times New Roman"/>
          <w:b/>
          <w:sz w:val="20"/>
          <w:szCs w:val="20"/>
        </w:rPr>
        <w:t>Podmínka</w:t>
      </w:r>
      <w:r w:rsidRPr="00D92399">
        <w:rPr>
          <w:rFonts w:ascii="Times New Roman" w:hAnsi="Times New Roman" w:cs="Times New Roman"/>
          <w:sz w:val="20"/>
          <w:szCs w:val="20"/>
        </w:rPr>
        <w:t xml:space="preserve"> realizace projektu je však právě soulad s MAP! Proto bychom vás chtěli požádat, abyste nám zaslali vaše zamýšlené projektové záměry v období 2016 – 2023, a to jak zmiňované investiční věci, tak i neinvestiční. My následně zajistíme, zařazení vašich projektových záměrů do jednotlivých MAP, tak aby</w:t>
      </w:r>
      <w:r w:rsidR="00D56E1F">
        <w:rPr>
          <w:rFonts w:ascii="Times New Roman" w:hAnsi="Times New Roman" w:cs="Times New Roman"/>
          <w:sz w:val="20"/>
          <w:szCs w:val="20"/>
        </w:rPr>
        <w:t>ste</w:t>
      </w:r>
      <w:bookmarkStart w:id="0" w:name="_GoBack"/>
      <w:bookmarkEnd w:id="0"/>
      <w:r w:rsidRPr="00D92399">
        <w:rPr>
          <w:rFonts w:ascii="Times New Roman" w:hAnsi="Times New Roman" w:cs="Times New Roman"/>
          <w:sz w:val="20"/>
          <w:szCs w:val="20"/>
        </w:rPr>
        <w:t xml:space="preserve"> tuto podmínku naplnili.</w:t>
      </w:r>
    </w:p>
    <w:p w:rsidR="00D92399" w:rsidRPr="00D92399" w:rsidRDefault="00D92399" w:rsidP="00D92399">
      <w:pPr>
        <w:jc w:val="both"/>
        <w:rPr>
          <w:rFonts w:ascii="Times New Roman" w:hAnsi="Times New Roman" w:cs="Times New Roman"/>
          <w:sz w:val="20"/>
          <w:szCs w:val="20"/>
        </w:rPr>
      </w:pPr>
      <w:r w:rsidRPr="00D92399">
        <w:rPr>
          <w:rFonts w:ascii="Times New Roman" w:hAnsi="Times New Roman" w:cs="Times New Roman"/>
          <w:sz w:val="20"/>
          <w:szCs w:val="20"/>
        </w:rPr>
        <w:t>Zároveň vaše projektové záměry zařadíme do našeho zásobníku projektů a budeme vás následně informovat o možnostech získání dotací na vaše záměry, a to ať už z dotací EU, národních zdrojů či jiných.</w:t>
      </w:r>
    </w:p>
    <w:p w:rsidR="00D92399" w:rsidRPr="00D92399" w:rsidRDefault="00D92399" w:rsidP="00D92399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92399">
        <w:rPr>
          <w:rFonts w:ascii="Times New Roman" w:hAnsi="Times New Roman" w:cs="Times New Roman"/>
          <w:sz w:val="20"/>
          <w:szCs w:val="20"/>
          <w:u w:val="single"/>
        </w:rPr>
        <w:t>K vašim projektovým záměrům mi prosím zašlete:</w:t>
      </w:r>
    </w:p>
    <w:p w:rsidR="00D92399" w:rsidRPr="00D92399" w:rsidRDefault="00D92399" w:rsidP="00D923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399">
        <w:rPr>
          <w:rFonts w:ascii="Times New Roman" w:hAnsi="Times New Roman" w:cs="Times New Roman"/>
          <w:sz w:val="20"/>
          <w:szCs w:val="20"/>
        </w:rPr>
        <w:t>Název projektu:</w:t>
      </w:r>
    </w:p>
    <w:p w:rsidR="00D92399" w:rsidRPr="00D92399" w:rsidRDefault="00D92399" w:rsidP="00D923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399">
        <w:rPr>
          <w:rFonts w:ascii="Times New Roman" w:hAnsi="Times New Roman" w:cs="Times New Roman"/>
          <w:sz w:val="20"/>
          <w:szCs w:val="20"/>
        </w:rPr>
        <w:t>Co v rámci projektu vznikne:</w:t>
      </w:r>
    </w:p>
    <w:p w:rsidR="00D92399" w:rsidRPr="00D92399" w:rsidRDefault="00D92399" w:rsidP="00D923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399">
        <w:rPr>
          <w:rFonts w:ascii="Times New Roman" w:hAnsi="Times New Roman" w:cs="Times New Roman"/>
          <w:sz w:val="20"/>
          <w:szCs w:val="20"/>
        </w:rPr>
        <w:t>Náklady:</w:t>
      </w:r>
    </w:p>
    <w:p w:rsidR="00D92399" w:rsidRPr="00D92399" w:rsidRDefault="00D92399" w:rsidP="00D923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399">
        <w:rPr>
          <w:rFonts w:ascii="Times New Roman" w:hAnsi="Times New Roman" w:cs="Times New Roman"/>
          <w:sz w:val="20"/>
          <w:szCs w:val="20"/>
        </w:rPr>
        <w:t>Předpokládaný rok realizace</w:t>
      </w:r>
    </w:p>
    <w:p w:rsidR="00D92399" w:rsidRPr="00D92399" w:rsidRDefault="00D92399" w:rsidP="00D923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399">
        <w:rPr>
          <w:rFonts w:ascii="Times New Roman" w:hAnsi="Times New Roman" w:cs="Times New Roman"/>
          <w:sz w:val="20"/>
          <w:szCs w:val="20"/>
        </w:rPr>
        <w:t xml:space="preserve">Připravenost projektu: </w:t>
      </w:r>
    </w:p>
    <w:p w:rsidR="00D92399" w:rsidRPr="00D92399" w:rsidRDefault="00D92399" w:rsidP="00D92399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92399">
        <w:rPr>
          <w:rFonts w:ascii="Times New Roman" w:hAnsi="Times New Roman" w:cs="Times New Roman"/>
          <w:sz w:val="20"/>
          <w:szCs w:val="20"/>
        </w:rPr>
        <w:t>projektová dokumentace Ano / Ne /není zapotřebí</w:t>
      </w:r>
    </w:p>
    <w:p w:rsidR="00D92399" w:rsidRPr="00D92399" w:rsidRDefault="00D92399" w:rsidP="00D92399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92399">
        <w:rPr>
          <w:rFonts w:ascii="Times New Roman" w:hAnsi="Times New Roman" w:cs="Times New Roman"/>
          <w:sz w:val="20"/>
          <w:szCs w:val="20"/>
        </w:rPr>
        <w:t>vyjádření stavebního úřadu  - stavební povolení / ohlášení - Ano / Ne / Není zapotřebí</w:t>
      </w:r>
    </w:p>
    <w:p w:rsidR="00D92399" w:rsidRPr="00D92399" w:rsidRDefault="00D92399" w:rsidP="00D9239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92399" w:rsidRDefault="00D92399" w:rsidP="00D9239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 příloze si dovoluji také zaslat pozvánku na seminář </w:t>
      </w:r>
      <w:r w:rsidRPr="00D92399">
        <w:rPr>
          <w:rFonts w:ascii="Times New Roman" w:hAnsi="Times New Roman" w:cs="Times New Roman"/>
          <w:b/>
          <w:sz w:val="20"/>
          <w:szCs w:val="20"/>
        </w:rPr>
        <w:t>MAS ŽR k Programovému rámci IROP</w:t>
      </w:r>
      <w:r>
        <w:rPr>
          <w:rFonts w:ascii="Times New Roman" w:hAnsi="Times New Roman" w:cs="Times New Roman"/>
          <w:sz w:val="20"/>
          <w:szCs w:val="20"/>
        </w:rPr>
        <w:t xml:space="preserve">, který se uskuteční </w:t>
      </w:r>
      <w:proofErr w:type="gramStart"/>
      <w:r w:rsidRPr="00D92399">
        <w:rPr>
          <w:rFonts w:ascii="Times New Roman" w:hAnsi="Times New Roman" w:cs="Times New Roman"/>
          <w:b/>
          <w:sz w:val="20"/>
          <w:szCs w:val="20"/>
        </w:rPr>
        <w:t>2.6.2016</w:t>
      </w:r>
      <w:proofErr w:type="gramEnd"/>
      <w:r w:rsidRPr="00D92399">
        <w:rPr>
          <w:rFonts w:ascii="Times New Roman" w:hAnsi="Times New Roman" w:cs="Times New Roman"/>
          <w:b/>
          <w:sz w:val="20"/>
          <w:szCs w:val="20"/>
        </w:rPr>
        <w:t xml:space="preserve"> od 16:00 hodin</w:t>
      </w:r>
      <w:r>
        <w:rPr>
          <w:rFonts w:ascii="Times New Roman" w:hAnsi="Times New Roman" w:cs="Times New Roman"/>
          <w:sz w:val="20"/>
          <w:szCs w:val="20"/>
        </w:rPr>
        <w:t xml:space="preserve"> v Multifunkčním centru v Heřmanově Městci. Seminář je určen pro školská zařízení a organizace zabývající se neformálním vzděláváním. V rámci semináře se dozvíte o podmínkách a možnostech realizace vašich projektů.</w:t>
      </w:r>
    </w:p>
    <w:p w:rsidR="00817CFC" w:rsidRDefault="00817CFC" w:rsidP="00817CFC">
      <w:pPr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 pozdravem</w:t>
      </w:r>
    </w:p>
    <w:p w:rsidR="00817CFC" w:rsidRPr="00D92399" w:rsidRDefault="00817CFC" w:rsidP="00817CFC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 Písař</w:t>
      </w:r>
    </w:p>
    <w:sectPr w:rsidR="00817CFC" w:rsidRPr="00D92399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73D" w:rsidRDefault="0008173D" w:rsidP="00A85222">
      <w:pPr>
        <w:spacing w:after="0" w:line="240" w:lineRule="auto"/>
      </w:pPr>
      <w:r>
        <w:separator/>
      </w:r>
    </w:p>
  </w:endnote>
  <w:endnote w:type="continuationSeparator" w:id="0">
    <w:p w:rsidR="0008173D" w:rsidRDefault="0008173D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73D" w:rsidRDefault="0008173D" w:rsidP="00A85222">
      <w:pPr>
        <w:spacing w:after="0" w:line="240" w:lineRule="auto"/>
      </w:pPr>
      <w:r>
        <w:separator/>
      </w:r>
    </w:p>
  </w:footnote>
  <w:footnote w:type="continuationSeparator" w:id="0">
    <w:p w:rsidR="0008173D" w:rsidRDefault="0008173D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173D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2051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B7943"/>
    <w:multiLevelType w:val="hybridMultilevel"/>
    <w:tmpl w:val="32ECD2B8"/>
    <w:lvl w:ilvl="0" w:tplc="465EEF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08CE"/>
    <w:rsid w:val="00002A0F"/>
    <w:rsid w:val="00020DA7"/>
    <w:rsid w:val="00060B8A"/>
    <w:rsid w:val="0007734C"/>
    <w:rsid w:val="0008173D"/>
    <w:rsid w:val="001008CE"/>
    <w:rsid w:val="00102C9E"/>
    <w:rsid w:val="00116713"/>
    <w:rsid w:val="0012066D"/>
    <w:rsid w:val="00122DDE"/>
    <w:rsid w:val="001424CA"/>
    <w:rsid w:val="00142987"/>
    <w:rsid w:val="0015186B"/>
    <w:rsid w:val="001B7921"/>
    <w:rsid w:val="001E3C3E"/>
    <w:rsid w:val="002043BB"/>
    <w:rsid w:val="002116DF"/>
    <w:rsid w:val="002B0C98"/>
    <w:rsid w:val="002D0289"/>
    <w:rsid w:val="002D42BB"/>
    <w:rsid w:val="002F0C30"/>
    <w:rsid w:val="00387D34"/>
    <w:rsid w:val="003C4EC6"/>
    <w:rsid w:val="003D74F8"/>
    <w:rsid w:val="00465118"/>
    <w:rsid w:val="004A5733"/>
    <w:rsid w:val="004F3483"/>
    <w:rsid w:val="005101F1"/>
    <w:rsid w:val="005149AF"/>
    <w:rsid w:val="00544391"/>
    <w:rsid w:val="00545475"/>
    <w:rsid w:val="00556939"/>
    <w:rsid w:val="005A2D8C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D2DAF"/>
    <w:rsid w:val="0080748F"/>
    <w:rsid w:val="00817CFC"/>
    <w:rsid w:val="00823122"/>
    <w:rsid w:val="008340ED"/>
    <w:rsid w:val="00894324"/>
    <w:rsid w:val="00925BBC"/>
    <w:rsid w:val="00942149"/>
    <w:rsid w:val="009562D2"/>
    <w:rsid w:val="00967F52"/>
    <w:rsid w:val="009E1F59"/>
    <w:rsid w:val="009F7C91"/>
    <w:rsid w:val="00A21A4F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31BD2"/>
    <w:rsid w:val="00CA6DC2"/>
    <w:rsid w:val="00CB7C2C"/>
    <w:rsid w:val="00CE3C09"/>
    <w:rsid w:val="00D011A8"/>
    <w:rsid w:val="00D06905"/>
    <w:rsid w:val="00D31838"/>
    <w:rsid w:val="00D43D07"/>
    <w:rsid w:val="00D56E1F"/>
    <w:rsid w:val="00D92399"/>
    <w:rsid w:val="00DC5F01"/>
    <w:rsid w:val="00E02FAB"/>
    <w:rsid w:val="00E20AD0"/>
    <w:rsid w:val="00E24444"/>
    <w:rsid w:val="00E34CE9"/>
    <w:rsid w:val="00E45F90"/>
    <w:rsid w:val="00E672A9"/>
    <w:rsid w:val="00E844B5"/>
    <w:rsid w:val="00E84ACC"/>
    <w:rsid w:val="00E85FBC"/>
    <w:rsid w:val="00EC24E8"/>
    <w:rsid w:val="00ED27E5"/>
    <w:rsid w:val="00ED6B40"/>
    <w:rsid w:val="00F066BB"/>
    <w:rsid w:val="00F51B8C"/>
    <w:rsid w:val="00F64BB7"/>
    <w:rsid w:val="00F65C84"/>
    <w:rsid w:val="00F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EFAFE62-7466-4D98-9531-6F476FB5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E821-34E9-4A07-B22B-5FCD27AE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6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Ghost</cp:lastModifiedBy>
  <cp:revision>4</cp:revision>
  <dcterms:created xsi:type="dcterms:W3CDTF">2016-05-03T18:18:00Z</dcterms:created>
  <dcterms:modified xsi:type="dcterms:W3CDTF">2016-05-09T08:13:00Z</dcterms:modified>
</cp:coreProperties>
</file>