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B950DB">
        <w:rPr>
          <w:rFonts w:ascii="Times New Roman" w:hAnsi="Times New Roman" w:cs="Times New Roman"/>
          <w:sz w:val="24"/>
          <w:szCs w:val="24"/>
        </w:rPr>
        <w:t>18. 8.</w:t>
      </w:r>
      <w:r w:rsidRPr="00F066BB">
        <w:rPr>
          <w:rFonts w:ascii="Times New Roman" w:hAnsi="Times New Roman" w:cs="Times New Roman"/>
          <w:sz w:val="24"/>
          <w:szCs w:val="24"/>
        </w:rPr>
        <w:t xml:space="preserve"> 201</w:t>
      </w:r>
      <w:r w:rsidR="00367985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</w:t>
      </w:r>
      <w:r w:rsidR="00B950DB">
        <w:rPr>
          <w:sz w:val="32"/>
          <w:szCs w:val="32"/>
        </w:rPr>
        <w:t>realizátory</w:t>
      </w:r>
      <w:r>
        <w:rPr>
          <w:sz w:val="32"/>
          <w:szCs w:val="32"/>
        </w:rPr>
        <w:t xml:space="preserve"> </w:t>
      </w:r>
    </w:p>
    <w:p w:rsidR="00F066BB" w:rsidRPr="00142987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z Programového rámce Program rozvoje venkova 2016 – 2023 </w:t>
      </w: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3142D9" w:rsidRDefault="003142D9" w:rsidP="003142D9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Zlepšení řídících a administrativních schopností MAS </w:t>
      </w:r>
      <w:proofErr w:type="spellStart"/>
      <w:r>
        <w:rPr>
          <w:sz w:val="24"/>
          <w:szCs w:val="24"/>
        </w:rPr>
        <w:t>Železnohorský</w:t>
      </w:r>
      <w:proofErr w:type="spellEnd"/>
      <w:r>
        <w:rPr>
          <w:sz w:val="24"/>
          <w:szCs w:val="24"/>
        </w:rPr>
        <w:t xml:space="preserve"> region</w:t>
      </w:r>
      <w:r w:rsidR="00367985">
        <w:rPr>
          <w:sz w:val="24"/>
          <w:szCs w:val="24"/>
        </w:rPr>
        <w:t xml:space="preserve">, </w:t>
      </w:r>
      <w:r w:rsidR="00367985" w:rsidRPr="00F2712D">
        <w:rPr>
          <w:sz w:val="24"/>
          <w:szCs w:val="24"/>
        </w:rPr>
        <w:t xml:space="preserve">registrační číslo </w:t>
      </w:r>
      <w:r w:rsidR="00367985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3142D9" w:rsidRDefault="003142D9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B950DB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B950DB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367985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 1</w:t>
      </w:r>
      <w:r w:rsidR="00B950DB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 Multifunkčním centru v Heřmanově Městci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 xml:space="preserve"> (1. Patro)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66BB" w:rsidRDefault="00B950D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postupu realizace projektu</w:t>
      </w:r>
    </w:p>
    <w:p w:rsidR="00B950DB" w:rsidRDefault="00B950D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Zadávání výběrového řízení v rámci PRV</w:t>
      </w:r>
    </w:p>
    <w:p w:rsidR="00B950DB" w:rsidRPr="00F066BB" w:rsidRDefault="00B950D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Hlášení o změnách a doložení výběrového řízení</w:t>
      </w:r>
    </w:p>
    <w:p w:rsidR="001B7921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Povinné přílohy 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B950D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950D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36798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BEA" w:rsidRDefault="00207BEA" w:rsidP="00A85222">
      <w:pPr>
        <w:spacing w:after="0" w:line="240" w:lineRule="auto"/>
      </w:pPr>
      <w:r>
        <w:separator/>
      </w:r>
    </w:p>
  </w:endnote>
  <w:endnote w:type="continuationSeparator" w:id="0">
    <w:p w:rsidR="00207BEA" w:rsidRDefault="00207BEA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BEA" w:rsidRDefault="00207BEA" w:rsidP="00A85222">
      <w:pPr>
        <w:spacing w:after="0" w:line="240" w:lineRule="auto"/>
      </w:pPr>
      <w:r>
        <w:separator/>
      </w:r>
    </w:p>
  </w:footnote>
  <w:footnote w:type="continuationSeparator" w:id="0">
    <w:p w:rsidR="00207BEA" w:rsidRDefault="00207BEA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985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93B27"/>
    <w:rsid w:val="0009446C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07BEA"/>
    <w:rsid w:val="002116DF"/>
    <w:rsid w:val="0029329B"/>
    <w:rsid w:val="002B0C98"/>
    <w:rsid w:val="002D0289"/>
    <w:rsid w:val="002D42BB"/>
    <w:rsid w:val="002F6C8D"/>
    <w:rsid w:val="003142D9"/>
    <w:rsid w:val="00367985"/>
    <w:rsid w:val="00387D34"/>
    <w:rsid w:val="003C4EC6"/>
    <w:rsid w:val="003D74F8"/>
    <w:rsid w:val="00465118"/>
    <w:rsid w:val="004A5733"/>
    <w:rsid w:val="004B3EE5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6F6CFA"/>
    <w:rsid w:val="007206A8"/>
    <w:rsid w:val="00726E8E"/>
    <w:rsid w:val="00740224"/>
    <w:rsid w:val="007410F5"/>
    <w:rsid w:val="007676A3"/>
    <w:rsid w:val="007D2DAF"/>
    <w:rsid w:val="007F407A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50DB"/>
    <w:rsid w:val="00B975B2"/>
    <w:rsid w:val="00BA19D1"/>
    <w:rsid w:val="00BA57CA"/>
    <w:rsid w:val="00BB350F"/>
    <w:rsid w:val="00BD76A4"/>
    <w:rsid w:val="00C1482C"/>
    <w:rsid w:val="00C31BD2"/>
    <w:rsid w:val="00C536E5"/>
    <w:rsid w:val="00CA6DC2"/>
    <w:rsid w:val="00CB7C2C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E9F47"/>
  <w15:docId w15:val="{EE1FBEFE-F717-422E-8DC4-B740BD23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36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62B8-A90F-471C-868B-5210ED09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2</cp:revision>
  <dcterms:created xsi:type="dcterms:W3CDTF">2018-02-01T13:07:00Z</dcterms:created>
  <dcterms:modified xsi:type="dcterms:W3CDTF">2018-02-01T13:07:00Z</dcterms:modified>
</cp:coreProperties>
</file>