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5C2978">
        <w:rPr>
          <w:rFonts w:ascii="Times New Roman" w:hAnsi="Times New Roman" w:cs="Times New Roman"/>
          <w:sz w:val="24"/>
          <w:szCs w:val="24"/>
        </w:rPr>
        <w:t>11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573A1E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C2978">
        <w:rPr>
          <w:rFonts w:ascii="Times New Roman" w:hAnsi="Times New Roman" w:cs="Times New Roman"/>
          <w:sz w:val="24"/>
          <w:szCs w:val="24"/>
        </w:rPr>
        <w:t>9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5C2978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3.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5C2978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4D3FA7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 1</w:t>
      </w:r>
      <w:r w:rsidR="005C2978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573A1E" w:rsidRPr="00573A1E" w:rsidRDefault="00573A1E" w:rsidP="0057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A1E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5C2978">
        <w:rPr>
          <w:rFonts w:ascii="Times New Roman" w:hAnsi="Times New Roman" w:cs="Times New Roman"/>
          <w:b/>
          <w:bCs/>
          <w:sz w:val="32"/>
          <w:szCs w:val="32"/>
        </w:rPr>
        <w:t> kanceláři MAS ŽR v Heřmanově Městci</w:t>
      </w:r>
      <w:r w:rsidRPr="005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aktuální stav, příprava rozpočtu na r.201</w:t>
      </w:r>
      <w:r w:rsidR="00EE0B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 w:rsidR="005A35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573A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realizace výzev</w:t>
      </w:r>
      <w:r w:rsidR="005A35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střednědobé hodnocení SCLLD</w:t>
      </w:r>
    </w:p>
    <w:p w:rsidR="005A358F" w:rsidRPr="00EE0BB2" w:rsidRDefault="005A358F" w:rsidP="00EE0B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MAP II – aktuální stav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1F075D" w:rsidRPr="00F066BB" w:rsidRDefault="001F075D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0B" w:rsidRDefault="001A210B" w:rsidP="00A85222">
      <w:pPr>
        <w:spacing w:after="0" w:line="240" w:lineRule="auto"/>
      </w:pPr>
      <w:r>
        <w:separator/>
      </w:r>
    </w:p>
  </w:endnote>
  <w:endnote w:type="continuationSeparator" w:id="0">
    <w:p w:rsidR="001A210B" w:rsidRDefault="001A210B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0B" w:rsidRDefault="001A210B" w:rsidP="00A85222">
      <w:pPr>
        <w:spacing w:after="0" w:line="240" w:lineRule="auto"/>
      </w:pPr>
      <w:r>
        <w:separator/>
      </w:r>
    </w:p>
  </w:footnote>
  <w:footnote w:type="continuationSeparator" w:id="0">
    <w:p w:rsidR="001A210B" w:rsidRDefault="001A210B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A210B"/>
    <w:rsid w:val="001C23BA"/>
    <w:rsid w:val="001E3C3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D3FA7"/>
    <w:rsid w:val="004F3483"/>
    <w:rsid w:val="005101F1"/>
    <w:rsid w:val="005149AF"/>
    <w:rsid w:val="00544391"/>
    <w:rsid w:val="00556939"/>
    <w:rsid w:val="00573A1E"/>
    <w:rsid w:val="0059757D"/>
    <w:rsid w:val="005A2D8C"/>
    <w:rsid w:val="005A358F"/>
    <w:rsid w:val="005C2978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23122"/>
    <w:rsid w:val="008340ED"/>
    <w:rsid w:val="00894324"/>
    <w:rsid w:val="008A4B29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EE0BB2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D550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B85C-5D0B-45EB-AD5A-8E6E9E57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3</cp:revision>
  <dcterms:created xsi:type="dcterms:W3CDTF">2018-02-28T07:41:00Z</dcterms:created>
  <dcterms:modified xsi:type="dcterms:W3CDTF">2019-02-11T13:58:00Z</dcterms:modified>
</cp:coreProperties>
</file>