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</w:t>
      </w:r>
      <w:r w:rsidR="00546205">
        <w:rPr>
          <w:rFonts w:ascii="Times New Roman" w:hAnsi="Times New Roman" w:cs="Times New Roman"/>
          <w:sz w:val="24"/>
          <w:szCs w:val="24"/>
        </w:rPr>
        <w:t>Heřmanův Městec</w:t>
      </w:r>
      <w:r w:rsidR="00627C78">
        <w:rPr>
          <w:rFonts w:ascii="Times New Roman" w:hAnsi="Times New Roman" w:cs="Times New Roman"/>
          <w:sz w:val="24"/>
          <w:szCs w:val="24"/>
        </w:rPr>
        <w:t xml:space="preserve"> </w:t>
      </w:r>
      <w:r w:rsidR="00A25349">
        <w:rPr>
          <w:rFonts w:ascii="Times New Roman" w:hAnsi="Times New Roman" w:cs="Times New Roman"/>
          <w:sz w:val="24"/>
          <w:szCs w:val="24"/>
        </w:rPr>
        <w:t>18</w:t>
      </w:r>
      <w:r w:rsidR="005D0D70">
        <w:rPr>
          <w:rFonts w:ascii="Times New Roman" w:hAnsi="Times New Roman" w:cs="Times New Roman"/>
          <w:sz w:val="24"/>
          <w:szCs w:val="24"/>
        </w:rPr>
        <w:t xml:space="preserve">. </w:t>
      </w:r>
      <w:r w:rsidR="00A25349">
        <w:rPr>
          <w:rFonts w:ascii="Times New Roman" w:hAnsi="Times New Roman" w:cs="Times New Roman"/>
          <w:sz w:val="24"/>
          <w:szCs w:val="24"/>
        </w:rPr>
        <w:t>4</w:t>
      </w:r>
      <w:r w:rsidR="005D0D70">
        <w:rPr>
          <w:rFonts w:ascii="Times New Roman" w:hAnsi="Times New Roman" w:cs="Times New Roman"/>
          <w:sz w:val="24"/>
          <w:szCs w:val="24"/>
        </w:rPr>
        <w:t>. 201</w:t>
      </w:r>
      <w:r w:rsidR="007167A0">
        <w:rPr>
          <w:rFonts w:ascii="Times New Roman" w:hAnsi="Times New Roman" w:cs="Times New Roman"/>
          <w:sz w:val="24"/>
          <w:szCs w:val="24"/>
        </w:rPr>
        <w:t>9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</w:t>
      </w:r>
      <w:r w:rsidR="00627C78">
        <w:rPr>
          <w:bCs/>
          <w:szCs w:val="24"/>
        </w:rPr>
        <w:t>,</w:t>
      </w:r>
      <w:r w:rsidRPr="00F066BB">
        <w:rPr>
          <w:bCs/>
          <w:szCs w:val="24"/>
        </w:rPr>
        <w:t xml:space="preserve"> pana Josefa Blažka</w:t>
      </w:r>
      <w:r w:rsidR="00627C78">
        <w:rPr>
          <w:bCs/>
          <w:szCs w:val="24"/>
        </w:rPr>
        <w:t>,</w:t>
      </w:r>
      <w:r w:rsidRPr="00F066BB">
        <w:rPr>
          <w:bCs/>
          <w:szCs w:val="24"/>
        </w:rPr>
        <w:t xml:space="preserve"> </w:t>
      </w:r>
      <w:r w:rsidR="00627C78">
        <w:rPr>
          <w:bCs/>
          <w:szCs w:val="24"/>
        </w:rPr>
        <w:t>V</w:t>
      </w:r>
      <w:r w:rsidRPr="00F066BB">
        <w:rPr>
          <w:bCs/>
          <w:szCs w:val="24"/>
        </w:rPr>
        <w:t>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142987" w:rsidRPr="00627C78" w:rsidRDefault="00142987" w:rsidP="00627C78">
      <w:pPr>
        <w:pStyle w:val="Zkladntext"/>
        <w:contextualSpacing/>
        <w:jc w:val="center"/>
        <w:rPr>
          <w:szCs w:val="32"/>
        </w:rPr>
      </w:pPr>
      <w:r w:rsidRPr="00627C78">
        <w:rPr>
          <w:szCs w:val="32"/>
        </w:rPr>
        <w:t xml:space="preserve">Seminář pro </w:t>
      </w:r>
      <w:r w:rsidR="00BC32A3">
        <w:rPr>
          <w:szCs w:val="32"/>
        </w:rPr>
        <w:t>potencionální žadatele o dotaci</w:t>
      </w:r>
    </w:p>
    <w:p w:rsidR="00BC32A3" w:rsidRDefault="00BC32A3" w:rsidP="00BC32A3">
      <w:pPr>
        <w:pStyle w:val="Zkladntext"/>
        <w:contextualSpacing/>
        <w:jc w:val="center"/>
        <w:rPr>
          <w:sz w:val="24"/>
          <w:szCs w:val="24"/>
        </w:rPr>
      </w:pPr>
      <w:r w:rsidRPr="00142987">
        <w:rPr>
          <w:sz w:val="24"/>
          <w:szCs w:val="24"/>
        </w:rPr>
        <w:t>v rámci Strategie komunitně vedeného místn</w:t>
      </w:r>
      <w:r>
        <w:rPr>
          <w:sz w:val="24"/>
          <w:szCs w:val="24"/>
        </w:rPr>
        <w:t>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:rsidR="00BC32A3" w:rsidRPr="00142987" w:rsidRDefault="00BC32A3" w:rsidP="00BC32A3">
      <w:pPr>
        <w:pStyle w:val="Zkladntex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</w:t>
      </w:r>
      <w:r w:rsidRPr="00B4324D">
        <w:rPr>
          <w:sz w:val="24"/>
          <w:szCs w:val="24"/>
        </w:rPr>
        <w:t xml:space="preserve">Zlepšení řídících a administrativních schopností MAS </w:t>
      </w:r>
      <w:proofErr w:type="spellStart"/>
      <w:r w:rsidRPr="00B4324D">
        <w:rPr>
          <w:sz w:val="24"/>
          <w:szCs w:val="24"/>
        </w:rPr>
        <w:t>Železnohorský</w:t>
      </w:r>
      <w:proofErr w:type="spellEnd"/>
      <w:r w:rsidRPr="00B4324D">
        <w:rPr>
          <w:sz w:val="24"/>
          <w:szCs w:val="24"/>
        </w:rPr>
        <w:t xml:space="preserve"> </w:t>
      </w:r>
      <w:bookmarkStart w:id="0" w:name="_GoBack"/>
      <w:bookmarkEnd w:id="0"/>
      <w:r w:rsidRPr="00B4324D">
        <w:rPr>
          <w:sz w:val="24"/>
          <w:szCs w:val="24"/>
        </w:rPr>
        <w:t>region</w:t>
      </w:r>
      <w:r>
        <w:rPr>
          <w:sz w:val="24"/>
          <w:szCs w:val="24"/>
        </w:rPr>
        <w:t xml:space="preserve">, </w:t>
      </w:r>
      <w:r w:rsidRPr="00F2712D">
        <w:rPr>
          <w:sz w:val="24"/>
          <w:szCs w:val="24"/>
        </w:rPr>
        <w:t xml:space="preserve">registrační číslo </w:t>
      </w:r>
      <w:r w:rsidRPr="00F2712D">
        <w:rPr>
          <w:rStyle w:val="datalabel"/>
          <w:rFonts w:eastAsiaTheme="majorEastAsia"/>
          <w:sz w:val="24"/>
          <w:szCs w:val="24"/>
        </w:rPr>
        <w:t>CZ.06.4.59/0.0/0.0/15_003/0001101</w:t>
      </w:r>
    </w:p>
    <w:p w:rsidR="00911894" w:rsidRPr="00D73DE5" w:rsidRDefault="00911894" w:rsidP="00F066BB">
      <w:pPr>
        <w:pStyle w:val="Zkladntext"/>
        <w:contextualSpacing/>
        <w:jc w:val="center"/>
        <w:rPr>
          <w:sz w:val="22"/>
          <w:szCs w:val="28"/>
        </w:rPr>
      </w:pPr>
    </w:p>
    <w:p w:rsidR="00072CDD" w:rsidRDefault="00072CDD" w:rsidP="00072CDD">
      <w:pPr>
        <w:pStyle w:val="Zkladntext"/>
        <w:jc w:val="center"/>
        <w:rPr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A25349">
        <w:rPr>
          <w:rFonts w:ascii="Times New Roman" w:hAnsi="Times New Roman" w:cs="Times New Roman"/>
          <w:b/>
          <w:bCs/>
          <w:sz w:val="32"/>
          <w:szCs w:val="32"/>
          <w:u w:val="single"/>
        </w:rPr>
        <w:t>29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7167A0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7167A0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BC32A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od </w:t>
      </w:r>
      <w:r w:rsidR="00A25349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BC32A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:00 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h</w:t>
      </w:r>
      <w:r w:rsidR="00F066BB" w:rsidRPr="0054620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F066BB" w:rsidRPr="00BC32A3" w:rsidRDefault="00BC32A3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2A3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A25349">
        <w:rPr>
          <w:rFonts w:ascii="Times New Roman" w:hAnsi="Times New Roman" w:cs="Times New Roman"/>
          <w:b/>
          <w:bCs/>
          <w:sz w:val="28"/>
          <w:szCs w:val="28"/>
        </w:rPr>
        <w:t> Multifunkčním centru</w:t>
      </w:r>
      <w:r w:rsidR="007167A0">
        <w:rPr>
          <w:rFonts w:ascii="Times New Roman" w:hAnsi="Times New Roman" w:cs="Times New Roman"/>
          <w:b/>
          <w:bCs/>
          <w:sz w:val="28"/>
          <w:szCs w:val="28"/>
        </w:rPr>
        <w:t xml:space="preserve"> Heřmanův Městec</w:t>
      </w:r>
    </w:p>
    <w:p w:rsidR="00F066BB" w:rsidRPr="00BC32A3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C32A3" w:rsidRPr="00F066BB" w:rsidRDefault="00BC32A3" w:rsidP="00BC32A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C32A3" w:rsidRDefault="00BC32A3" w:rsidP="00BC32A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Seznámení s jednotlivými Programovými rámci SCLLD MAS </w:t>
      </w:r>
    </w:p>
    <w:p w:rsidR="00BC32A3" w:rsidRDefault="00BC32A3" w:rsidP="00BC32A3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rozvoje venkova</w:t>
      </w:r>
    </w:p>
    <w:p w:rsidR="00BC32A3" w:rsidRDefault="00BC32A3" w:rsidP="00BC32A3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Integrovaný regionální operační program</w:t>
      </w:r>
    </w:p>
    <w:p w:rsidR="00BC32A3" w:rsidRDefault="00BC32A3" w:rsidP="00BC32A3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Životní prostředí</w:t>
      </w:r>
    </w:p>
    <w:p w:rsidR="00BC32A3" w:rsidRPr="00F066BB" w:rsidRDefault="00BC32A3" w:rsidP="00BC32A3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Zaměstnanost</w:t>
      </w:r>
    </w:p>
    <w:p w:rsidR="00BC32A3" w:rsidRDefault="00BC32A3" w:rsidP="00BC32A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Způsobilé výdaje jednotlivých projektů </w:t>
      </w:r>
    </w:p>
    <w:p w:rsidR="00BC32A3" w:rsidRPr="00142987" w:rsidRDefault="00BC32A3" w:rsidP="00BC32A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BC32A3" w:rsidRDefault="00BC32A3" w:rsidP="00BC32A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Harmonogram připravovaných výzvách SCLLD </w:t>
      </w:r>
    </w:p>
    <w:p w:rsidR="00A25349" w:rsidRDefault="00A25349" w:rsidP="00BC32A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Ukázky realizovaných projektů – příklady dobré praxe</w:t>
      </w:r>
    </w:p>
    <w:p w:rsidR="00BC32A3" w:rsidRDefault="00BC32A3" w:rsidP="00BC32A3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BC32A3" w:rsidRDefault="00BC32A3" w:rsidP="00BC32A3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C32A3" w:rsidRPr="00935B35" w:rsidRDefault="00BC32A3" w:rsidP="00BC32A3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35B35">
        <w:rPr>
          <w:rFonts w:ascii="Times New Roman" w:hAnsi="Times New Roman" w:cs="Times New Roman"/>
          <w:i/>
          <w:sz w:val="24"/>
          <w:szCs w:val="24"/>
        </w:rPr>
        <w:t>Předpokládané ukončení semináře 1</w:t>
      </w:r>
      <w:r w:rsidR="00A25349">
        <w:rPr>
          <w:rFonts w:ascii="Times New Roman" w:hAnsi="Times New Roman" w:cs="Times New Roman"/>
          <w:i/>
          <w:sz w:val="24"/>
          <w:szCs w:val="24"/>
        </w:rPr>
        <w:t>7</w:t>
      </w:r>
      <w:r w:rsidRPr="00935B35">
        <w:rPr>
          <w:rFonts w:ascii="Times New Roman" w:hAnsi="Times New Roman" w:cs="Times New Roman"/>
          <w:i/>
          <w:sz w:val="24"/>
          <w:szCs w:val="24"/>
        </w:rPr>
        <w:t>:00 hodin</w:t>
      </w:r>
    </w:p>
    <w:p w:rsidR="00BC32A3" w:rsidRPr="00F066BB" w:rsidRDefault="00BC32A3" w:rsidP="00BC32A3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BC32A3" w:rsidRPr="001B7921" w:rsidRDefault="00BC32A3" w:rsidP="00BC32A3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 příloze zasílám i přehled jednotlivých programových rámců SCLLD MAS ŽR.</w:t>
      </w:r>
    </w:p>
    <w:p w:rsidR="00BC32A3" w:rsidRDefault="00BC32A3" w:rsidP="00BC32A3">
      <w:pPr>
        <w:pStyle w:val="Zhlav"/>
        <w:contextualSpacing/>
        <w:jc w:val="both"/>
        <w:rPr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BC32A3" w:rsidRPr="00F066BB" w:rsidRDefault="00BC32A3" w:rsidP="00BC32A3">
      <w:pPr>
        <w:pStyle w:val="Zkladntext2"/>
        <w:contextualSpacing/>
        <w:rPr>
          <w:szCs w:val="24"/>
        </w:rPr>
      </w:pPr>
    </w:p>
    <w:p w:rsidR="00BC32A3" w:rsidRPr="00F066BB" w:rsidRDefault="00BC32A3" w:rsidP="00BC32A3">
      <w:pPr>
        <w:pStyle w:val="Zkladntext2"/>
        <w:contextualSpacing/>
        <w:rPr>
          <w:szCs w:val="24"/>
        </w:rPr>
      </w:pPr>
    </w:p>
    <w:p w:rsidR="00BC32A3" w:rsidRPr="00F066BB" w:rsidRDefault="00BC32A3" w:rsidP="00BC3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 NUTNÉ POTVRDIT PŘEDEM </w:t>
      </w:r>
      <w:proofErr w:type="gramStart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VAŠÍ</w:t>
      </w:r>
      <w:proofErr w:type="gramEnd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ÚČAST</w:t>
      </w:r>
    </w:p>
    <w:p w:rsidR="00BC32A3" w:rsidRPr="00F066BB" w:rsidRDefault="00BC32A3" w:rsidP="00BC3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A25349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A2534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7167A0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BC32A3" w:rsidRPr="00F066BB" w:rsidRDefault="00BC32A3" w:rsidP="00BC3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32A3" w:rsidRPr="00F066BB" w:rsidRDefault="00BC32A3" w:rsidP="00BC3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32A3" w:rsidRPr="00F066BB" w:rsidRDefault="00BC32A3" w:rsidP="00BC3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BC32A3" w:rsidRPr="00F066BB" w:rsidRDefault="00BC32A3" w:rsidP="00BC3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32A3" w:rsidRDefault="00BC32A3" w:rsidP="00BC3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32A3" w:rsidRDefault="00BC32A3" w:rsidP="00BC3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32A3" w:rsidRPr="00F066BB" w:rsidRDefault="00BC32A3" w:rsidP="00BC3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32A3" w:rsidRPr="00F066BB" w:rsidRDefault="00BC32A3" w:rsidP="00BC32A3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EC4" w:rsidRDefault="00FB1EC4" w:rsidP="00A85222">
      <w:pPr>
        <w:spacing w:after="0" w:line="240" w:lineRule="auto"/>
      </w:pPr>
      <w:r>
        <w:separator/>
      </w:r>
    </w:p>
  </w:endnote>
  <w:endnote w:type="continuationSeparator" w:id="0">
    <w:p w:rsidR="00FB1EC4" w:rsidRDefault="00FB1EC4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EC4" w:rsidRDefault="00FB1EC4" w:rsidP="00A85222">
      <w:pPr>
        <w:spacing w:after="0" w:line="240" w:lineRule="auto"/>
      </w:pPr>
      <w:r>
        <w:separator/>
      </w:r>
    </w:p>
  </w:footnote>
  <w:footnote w:type="continuationSeparator" w:id="0">
    <w:p w:rsidR="00FB1EC4" w:rsidRDefault="00FB1EC4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2A3">
      <w:rPr>
        <w:rFonts w:ascii="Times New Roman" w:hAnsi="Times New Roman" w:cs="Times New Roman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proofErr w:type="gramStart"/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</w:t>
    </w:r>
    <w:proofErr w:type="gramEnd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546205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>Kontakt</w:t>
    </w:r>
    <w:r w:rsidR="00546205">
      <w:rPr>
        <w:rFonts w:ascii="Times New Roman" w:hAnsi="Times New Roman" w:cs="Times New Roman"/>
        <w:i/>
        <w:sz w:val="20"/>
        <w:szCs w:val="20"/>
      </w:rPr>
      <w:t xml:space="preserve"> P. Sotonová</w:t>
    </w:r>
    <w:r w:rsidRPr="00AD5876">
      <w:rPr>
        <w:rFonts w:ascii="Times New Roman" w:hAnsi="Times New Roman" w:cs="Times New Roman"/>
        <w:i/>
        <w:sz w:val="20"/>
        <w:szCs w:val="20"/>
      </w:rPr>
      <w:t xml:space="preserve">: </w:t>
    </w:r>
    <w:r w:rsidR="0015497E">
      <w:rPr>
        <w:rFonts w:ascii="Times New Roman" w:hAnsi="Times New Roman" w:cs="Times New Roman"/>
        <w:i/>
        <w:sz w:val="20"/>
        <w:szCs w:val="20"/>
      </w:rPr>
      <w:t>720953766</w:t>
    </w:r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r w:rsidR="00546205">
      <w:rPr>
        <w:rFonts w:ascii="Times New Roman" w:hAnsi="Times New Roman" w:cs="Times New Roman"/>
        <w:i/>
        <w:sz w:val="20"/>
        <w:szCs w:val="20"/>
      </w:rPr>
      <w:t>sotonova.maszr@seznam.cz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 </w:t>
    </w:r>
    <w:r w:rsidR="00627C78">
      <w:rPr>
        <w:rFonts w:ascii="Times New Roman" w:hAnsi="Times New Roman" w:cs="Times New Roman"/>
        <w:i/>
        <w:sz w:val="20"/>
        <w:szCs w:val="20"/>
      </w:rPr>
      <w:t>Kontakt MAS ŽR:</w:t>
    </w:r>
    <w:r w:rsidRPr="00AD5876">
      <w:rPr>
        <w:rFonts w:ascii="Times New Roman" w:hAnsi="Times New Roman" w:cs="Times New Roman"/>
        <w:i/>
        <w:sz w:val="20"/>
        <w:szCs w:val="20"/>
      </w:rPr>
      <w:t xml:space="preserve">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CE"/>
    <w:rsid w:val="00002A0F"/>
    <w:rsid w:val="00020DA7"/>
    <w:rsid w:val="00060B8A"/>
    <w:rsid w:val="00072CDD"/>
    <w:rsid w:val="0007734C"/>
    <w:rsid w:val="001008CE"/>
    <w:rsid w:val="00102C9E"/>
    <w:rsid w:val="00112352"/>
    <w:rsid w:val="00116713"/>
    <w:rsid w:val="0012066D"/>
    <w:rsid w:val="00122DDE"/>
    <w:rsid w:val="001424CA"/>
    <w:rsid w:val="00142987"/>
    <w:rsid w:val="0015186B"/>
    <w:rsid w:val="0015497E"/>
    <w:rsid w:val="00165ECB"/>
    <w:rsid w:val="001836D6"/>
    <w:rsid w:val="001B7921"/>
    <w:rsid w:val="001E3C3E"/>
    <w:rsid w:val="001F5308"/>
    <w:rsid w:val="002043BB"/>
    <w:rsid w:val="002116DF"/>
    <w:rsid w:val="002B0C98"/>
    <w:rsid w:val="002D0289"/>
    <w:rsid w:val="002D42BB"/>
    <w:rsid w:val="002F0B5B"/>
    <w:rsid w:val="00387D34"/>
    <w:rsid w:val="003C4EC6"/>
    <w:rsid w:val="003D74F8"/>
    <w:rsid w:val="00465118"/>
    <w:rsid w:val="00487ACB"/>
    <w:rsid w:val="00496F1E"/>
    <w:rsid w:val="004A5733"/>
    <w:rsid w:val="004C5900"/>
    <w:rsid w:val="004F3483"/>
    <w:rsid w:val="005101F1"/>
    <w:rsid w:val="005149AF"/>
    <w:rsid w:val="00544391"/>
    <w:rsid w:val="00546205"/>
    <w:rsid w:val="00556939"/>
    <w:rsid w:val="005A2D8C"/>
    <w:rsid w:val="005D0D70"/>
    <w:rsid w:val="005E23A4"/>
    <w:rsid w:val="0060586F"/>
    <w:rsid w:val="006104FE"/>
    <w:rsid w:val="00627C78"/>
    <w:rsid w:val="00634C91"/>
    <w:rsid w:val="00656C0B"/>
    <w:rsid w:val="00670EFA"/>
    <w:rsid w:val="006A73CB"/>
    <w:rsid w:val="006C33BD"/>
    <w:rsid w:val="006E0592"/>
    <w:rsid w:val="007167A0"/>
    <w:rsid w:val="007206A8"/>
    <w:rsid w:val="00726E8E"/>
    <w:rsid w:val="00740224"/>
    <w:rsid w:val="007410F5"/>
    <w:rsid w:val="00785A8D"/>
    <w:rsid w:val="007D2DAF"/>
    <w:rsid w:val="0080748F"/>
    <w:rsid w:val="00823122"/>
    <w:rsid w:val="008340ED"/>
    <w:rsid w:val="00894324"/>
    <w:rsid w:val="00911894"/>
    <w:rsid w:val="00925BBC"/>
    <w:rsid w:val="00942149"/>
    <w:rsid w:val="00954DDF"/>
    <w:rsid w:val="009562D2"/>
    <w:rsid w:val="00967F52"/>
    <w:rsid w:val="009B76E5"/>
    <w:rsid w:val="009E1F59"/>
    <w:rsid w:val="009E2FF6"/>
    <w:rsid w:val="009F7C91"/>
    <w:rsid w:val="00A21A4F"/>
    <w:rsid w:val="00A25349"/>
    <w:rsid w:val="00A70C27"/>
    <w:rsid w:val="00A85222"/>
    <w:rsid w:val="00AD5876"/>
    <w:rsid w:val="00AD6162"/>
    <w:rsid w:val="00AD6C4C"/>
    <w:rsid w:val="00B63F0A"/>
    <w:rsid w:val="00B722AA"/>
    <w:rsid w:val="00B975B2"/>
    <w:rsid w:val="00BA19D1"/>
    <w:rsid w:val="00BA57CA"/>
    <w:rsid w:val="00BB350F"/>
    <w:rsid w:val="00BC32A3"/>
    <w:rsid w:val="00BD76A4"/>
    <w:rsid w:val="00C1482C"/>
    <w:rsid w:val="00C31BD2"/>
    <w:rsid w:val="00CA6DC2"/>
    <w:rsid w:val="00CB7C2C"/>
    <w:rsid w:val="00CE3C09"/>
    <w:rsid w:val="00D011A8"/>
    <w:rsid w:val="00D06905"/>
    <w:rsid w:val="00D31838"/>
    <w:rsid w:val="00D43D07"/>
    <w:rsid w:val="00D73DE5"/>
    <w:rsid w:val="00DC5F01"/>
    <w:rsid w:val="00DD5550"/>
    <w:rsid w:val="00DF3D48"/>
    <w:rsid w:val="00E1578F"/>
    <w:rsid w:val="00E20AD0"/>
    <w:rsid w:val="00E20F25"/>
    <w:rsid w:val="00E34677"/>
    <w:rsid w:val="00E34CE9"/>
    <w:rsid w:val="00E45F90"/>
    <w:rsid w:val="00E844B5"/>
    <w:rsid w:val="00E84ACC"/>
    <w:rsid w:val="00E85FBC"/>
    <w:rsid w:val="00E95FBA"/>
    <w:rsid w:val="00EC24E8"/>
    <w:rsid w:val="00ED27E5"/>
    <w:rsid w:val="00ED6B40"/>
    <w:rsid w:val="00F04703"/>
    <w:rsid w:val="00F066BB"/>
    <w:rsid w:val="00F16B38"/>
    <w:rsid w:val="00F51B8C"/>
    <w:rsid w:val="00F64BB7"/>
    <w:rsid w:val="00F65C84"/>
    <w:rsid w:val="00F800FB"/>
    <w:rsid w:val="00FB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E7506"/>
  <w15:docId w15:val="{2C293D77-A2BD-4E1A-BA19-D94DE6B3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datalabel">
    <w:name w:val="datalabel"/>
    <w:rsid w:val="00BC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8180-F0F2-4940-AE0B-20F63C26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4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4</cp:revision>
  <dcterms:created xsi:type="dcterms:W3CDTF">2018-05-14T09:11:00Z</dcterms:created>
  <dcterms:modified xsi:type="dcterms:W3CDTF">2019-09-23T09:18:00Z</dcterms:modified>
</cp:coreProperties>
</file>