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79624" w14:textId="77777777"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07CB15" w14:textId="77777777"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0A069C9B" w14:textId="77777777"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B28DB9" w14:textId="79481D95"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69360B">
        <w:rPr>
          <w:rFonts w:ascii="Times New Roman" w:hAnsi="Times New Roman" w:cs="Times New Roman"/>
          <w:sz w:val="24"/>
          <w:szCs w:val="24"/>
        </w:rPr>
        <w:t>16. 7</w:t>
      </w:r>
      <w:r w:rsidR="00B950DB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201</w:t>
      </w:r>
      <w:r w:rsidR="0069360B">
        <w:rPr>
          <w:rFonts w:ascii="Times New Roman" w:hAnsi="Times New Roman" w:cs="Times New Roman"/>
          <w:sz w:val="24"/>
          <w:szCs w:val="24"/>
        </w:rPr>
        <w:t>9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3BA83" w14:textId="77777777"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47184C" w14:textId="77777777"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14:paraId="1D7BD3E2" w14:textId="77777777"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14:paraId="327C4863" w14:textId="77777777"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</w:t>
      </w:r>
      <w:r w:rsidR="00B950DB">
        <w:rPr>
          <w:sz w:val="32"/>
          <w:szCs w:val="32"/>
        </w:rPr>
        <w:t>realizátory</w:t>
      </w:r>
      <w:r>
        <w:rPr>
          <w:sz w:val="32"/>
          <w:szCs w:val="32"/>
        </w:rPr>
        <w:t xml:space="preserve"> </w:t>
      </w:r>
    </w:p>
    <w:p w14:paraId="64F1DC26" w14:textId="77777777" w:rsidR="00F066BB" w:rsidRPr="00142987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z Programového rámce Program rozvoje venkova 2016 – 2023 </w:t>
      </w: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14:paraId="2D978402" w14:textId="77777777" w:rsidR="003142D9" w:rsidRDefault="003142D9" w:rsidP="003142D9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Zlepšení řídících a administrativních schopností MAS </w:t>
      </w:r>
      <w:proofErr w:type="spellStart"/>
      <w:r>
        <w:rPr>
          <w:sz w:val="24"/>
          <w:szCs w:val="24"/>
        </w:rPr>
        <w:t>Železnohorský</w:t>
      </w:r>
      <w:proofErr w:type="spellEnd"/>
      <w:r>
        <w:rPr>
          <w:sz w:val="24"/>
          <w:szCs w:val="24"/>
        </w:rPr>
        <w:t xml:space="preserve"> region</w:t>
      </w:r>
      <w:r w:rsidR="00367985">
        <w:rPr>
          <w:sz w:val="24"/>
          <w:szCs w:val="24"/>
        </w:rPr>
        <w:t xml:space="preserve">, </w:t>
      </w:r>
      <w:r w:rsidR="00367985" w:rsidRPr="00F2712D">
        <w:rPr>
          <w:sz w:val="24"/>
          <w:szCs w:val="24"/>
        </w:rPr>
        <w:t xml:space="preserve">registrační číslo </w:t>
      </w:r>
      <w:r w:rsidR="00367985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14:paraId="28B01147" w14:textId="77777777" w:rsidR="003142D9" w:rsidRDefault="003142D9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938E63" w14:textId="6FF6342D"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69360B">
        <w:rPr>
          <w:rFonts w:ascii="Times New Roman" w:hAnsi="Times New Roman" w:cs="Times New Roman"/>
          <w:b/>
          <w:bCs/>
          <w:sz w:val="32"/>
          <w:szCs w:val="32"/>
          <w:u w:val="single"/>
        </w:rPr>
        <w:t>12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8E725A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69360B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v </w:t>
      </w:r>
      <w:r w:rsidR="007D1CEF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08CA2B48" w14:textId="77777777"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 Multifunkčním centru v Heřmanově Městci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 xml:space="preserve"> (1. Patro)</w:t>
      </w:r>
    </w:p>
    <w:p w14:paraId="4EEB2F4A" w14:textId="77777777"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20453" w14:textId="77777777"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ECA0D9" w14:textId="77777777"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14:paraId="75E35D40" w14:textId="77777777"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E7D57D6" w14:textId="77777777"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9F82B0" w14:textId="77777777" w:rsidR="00F066BB" w:rsidRDefault="00B950D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postupu realizace projektu</w:t>
      </w:r>
    </w:p>
    <w:p w14:paraId="17655A87" w14:textId="77777777" w:rsidR="00B950DB" w:rsidRDefault="00B950D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Zadávání výběrového řízení v rámci PRV</w:t>
      </w:r>
    </w:p>
    <w:p w14:paraId="264EB68D" w14:textId="77777777" w:rsidR="00B950DB" w:rsidRPr="00F066BB" w:rsidRDefault="00B950D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Hlášení o změnách a doložení výběrového řízení</w:t>
      </w:r>
    </w:p>
    <w:p w14:paraId="34BDF9F8" w14:textId="77777777" w:rsidR="001B7921" w:rsidRDefault="001B7921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Povinné přílohy </w:t>
      </w:r>
    </w:p>
    <w:p w14:paraId="772B6227" w14:textId="77777777"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  <w:bookmarkStart w:id="0" w:name="_GoBack"/>
      <w:bookmarkEnd w:id="0"/>
    </w:p>
    <w:p w14:paraId="566161CF" w14:textId="77777777"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14:paraId="70F234E9" w14:textId="77777777"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14:paraId="16E4D25F" w14:textId="77777777" w:rsidR="00F066BB" w:rsidRDefault="00F066BB" w:rsidP="00F066BB">
      <w:pPr>
        <w:pStyle w:val="Zkladntext2"/>
        <w:contextualSpacing/>
        <w:rPr>
          <w:szCs w:val="24"/>
        </w:rPr>
      </w:pPr>
    </w:p>
    <w:p w14:paraId="63674693" w14:textId="77777777" w:rsidR="00F066BB" w:rsidRPr="00F066BB" w:rsidRDefault="00F066BB" w:rsidP="00F066BB">
      <w:pPr>
        <w:pStyle w:val="Zkladntext2"/>
        <w:contextualSpacing/>
        <w:rPr>
          <w:szCs w:val="24"/>
        </w:rPr>
      </w:pPr>
    </w:p>
    <w:p w14:paraId="0C0B5ADC" w14:textId="77777777" w:rsidR="00F066BB" w:rsidRPr="00F066BB" w:rsidRDefault="00F066BB" w:rsidP="00F066BB">
      <w:pPr>
        <w:pStyle w:val="Zkladntext2"/>
        <w:contextualSpacing/>
        <w:rPr>
          <w:szCs w:val="24"/>
        </w:rPr>
      </w:pPr>
    </w:p>
    <w:p w14:paraId="2AA95B27" w14:textId="77777777"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14:paraId="3E1AA79B" w14:textId="1F939E4C"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69360B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69360B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69360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14:paraId="1F9CC73E" w14:textId="77777777"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45882" w14:textId="77777777"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45BE7" w14:textId="77777777"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14:paraId="22167D3E" w14:textId="77777777"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F8292" w14:textId="77777777"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10D14" w14:textId="77777777"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FA3A4" w14:textId="77777777"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58938" w14:textId="77777777"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14:paraId="664DFD7C" w14:textId="77777777"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FEC87" w14:textId="77777777" w:rsidR="006922C4" w:rsidRDefault="006922C4" w:rsidP="00A85222">
      <w:pPr>
        <w:spacing w:after="0" w:line="240" w:lineRule="auto"/>
      </w:pPr>
      <w:r>
        <w:separator/>
      </w:r>
    </w:p>
  </w:endnote>
  <w:endnote w:type="continuationSeparator" w:id="0">
    <w:p w14:paraId="515E9A16" w14:textId="77777777" w:rsidR="006922C4" w:rsidRDefault="006922C4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8845C" w14:textId="77777777"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 wp14:anchorId="03DF3B49" wp14:editId="25F2104D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24FF0" w14:textId="77777777" w:rsidR="006922C4" w:rsidRDefault="006922C4" w:rsidP="00A85222">
      <w:pPr>
        <w:spacing w:after="0" w:line="240" w:lineRule="auto"/>
      </w:pPr>
      <w:r>
        <w:separator/>
      </w:r>
    </w:p>
  </w:footnote>
  <w:footnote w:type="continuationSeparator" w:id="0">
    <w:p w14:paraId="55711076" w14:textId="77777777" w:rsidR="006922C4" w:rsidRDefault="006922C4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FC896" w14:textId="77777777"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 wp14:anchorId="5974E378" wp14:editId="744753FF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 wp14:anchorId="6F6E62EE" wp14:editId="78D64A0E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985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E3F631" wp14:editId="7768A06C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816F7" w14:textId="77777777"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14:paraId="291F0F37" w14:textId="77777777"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14:paraId="279779F6" w14:textId="77777777"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60B8A"/>
    <w:rsid w:val="0007734C"/>
    <w:rsid w:val="00084F0C"/>
    <w:rsid w:val="00093B27"/>
    <w:rsid w:val="0009446C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07BEA"/>
    <w:rsid w:val="002116DF"/>
    <w:rsid w:val="0029329B"/>
    <w:rsid w:val="002B0C98"/>
    <w:rsid w:val="002D0289"/>
    <w:rsid w:val="002D42BB"/>
    <w:rsid w:val="002F6C8D"/>
    <w:rsid w:val="003142D9"/>
    <w:rsid w:val="00367985"/>
    <w:rsid w:val="00387D34"/>
    <w:rsid w:val="003C4EC6"/>
    <w:rsid w:val="003D74F8"/>
    <w:rsid w:val="00465118"/>
    <w:rsid w:val="004A5733"/>
    <w:rsid w:val="004B3EE5"/>
    <w:rsid w:val="004F3483"/>
    <w:rsid w:val="005101F1"/>
    <w:rsid w:val="005149AF"/>
    <w:rsid w:val="00544391"/>
    <w:rsid w:val="00556939"/>
    <w:rsid w:val="005A2D8C"/>
    <w:rsid w:val="005E23A4"/>
    <w:rsid w:val="0060586F"/>
    <w:rsid w:val="006104FE"/>
    <w:rsid w:val="00634C91"/>
    <w:rsid w:val="00656C0B"/>
    <w:rsid w:val="00670EFA"/>
    <w:rsid w:val="006922C4"/>
    <w:rsid w:val="0069360B"/>
    <w:rsid w:val="006A73CB"/>
    <w:rsid w:val="006C33BD"/>
    <w:rsid w:val="006E0592"/>
    <w:rsid w:val="006F6CFA"/>
    <w:rsid w:val="007206A8"/>
    <w:rsid w:val="00726E8E"/>
    <w:rsid w:val="00740224"/>
    <w:rsid w:val="007410F5"/>
    <w:rsid w:val="007572F3"/>
    <w:rsid w:val="007676A3"/>
    <w:rsid w:val="007D1CEF"/>
    <w:rsid w:val="007D2DAF"/>
    <w:rsid w:val="007F407A"/>
    <w:rsid w:val="0080748F"/>
    <w:rsid w:val="00823122"/>
    <w:rsid w:val="008340ED"/>
    <w:rsid w:val="00894324"/>
    <w:rsid w:val="008E725A"/>
    <w:rsid w:val="00925BBC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50DB"/>
    <w:rsid w:val="00B975B2"/>
    <w:rsid w:val="00BA19D1"/>
    <w:rsid w:val="00BA57CA"/>
    <w:rsid w:val="00BB350F"/>
    <w:rsid w:val="00BD76A4"/>
    <w:rsid w:val="00C1482C"/>
    <w:rsid w:val="00C31BD2"/>
    <w:rsid w:val="00C536E5"/>
    <w:rsid w:val="00CA6DC2"/>
    <w:rsid w:val="00CB7C2C"/>
    <w:rsid w:val="00CE3C09"/>
    <w:rsid w:val="00CE46F5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B6673"/>
  <w15:docId w15:val="{EE1FBEFE-F717-422E-8DC4-B740BD23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36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5218D-E09F-4D4C-81E4-238AAE1F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6</cp:revision>
  <cp:lastPrinted>2018-08-29T07:39:00Z</cp:lastPrinted>
  <dcterms:created xsi:type="dcterms:W3CDTF">2018-02-01T13:07:00Z</dcterms:created>
  <dcterms:modified xsi:type="dcterms:W3CDTF">2019-07-22T06:31:00Z</dcterms:modified>
</cp:coreProperties>
</file>